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D3B6" w14:textId="77777777" w:rsidR="00247AED" w:rsidRPr="00975265" w:rsidRDefault="000A436A" w:rsidP="007266A7">
      <w:pPr>
        <w:pStyle w:val="Rubrik1"/>
      </w:pPr>
      <w:sdt>
        <w:sdtPr>
          <w:rPr>
            <w:rStyle w:val="Rubrik1Char"/>
          </w:rPr>
          <w:alias w:val="Ärendemening"/>
          <w:tag w:val="CaseTitle"/>
          <w:id w:val="2078466077"/>
          <w:placeholder>
            <w:docPart w:val="6266F0FCAFB9408CA680358236C7D1EC"/>
          </w:placeholder>
        </w:sdtPr>
        <w:sdtEndPr>
          <w:rPr>
            <w:rStyle w:val="Standardstycketeckensnitt"/>
            <w:b/>
            <w:color w:val="002060"/>
            <w:lang w:val="en-US"/>
          </w:rPr>
        </w:sdtEndPr>
        <w:sdtContent>
          <w:bookmarkStart w:id="0" w:name="Title"/>
          <w:r w:rsidRPr="00247AED">
            <w:rPr>
              <w:rStyle w:val="Rubrik1Char"/>
              <w:b/>
            </w:rPr>
            <w:t>Tjänsteskrivelse – Trafikplan 2026</w:t>
          </w:r>
          <w:bookmarkEnd w:id="0"/>
        </w:sdtContent>
      </w:sdt>
    </w:p>
    <w:p w14:paraId="5940D7BD" w14:textId="77777777" w:rsidR="00247AED" w:rsidRDefault="000A436A" w:rsidP="007266A7">
      <w:pPr>
        <w:pStyle w:val="Rubrik2"/>
        <w:rPr>
          <w:szCs w:val="22"/>
        </w:rPr>
      </w:pPr>
      <w:r w:rsidRPr="00975265">
        <w:rPr>
          <w:szCs w:val="22"/>
        </w:rPr>
        <w:t>Förslag till beslut</w:t>
      </w:r>
    </w:p>
    <w:sdt>
      <w:sdtPr>
        <w:rPr>
          <w:rStyle w:val="TNR12Black"/>
          <w:rFonts w:eastAsiaTheme="minorHAnsi" w:cstheme="minorBidi"/>
          <w:szCs w:val="22"/>
          <w:lang w:eastAsia="en-US"/>
        </w:rPr>
        <w:alias w:val="Förslag till beslut"/>
        <w:tag w:val="DraftDecision"/>
        <w:id w:val="-1319729902"/>
        <w:placeholder>
          <w:docPart w:val="FCDD9672C0C9478FB94F7D191BD48D54"/>
        </w:placeholder>
      </w:sdtPr>
      <w:sdtEndPr>
        <w:rPr>
          <w:rStyle w:val="Standardstycketeckensnitt"/>
          <w:color w:val="auto"/>
        </w:rPr>
      </w:sdtEndPr>
      <w:sdtContent>
        <w:sdt>
          <w:sdtPr>
            <w:rPr>
              <w:rStyle w:val="TNR12Black"/>
              <w:rFonts w:eastAsiaTheme="minorHAnsi" w:cstheme="minorBidi"/>
              <w:szCs w:val="22"/>
              <w:lang w:eastAsia="en-US"/>
            </w:rPr>
            <w:alias w:val="Förslag till beslut"/>
            <w:tag w:val="DraftDecision"/>
            <w:id w:val="-1954395032"/>
            <w:placeholder>
              <w:docPart w:val="8EB296E4CD514085AFD4E5FC61118CC1"/>
            </w:placeholder>
          </w:sdtPr>
          <w:sdtEndPr>
            <w:rPr>
              <w:rStyle w:val="Standardstycketeckensnitt"/>
              <w:color w:val="auto"/>
            </w:rPr>
          </w:sdtEndPr>
          <w:sdtContent>
            <w:p w14:paraId="27A159C9" w14:textId="77777777" w:rsidR="00E349C0" w:rsidRDefault="000A436A" w:rsidP="00E349C0">
              <w:pPr>
                <w:rPr>
                  <w:rStyle w:val="TNR12Black"/>
                </w:rPr>
              </w:pPr>
              <w:r w:rsidRPr="00D84D15">
                <w:rPr>
                  <w:rStyle w:val="TNR12Black"/>
                </w:rPr>
                <w:t>Hållbarhetsnämnden föreslår Regionstyrelsen föreslå Regionfullmäktige besluta följande:</w:t>
              </w:r>
            </w:p>
            <w:p w14:paraId="73FE2B9D" w14:textId="77777777" w:rsidR="00E349C0" w:rsidRPr="00D84D15" w:rsidRDefault="00E349C0" w:rsidP="00E349C0">
              <w:pPr>
                <w:rPr>
                  <w:rStyle w:val="TNR12Black"/>
                </w:rPr>
              </w:pPr>
            </w:p>
            <w:p w14:paraId="78DC1DB1" w14:textId="77777777" w:rsidR="00E349C0" w:rsidRPr="003E2BD5" w:rsidRDefault="000A436A" w:rsidP="00E349C0">
              <w:pPr>
                <w:pStyle w:val="Liststycke"/>
                <w:numPr>
                  <w:ilvl w:val="0"/>
                  <w:numId w:val="9"/>
                </w:numPr>
                <w:spacing w:after="0" w:line="240" w:lineRule="auto"/>
                <w:contextualSpacing w:val="0"/>
                <w:rPr>
                  <w:szCs w:val="24"/>
                </w:rPr>
              </w:pPr>
              <w:r w:rsidRPr="00D84D15">
                <w:rPr>
                  <w:rFonts w:cs="Times New Roman"/>
                  <w:szCs w:val="24"/>
                </w:rPr>
                <w:t>Anta trafikplan 2026, med trafikutvecklingsåtgärder som innebär</w:t>
              </w:r>
              <w:r>
                <w:rPr>
                  <w:rFonts w:cs="Times New Roman"/>
                  <w:szCs w:val="24"/>
                </w:rPr>
                <w:t xml:space="preserve"> förbättrad kollektivtrafik i Bollnäs och Gävle enligt följande:</w:t>
              </w:r>
            </w:p>
            <w:p w14:paraId="2F6C12A7" w14:textId="77777777" w:rsidR="00E349C0" w:rsidRPr="003E2BD5" w:rsidRDefault="000A436A" w:rsidP="00E349C0">
              <w:pPr>
                <w:pStyle w:val="Liststycke"/>
                <w:numPr>
                  <w:ilvl w:val="0"/>
                  <w:numId w:val="10"/>
                </w:numPr>
                <w:spacing w:after="0" w:line="240" w:lineRule="auto"/>
                <w:contextualSpacing w:val="0"/>
                <w:rPr>
                  <w:rFonts w:cs="Times New Roman"/>
                  <w:szCs w:val="24"/>
                </w:rPr>
              </w:pPr>
              <w:r>
                <w:rPr>
                  <w:rFonts w:cs="Times New Roman"/>
                  <w:szCs w:val="24"/>
                </w:rPr>
                <w:t>F</w:t>
              </w:r>
              <w:r w:rsidRPr="003E2BD5">
                <w:rPr>
                  <w:rFonts w:cs="Times New Roman"/>
                  <w:szCs w:val="24"/>
                </w:rPr>
                <w:t>örtätad trafik på linje 3</w:t>
              </w:r>
              <w:r>
                <w:rPr>
                  <w:rFonts w:cs="Times New Roman"/>
                  <w:szCs w:val="24"/>
                </w:rPr>
                <w:t xml:space="preserve"> </w:t>
              </w:r>
              <w:r w:rsidRPr="003E2BD5">
                <w:rPr>
                  <w:rFonts w:cs="Times New Roman"/>
                  <w:szCs w:val="24"/>
                </w:rPr>
                <w:t>i Gävle</w:t>
              </w:r>
              <w:r>
                <w:rPr>
                  <w:rFonts w:cs="Times New Roman"/>
                  <w:szCs w:val="24"/>
                </w:rPr>
                <w:t>, f</w:t>
              </w:r>
              <w:r w:rsidRPr="003E2BD5">
                <w:rPr>
                  <w:rFonts w:cs="Times New Roman"/>
                  <w:szCs w:val="24"/>
                </w:rPr>
                <w:t>rån augusti 2025</w:t>
              </w:r>
            </w:p>
            <w:p w14:paraId="6014542D" w14:textId="77777777" w:rsidR="00247AED" w:rsidRPr="0089759E" w:rsidRDefault="000A436A" w:rsidP="00E349C0">
              <w:pPr>
                <w:pStyle w:val="Liststycke"/>
                <w:numPr>
                  <w:ilvl w:val="0"/>
                  <w:numId w:val="10"/>
                </w:numPr>
              </w:pPr>
              <w:r>
                <w:rPr>
                  <w:rFonts w:cs="Times New Roman"/>
                  <w:szCs w:val="24"/>
                </w:rPr>
                <w:t>Ny</w:t>
              </w:r>
              <w:r w:rsidRPr="003E2BD5">
                <w:rPr>
                  <w:rFonts w:cs="Times New Roman"/>
                  <w:szCs w:val="24"/>
                </w:rPr>
                <w:t xml:space="preserve"> stadstrafik i Bollnäs</w:t>
              </w:r>
              <w:r>
                <w:rPr>
                  <w:rFonts w:cs="Times New Roman"/>
                  <w:szCs w:val="24"/>
                </w:rPr>
                <w:t>, f</w:t>
              </w:r>
              <w:r w:rsidRPr="003E2BD5">
                <w:rPr>
                  <w:rFonts w:cs="Times New Roman"/>
                  <w:szCs w:val="24"/>
                </w:rPr>
                <w:t>rån december 2025</w:t>
              </w:r>
            </w:p>
          </w:sdtContent>
        </w:sdt>
      </w:sdtContent>
    </w:sdt>
    <w:p w14:paraId="06EE3571" w14:textId="77777777" w:rsidR="00247AED" w:rsidRPr="00FC5714" w:rsidRDefault="000A436A" w:rsidP="007266A7">
      <w:pPr>
        <w:pStyle w:val="Rubrik2"/>
      </w:pPr>
      <w:r>
        <w:t>Sammanfattning</w:t>
      </w:r>
    </w:p>
    <w:sdt>
      <w:sdtPr>
        <w:rPr>
          <w:rStyle w:val="TNR12Black"/>
        </w:rPr>
        <w:alias w:val="Sammanfattning"/>
        <w:tag w:val="CaseSummary"/>
        <w:id w:val="-515154274"/>
        <w:placeholder>
          <w:docPart w:val="52FF00F3D73648B5A788C4F899BA895B"/>
        </w:placeholder>
      </w:sdtPr>
      <w:sdtEndPr>
        <w:rPr>
          <w:rStyle w:val="Standardstycketeckensnitt"/>
          <w:color w:val="auto"/>
        </w:rPr>
      </w:sdtEndPr>
      <w:sdtContent>
        <w:p w14:paraId="7B84E386" w14:textId="77777777" w:rsidR="00FB4DB8" w:rsidRDefault="000A436A" w:rsidP="00D3282C">
          <w:sdt>
            <w:sdtPr>
              <w:rPr>
                <w:b/>
              </w:rPr>
              <w:alias w:val="Ärendet i korthet"/>
              <w:tag w:val="CaseSummary"/>
              <w:id w:val="932403823"/>
              <w:placeholder>
                <w:docPart w:val="AC34F468834542D2A50E04F59A55F800"/>
              </w:placeholder>
              <w:text w:multiLine="1"/>
            </w:sdtPr>
            <w:sdtEndPr/>
            <w:sdtContent>
              <w:r w:rsidRPr="00D84D15">
                <w:t xml:space="preserve">Region Gävleborg är regional kollektivtrafikmyndighet i Gävleborgs län och ansvarar för den regionala kollektivtrafiken. Region Gävleborg har bestämt att en Trafikplan ska upprättas som beskriver kollektivtrafiken i Gävleborgs län och de trafikutvecklingsåtgärder som planeras för kommande verksamhetsår. Trafikplanen ska beslutas av Regionfullmäktige. </w:t>
              </w:r>
              <w:r w:rsidRPr="00D84D15">
                <w:br/>
              </w:r>
              <w:r w:rsidRPr="00D84D15">
                <w:br/>
                <w:t>De förslag till trafikutvecklingsåtgärder som föreslås i Trafikplanen grundar sig på de viljeinriktningar, ambitioner och prioriteringar som beslutats i Traf</w:t>
              </w:r>
              <w:r w:rsidRPr="00D84D15">
                <w:t xml:space="preserve">ikförsörjningsprogrammet för perioden 2022-2032 samt den politiska inriktningen för Region Gävleborg 2022-2026. </w:t>
              </w:r>
              <w:r w:rsidRPr="00D84D15">
                <w:br/>
              </w:r>
              <w:r w:rsidRPr="00D84D15">
                <w:br/>
                <w:t>En väl fungerande kollektivtrafik är en förutsättning för en hållbar utveckling i hela Gävleborg. Kollektivtrafiken möjliggör på ett klimatsmart sätt studier och arbete på andra orter, bättre matchning på arbetsmarknaden samt ett större utbud av rekreation. Länets kommuner har via de dialogmöten som hållits kunnat påverka innehållet och utformningen av Trafikplanen. Synpunkter och förslag från t</w:t>
              </w:r>
              <w:r w:rsidRPr="00D84D15">
                <w:t>rafikföretagen, resenärer och allmänheten har också varit en viktig förutsättning i framtagandet av Trafikplanen.</w:t>
              </w:r>
            </w:sdtContent>
          </w:sdt>
        </w:p>
      </w:sdtContent>
    </w:sdt>
    <w:p w14:paraId="341983B7" w14:textId="77777777" w:rsidR="00247AED" w:rsidRPr="00D3282C" w:rsidRDefault="000A436A" w:rsidP="00D3282C">
      <w:pPr>
        <w:pStyle w:val="Rubrik2"/>
        <w:rPr>
          <w:color w:val="000000" w:themeColor="text1"/>
        </w:rPr>
      </w:pPr>
      <w:r w:rsidRPr="00D3282C">
        <w:t>Ärendet</w:t>
      </w:r>
    </w:p>
    <w:sdt>
      <w:sdtPr>
        <w:rPr>
          <w:rStyle w:val="TNR12"/>
          <w:szCs w:val="20"/>
        </w:rPr>
        <w:alias w:val="Ärendet"/>
        <w:tag w:val="Ärendet"/>
        <w:id w:val="-1585218512"/>
        <w:placeholder>
          <w:docPart w:val="77022510904F4410AAAE40CBF32B830C"/>
        </w:placeholder>
      </w:sdtPr>
      <w:sdtEndPr>
        <w:rPr>
          <w:rStyle w:val="Standardstycketeckensnitt"/>
          <w:color w:val="FF0000"/>
        </w:rPr>
      </w:sdtEndPr>
      <w:sdtContent>
        <w:p w14:paraId="51DEDD05" w14:textId="77777777" w:rsidR="00E349C0" w:rsidRPr="00D84D15" w:rsidRDefault="000A436A" w:rsidP="00E349C0">
          <w:r w:rsidRPr="00D84D15">
            <w:t>Region Gävleborg är regional kollektivtrafikmyndighet i Gävleborgs län och ansvarar för den regionala kollektivtrafiken. Region Gävleborg har bestämt att det ska upprättas en Trafikplan för fastställelse i Regionfullmäktige som ska ligga till grund för trafikplaneringsarbetet inför kommande verksamhetsår.</w:t>
          </w:r>
        </w:p>
        <w:p w14:paraId="6DD1E4FA" w14:textId="77777777" w:rsidR="00E349C0" w:rsidRDefault="00E349C0" w:rsidP="00E349C0">
          <w:pPr>
            <w:rPr>
              <w:b/>
              <w:i/>
            </w:rPr>
          </w:pPr>
        </w:p>
        <w:p w14:paraId="284A34B2" w14:textId="77777777" w:rsidR="00E349C0" w:rsidRPr="00D84D15" w:rsidRDefault="000A436A" w:rsidP="00E349C0">
          <w:pPr>
            <w:rPr>
              <w:b/>
              <w:i/>
            </w:rPr>
          </w:pPr>
          <w:r w:rsidRPr="00D84D15">
            <w:rPr>
              <w:b/>
              <w:i/>
            </w:rPr>
            <w:t>Utgångspunkter</w:t>
          </w:r>
        </w:p>
        <w:p w14:paraId="41D45D77" w14:textId="77777777" w:rsidR="00E349C0" w:rsidRPr="00D84D15" w:rsidRDefault="000A436A" w:rsidP="00E349C0">
          <w:pPr>
            <w:rPr>
              <w:b/>
              <w:i/>
            </w:rPr>
          </w:pPr>
          <w:r w:rsidRPr="00D84D15">
            <w:rPr>
              <w:b/>
              <w:i/>
              <w:sz w:val="10"/>
            </w:rPr>
            <w:br/>
          </w:r>
          <w:r w:rsidRPr="00D84D15">
            <w:t>De förslag till trafikutveckling som föreslås i Trafikplanen grundar sig dels på Trafikförsörjningsprogrammet 2022-2032 och dels på den Politiska inriktningen för Region Gävleborg 2022-2026.</w:t>
          </w:r>
        </w:p>
        <w:p w14:paraId="0B127F0B" w14:textId="77777777" w:rsidR="00E349C0" w:rsidRPr="00D84D15" w:rsidRDefault="000A436A" w:rsidP="00E349C0">
          <w:r w:rsidRPr="00D84D15">
            <w:lastRenderedPageBreak/>
            <w:t>Trafikförsörjningsprogrammet anger Region Gävleborgs viljeinriktningar, ambitioner och prioriteringar inom kollektivtrafiken 2022-2032. Målsättningarna där är:</w:t>
          </w:r>
        </w:p>
        <w:p w14:paraId="5FA0702F" w14:textId="77777777" w:rsidR="00E349C0" w:rsidRPr="00D84D15" w:rsidRDefault="000A436A" w:rsidP="00E349C0">
          <w:pPr>
            <w:numPr>
              <w:ilvl w:val="0"/>
              <w:numId w:val="11"/>
            </w:numPr>
          </w:pPr>
          <w:r w:rsidRPr="00D84D15">
            <w:t>En större andel resor ska ske med kollektivtrafik. Kollektivtrafiken ska utgöra en växande andel av det motoriserade resandet.</w:t>
          </w:r>
        </w:p>
        <w:p w14:paraId="28FC94D7" w14:textId="77777777" w:rsidR="00E349C0" w:rsidRPr="00D84D15" w:rsidRDefault="000A436A" w:rsidP="00E349C0">
          <w:pPr>
            <w:numPr>
              <w:ilvl w:val="0"/>
              <w:numId w:val="11"/>
            </w:numPr>
          </w:pPr>
          <w:r w:rsidRPr="00D84D15">
            <w:t>Kollektivtrafiken skapar och förstärker möjligheterna till större funktionella studie- och arbetsmarknader i starka stråk och områden, framförallt där kollektivtrafiken kan vara ett förstahandsval.</w:t>
          </w:r>
        </w:p>
        <w:p w14:paraId="7CE6C6CE" w14:textId="77777777" w:rsidR="00E349C0" w:rsidRPr="00D84D15" w:rsidRDefault="000A436A" w:rsidP="00E349C0">
          <w:pPr>
            <w:numPr>
              <w:ilvl w:val="0"/>
              <w:numId w:val="11"/>
            </w:numPr>
          </w:pPr>
          <w:r w:rsidRPr="00D84D15">
            <w:t>Kollektivtrafiken ska använda förnybara och prioritera utsläppsfria drivmedel, minska energiåtgången och därmed minska klimat- och miljöpåverkan. Kollektivtrafiken ska även eftersträva att ligga i framkant när ny klimatsmart teknik för förnybara drivmedel blir tillgänglig.</w:t>
          </w:r>
        </w:p>
        <w:p w14:paraId="3C65D0B6" w14:textId="77777777" w:rsidR="00E349C0" w:rsidRPr="00D84D15" w:rsidRDefault="000A436A" w:rsidP="00E349C0">
          <w:pPr>
            <w:numPr>
              <w:ilvl w:val="0"/>
              <w:numId w:val="11"/>
            </w:numPr>
          </w:pPr>
          <w:r w:rsidRPr="00D84D15">
            <w:t xml:space="preserve">Kollektivtrafiken ska möjliggöra för människor att bo, verka och leva i hela länet. Kollektivtrafiken ska vara tillgänglighetsanpassad så att så många som möjligt kan använda den. Den ska även vara bekväm, enkel och billig. </w:t>
          </w:r>
          <w:r w:rsidRPr="00D84D15">
            <w:br/>
          </w:r>
        </w:p>
        <w:p w14:paraId="2904A3F8" w14:textId="77777777" w:rsidR="00E349C0" w:rsidRPr="00D84D15" w:rsidRDefault="000A436A" w:rsidP="00E349C0">
          <w:pPr>
            <w:autoSpaceDE w:val="0"/>
            <w:autoSpaceDN w:val="0"/>
            <w:adjustRightInd w:val="0"/>
          </w:pPr>
          <w:r w:rsidRPr="00D84D15">
            <w:t>I den politiska inriktningen anger regionfullmäktige vilka politiska prioriteringar som ska styra Region Gävleborgs arbete 2022-2026. Kollektivtrafiken och dess samhällsuppdrag lyfts framförallt på två ställen:</w:t>
          </w:r>
        </w:p>
        <w:p w14:paraId="3213305E" w14:textId="77777777" w:rsidR="00E349C0" w:rsidRPr="00D84D15" w:rsidRDefault="000A436A" w:rsidP="00E349C0">
          <w:pPr>
            <w:autoSpaceDE w:val="0"/>
            <w:autoSpaceDN w:val="0"/>
            <w:adjustRightInd w:val="0"/>
          </w:pPr>
          <w:r w:rsidRPr="00D84D15">
            <w:t xml:space="preserve">”En väl fungerande </w:t>
          </w:r>
          <w:r w:rsidRPr="00D84D15">
            <w:t>kollektivtrafik är en förutsättning för en hållbar utveckling i hela Gävleborg. Kollektivtrafiken möjliggör på ett klimatsmart sätt studier och arbete på andra orter, bättre matchning på arbetsmarknaden samt ett större utbud av rekreation. Region Gävleborg ska bedriva en kollektivtrafik som är billig, enkel och bekväm. Fokus ska ligga på att förbättra och utveckla tillgänglighet och pålitlighet. Målsättningen är en kollektivtrafik som möjliggör ett tillgängligt samhälle på fossilfri grund.”</w:t>
          </w:r>
        </w:p>
        <w:p w14:paraId="253366BC" w14:textId="77777777" w:rsidR="00E349C0" w:rsidRPr="00D84D15" w:rsidRDefault="00E349C0" w:rsidP="00E349C0"/>
        <w:p w14:paraId="3FF8F2F1" w14:textId="77777777" w:rsidR="00E349C0" w:rsidRPr="00D84D15" w:rsidRDefault="000A436A" w:rsidP="00E349C0">
          <w:pPr>
            <w:autoSpaceDE w:val="0"/>
            <w:autoSpaceDN w:val="0"/>
            <w:adjustRightInd w:val="0"/>
          </w:pPr>
          <w:r w:rsidRPr="00D84D15">
            <w:t>”Klyftorna ska minska - mellan människor, mellan stad och landsbygd samt mellan fattiga och rika områden. Det ska finnas utvecklingskraft i alla delar av Gävleborgs län med stärkt lokal och regional konkurrenskraft och en livskraftig landsbygd med likvärdiga möjligheter till företagande, arbete, boende och välfärd. Region Gävleborg ska förbättra matchningen på arbetsmarknaden, öka tillgängligheten till kultur i hela länet samt skapa bättre förutsättningar för kompetensförsörjning, innovation och näringslive</w:t>
          </w:r>
          <w:r w:rsidRPr="00D84D15">
            <w:t>ts förnyelse.”</w:t>
          </w:r>
          <w:r w:rsidRPr="00D84D15">
            <w:br/>
          </w:r>
        </w:p>
        <w:p w14:paraId="4C8CEDAD" w14:textId="77777777" w:rsidR="00E349C0" w:rsidRPr="00D84D15" w:rsidRDefault="000A436A" w:rsidP="00E349C0">
          <w:r w:rsidRPr="00D84D15">
            <w:t>Länets kommuner har via de dialogmöten som hållits kunnat påverka innehållet och utformningen av Trafikplanen utifrån deras respektive strategier. Synpunkter och förslag från trafikföretagen, resenärer och allmänheten har också varit en viktig förutsättning i framtagandet av trafikplanen.</w:t>
          </w:r>
        </w:p>
        <w:p w14:paraId="5586F5CA" w14:textId="77777777" w:rsidR="00E349C0" w:rsidRPr="00D84D15" w:rsidRDefault="00E349C0" w:rsidP="00E349C0"/>
        <w:p w14:paraId="35902E76" w14:textId="77777777" w:rsidR="00E349C0" w:rsidRPr="00D84D15" w:rsidRDefault="000A436A" w:rsidP="00E349C0">
          <w:pPr>
            <w:pStyle w:val="Rubrik2"/>
            <w:rPr>
              <w:rFonts w:ascii="Times New Roman" w:hAnsi="Times New Roman"/>
              <w:i/>
              <w:sz w:val="24"/>
            </w:rPr>
          </w:pPr>
          <w:r>
            <w:rPr>
              <w:rFonts w:ascii="Times New Roman" w:hAnsi="Times New Roman"/>
              <w:i/>
              <w:sz w:val="24"/>
            </w:rPr>
            <w:lastRenderedPageBreak/>
            <w:br/>
          </w:r>
          <w:r w:rsidRPr="00D84D15">
            <w:rPr>
              <w:rFonts w:ascii="Times New Roman" w:hAnsi="Times New Roman"/>
              <w:i/>
              <w:sz w:val="24"/>
            </w:rPr>
            <w:t>Trafikplaneringsprocessen</w:t>
          </w:r>
        </w:p>
        <w:p w14:paraId="775323CE" w14:textId="77777777" w:rsidR="00E349C0" w:rsidRPr="00D84D15" w:rsidRDefault="000A436A" w:rsidP="00E349C0">
          <w:r w:rsidRPr="00D84D15">
            <w:t>Trafikplaneringen är indelad i olika faser under året. Huvudtidtabellsperioden startar den andra helgen i december och sträcker sig ett år framåt. Följande aktiviteter ingår i den årliga processen:</w:t>
          </w:r>
        </w:p>
        <w:p w14:paraId="4B9185DA" w14:textId="77777777" w:rsidR="00E349C0" w:rsidRPr="00D84D15" w:rsidRDefault="00E349C0" w:rsidP="00E349C0">
          <w:pPr>
            <w:ind w:left="2608" w:hanging="2608"/>
          </w:pPr>
        </w:p>
        <w:p w14:paraId="28C8EB51" w14:textId="77777777" w:rsidR="00E349C0" w:rsidRPr="00D84D15" w:rsidRDefault="000A436A" w:rsidP="00E349C0">
          <w:pPr>
            <w:ind w:left="2608" w:hanging="2608"/>
          </w:pPr>
          <w:r w:rsidRPr="00D84D15">
            <w:t>Februari:</w:t>
          </w:r>
          <w:r w:rsidRPr="00D84D15">
            <w:tab/>
            <w:t>Trafikplan beslutas för nästa verksamhetsår av regionfullmäktige</w:t>
          </w:r>
        </w:p>
        <w:p w14:paraId="3EF84437" w14:textId="77777777" w:rsidR="00E349C0" w:rsidRPr="00D84D15" w:rsidRDefault="00E349C0" w:rsidP="00E349C0">
          <w:pPr>
            <w:ind w:left="2608" w:hanging="2608"/>
          </w:pPr>
        </w:p>
        <w:p w14:paraId="555DB7E3" w14:textId="77777777" w:rsidR="00E349C0" w:rsidRPr="00D84D15" w:rsidRDefault="000A436A" w:rsidP="00E349C0">
          <w:pPr>
            <w:ind w:left="2608" w:hanging="2608"/>
          </w:pPr>
          <w:r w:rsidRPr="00D84D15">
            <w:t>Början av april:</w:t>
          </w:r>
          <w:r w:rsidRPr="00D84D15">
            <w:tab/>
            <w:t>Tåglägesbeställning lämnas till Trafikverket för kommande trafikår</w:t>
          </w:r>
        </w:p>
        <w:p w14:paraId="07646B5E" w14:textId="77777777" w:rsidR="00E349C0" w:rsidRPr="00D84D15" w:rsidRDefault="00E349C0" w:rsidP="00E349C0">
          <w:pPr>
            <w:ind w:left="2608" w:hanging="2608"/>
          </w:pPr>
        </w:p>
        <w:p w14:paraId="327797D7" w14:textId="77777777" w:rsidR="00E349C0" w:rsidRPr="00D84D15" w:rsidRDefault="000A436A" w:rsidP="00E349C0">
          <w:pPr>
            <w:ind w:left="2608" w:hanging="2608"/>
          </w:pPr>
          <w:r w:rsidRPr="00D84D15">
            <w:t>Februari – oktober:</w:t>
          </w:r>
          <w:r w:rsidRPr="00D84D15">
            <w:tab/>
            <w:t>Detaljplanering av nästa års trafik</w:t>
          </w:r>
        </w:p>
        <w:p w14:paraId="3108F0C4" w14:textId="77777777" w:rsidR="00E349C0" w:rsidRPr="00D84D15" w:rsidRDefault="000A436A" w:rsidP="00E349C0">
          <w:r w:rsidRPr="00D84D15">
            <w:br/>
            <w:t>Juni och augusti:</w:t>
          </w:r>
          <w:r w:rsidRPr="00D84D15">
            <w:tab/>
            <w:t xml:space="preserve">I samband med tidtabellsskiften i juni och augusti finns </w:t>
          </w:r>
          <w:r w:rsidRPr="00D84D15">
            <w:br/>
            <w:t xml:space="preserve"> </w:t>
          </w:r>
          <w:r w:rsidRPr="00D84D15">
            <w:tab/>
          </w:r>
          <w:r w:rsidRPr="00D84D15">
            <w:tab/>
            <w:t>möjlighet att göra justeringar i trafikutbudet.</w:t>
          </w:r>
        </w:p>
        <w:p w14:paraId="3F096AFE" w14:textId="77777777" w:rsidR="00E349C0" w:rsidRPr="00D84D15" w:rsidRDefault="00E349C0" w:rsidP="00E349C0">
          <w:pPr>
            <w:ind w:left="2608" w:hanging="2608"/>
          </w:pPr>
        </w:p>
        <w:p w14:paraId="675A594E" w14:textId="77777777" w:rsidR="00E349C0" w:rsidRPr="00D84D15" w:rsidRDefault="000A436A" w:rsidP="00E349C0">
          <w:r w:rsidRPr="00D84D15">
            <w:t>Slutet av september:</w:t>
          </w:r>
          <w:r w:rsidRPr="00D84D15">
            <w:tab/>
            <w:t>Tåglägen beslutas av Trafikverket</w:t>
          </w:r>
        </w:p>
        <w:p w14:paraId="1020E6AC" w14:textId="77777777" w:rsidR="00E349C0" w:rsidRPr="00D84D15" w:rsidRDefault="00E349C0" w:rsidP="00E349C0">
          <w:pPr>
            <w:ind w:left="2608" w:hanging="2608"/>
          </w:pPr>
        </w:p>
        <w:p w14:paraId="593E0616" w14:textId="77777777" w:rsidR="00E349C0" w:rsidRPr="00D84D15" w:rsidRDefault="000A436A" w:rsidP="00E349C0">
          <w:r w:rsidRPr="00D84D15">
            <w:t>Andra helgen i december:</w:t>
          </w:r>
          <w:r w:rsidRPr="00D84D15">
            <w:tab/>
            <w:t>Huvudtidtabellsperiod för Tåg- och busstrafiken startar</w:t>
          </w:r>
        </w:p>
        <w:p w14:paraId="3B7C5D46" w14:textId="77777777" w:rsidR="00E349C0" w:rsidRPr="00D84D15" w:rsidRDefault="00E349C0" w:rsidP="00E349C0"/>
        <w:p w14:paraId="2D1313C2" w14:textId="77777777" w:rsidR="00E349C0" w:rsidRPr="00D84D15" w:rsidRDefault="000A436A" w:rsidP="00E349C0">
          <w:pPr>
            <w:pStyle w:val="Rubrik2"/>
            <w:rPr>
              <w:rFonts w:ascii="Times New Roman" w:hAnsi="Times New Roman"/>
              <w:i/>
              <w:sz w:val="24"/>
            </w:rPr>
          </w:pPr>
          <w:r w:rsidRPr="00D84D15">
            <w:rPr>
              <w:rFonts w:ascii="Times New Roman" w:hAnsi="Times New Roman"/>
              <w:i/>
              <w:sz w:val="24"/>
            </w:rPr>
            <w:t>Nuvarande trafikutbud</w:t>
          </w:r>
        </w:p>
        <w:p w14:paraId="4FE9BE56" w14:textId="77777777" w:rsidR="00E349C0" w:rsidRPr="00D84D15" w:rsidRDefault="000A436A" w:rsidP="00E349C0">
          <w:r w:rsidRPr="00D84D15">
            <w:t>Som grund för nuvarande trafikutbud ligger den trafik som ingick i skatteväxlingen för länets kollektivtrafik den 1 januari 2012 samt den trafikutveckling som har genomförts under perioden 2013-2023 och de utbudsjusteringar som verkställs under 2024.</w:t>
          </w:r>
        </w:p>
        <w:p w14:paraId="5537C04F" w14:textId="77777777" w:rsidR="00E349C0" w:rsidRPr="00D84D15" w:rsidRDefault="000A436A" w:rsidP="00E349C0">
          <w:r w:rsidRPr="00D84D15">
            <w:t xml:space="preserve">Den regionala linjetrafiken med buss kan delas upp i stadstrafik, regional linjetrafik inom kommun och regional stomlinjetrafik. Stadstrafik bedrivs i Gävle, Sandviken, Bollnäs, Söderhamn och Hudiksvall. Regional tågtrafik (X-tåg) bedrivs på sträckorna Ljusdal – Bollnäs – Ockelbo - Gävle och Sundsvall – Gnarp – Hudiksvall – Söderhamn - Gävle. </w:t>
          </w:r>
          <w:r w:rsidRPr="00D84D15">
            <w:br/>
          </w:r>
          <w:r w:rsidRPr="00D84D15">
            <w:br/>
            <w:t>Utöver av Region Gävleborg planerad regional trafik finansierar Regionen trafik som utförs av Tåg i Bergslagen, Upplands lokaltrafik och SJ.</w:t>
          </w:r>
        </w:p>
        <w:p w14:paraId="56D97316" w14:textId="77777777" w:rsidR="00E349C0" w:rsidRPr="00D84D15" w:rsidRDefault="000A436A" w:rsidP="00E349C0">
          <w:r w:rsidRPr="00D84D15">
            <w:t xml:space="preserve">I alla länets kommuner bedrivs efterfrågestyrd kollektivtrafik med taxi (Närtrafik) som komplement till den ordinarie linjetrafiken. Den är i första hand till för att samtliga länets innevånare skall kunna nå olika former av samhällsservice. </w:t>
          </w:r>
        </w:p>
        <w:p w14:paraId="6F20EB68" w14:textId="77777777" w:rsidR="00E349C0" w:rsidRPr="00D84D15" w:rsidRDefault="00E349C0" w:rsidP="00E349C0">
          <w:pPr>
            <w:rPr>
              <w:b/>
            </w:rPr>
          </w:pPr>
        </w:p>
        <w:p w14:paraId="5CF3DB82" w14:textId="77777777" w:rsidR="00E349C0" w:rsidRPr="00D84D15" w:rsidRDefault="000A436A" w:rsidP="00E349C0">
          <w:pPr>
            <w:rPr>
              <w:b/>
            </w:rPr>
          </w:pPr>
          <w:r w:rsidRPr="00D84D15">
            <w:rPr>
              <w:b/>
            </w:rPr>
            <w:t>Omfattningen av trafiken från och med 10 december 2023:</w:t>
          </w:r>
        </w:p>
        <w:p w14:paraId="1238E544" w14:textId="77777777" w:rsidR="00E349C0" w:rsidRPr="00D84D15" w:rsidRDefault="000A436A" w:rsidP="00E349C0">
          <w:pPr>
            <w:tabs>
              <w:tab w:val="left" w:pos="2552"/>
              <w:tab w:val="left" w:pos="4253"/>
              <w:tab w:val="left" w:pos="6521"/>
            </w:tabs>
            <w:rPr>
              <w:i/>
            </w:rPr>
          </w:pPr>
          <w:r w:rsidRPr="00D84D15">
            <w:tab/>
          </w:r>
          <w:r w:rsidRPr="00D84D15">
            <w:rPr>
              <w:i/>
            </w:rPr>
            <w:t>Stadsbuss</w:t>
          </w:r>
          <w:r w:rsidRPr="00D84D15">
            <w:rPr>
              <w:i/>
            </w:rPr>
            <w:tab/>
            <w:t>Landsbygdstrafik</w:t>
          </w:r>
          <w:r w:rsidRPr="00D84D15">
            <w:rPr>
              <w:i/>
            </w:rPr>
            <w:tab/>
            <w:t>X-tåg</w:t>
          </w:r>
          <w:r w:rsidRPr="00D84D15">
            <w:rPr>
              <w:i/>
            </w:rPr>
            <w:tab/>
          </w:r>
        </w:p>
        <w:p w14:paraId="2BC02FC8" w14:textId="77777777" w:rsidR="00E349C0" w:rsidRPr="00D84D15" w:rsidRDefault="000A436A" w:rsidP="00E349C0">
          <w:pPr>
            <w:tabs>
              <w:tab w:val="left" w:pos="2552"/>
              <w:tab w:val="left" w:pos="4253"/>
              <w:tab w:val="left" w:pos="6521"/>
            </w:tabs>
          </w:pPr>
          <w:r w:rsidRPr="00D84D15">
            <w:t xml:space="preserve">Antal linjer </w:t>
          </w:r>
          <w:r w:rsidRPr="00D84D15">
            <w:tab/>
            <w:t>24</w:t>
          </w:r>
          <w:r w:rsidRPr="00D84D15">
            <w:tab/>
            <w:t>60</w:t>
          </w:r>
          <w:r w:rsidRPr="00D84D15">
            <w:tab/>
            <w:t>2</w:t>
          </w:r>
          <w:r w:rsidRPr="00D84D15">
            <w:br/>
            <w:t>Antal omlopp</w:t>
          </w:r>
          <w:r w:rsidRPr="00D84D15">
            <w:tab/>
            <w:t>70</w:t>
          </w:r>
          <w:r w:rsidRPr="00D84D15">
            <w:tab/>
            <w:t>133</w:t>
          </w:r>
          <w:r w:rsidRPr="00D84D15">
            <w:tab/>
            <w:t>6</w:t>
          </w:r>
          <w:r w:rsidRPr="00D84D15">
            <w:br/>
            <w:t>Antal fordon</w:t>
          </w:r>
          <w:r w:rsidRPr="00D84D15">
            <w:tab/>
            <w:t>79</w:t>
          </w:r>
          <w:r w:rsidRPr="00D84D15">
            <w:tab/>
            <w:t>150</w:t>
          </w:r>
          <w:r w:rsidRPr="00D84D15">
            <w:tab/>
            <w:t>8</w:t>
          </w:r>
        </w:p>
        <w:p w14:paraId="06F5C97A" w14:textId="77777777" w:rsidR="00E349C0" w:rsidRPr="00D84D15" w:rsidRDefault="000A436A" w:rsidP="00E349C0">
          <w:pPr>
            <w:tabs>
              <w:tab w:val="left" w:pos="2552"/>
              <w:tab w:val="left" w:pos="4253"/>
              <w:tab w:val="left" w:pos="6521"/>
            </w:tabs>
          </w:pPr>
          <w:r w:rsidRPr="00D84D15">
            <w:t>Produktion/år (turkm):</w:t>
          </w:r>
          <w:r w:rsidRPr="00D84D15">
            <w:tab/>
            <w:t>5 005 157</w:t>
          </w:r>
          <w:r w:rsidRPr="00D84D15">
            <w:tab/>
            <w:t>13 681 456</w:t>
          </w:r>
          <w:r w:rsidRPr="00D84D15">
            <w:tab/>
            <w:t>1 982</w:t>
          </w:r>
          <w:r>
            <w:t> </w:t>
          </w:r>
          <w:r w:rsidRPr="00D84D15">
            <w:t>372</w:t>
          </w:r>
        </w:p>
        <w:p w14:paraId="1E3EFB2E" w14:textId="77777777" w:rsidR="00554C56" w:rsidRPr="00D84D15" w:rsidRDefault="000A436A" w:rsidP="00554C56">
          <w:r w:rsidRPr="00D84D15">
            <w:rPr>
              <w:b/>
            </w:rPr>
            <w:lastRenderedPageBreak/>
            <w:t>Kostnader och intäkter för 2023:</w:t>
          </w:r>
          <w:r w:rsidRPr="00D84D15">
            <w:t xml:space="preserve"> </w:t>
          </w:r>
          <w:r w:rsidRPr="00D84D15">
            <w:br/>
            <w:t>Kostnader buss:</w:t>
          </w:r>
          <w:r w:rsidRPr="00D84D15">
            <w:tab/>
            <w:t>623 mnkr</w:t>
          </w:r>
          <w:r w:rsidRPr="00D84D15">
            <w:tab/>
            <w:t xml:space="preserve"> </w:t>
          </w:r>
          <w:r w:rsidRPr="00D84D15">
            <w:tab/>
          </w:r>
        </w:p>
        <w:p w14:paraId="7136CD7A" w14:textId="77777777" w:rsidR="00554C56" w:rsidRPr="00D84D15" w:rsidRDefault="000A436A" w:rsidP="00554C56">
          <w:r w:rsidRPr="00D84D15">
            <w:t>Kostnader tåg:</w:t>
          </w:r>
          <w:r w:rsidRPr="00D84D15">
            <w:tab/>
            <w:t xml:space="preserve">232 mnkr (inkl. TIB och kortgiltighet på UL och SJ) </w:t>
          </w:r>
          <w:r w:rsidRPr="00D84D15">
            <w:tab/>
          </w:r>
          <w:r w:rsidRPr="00D84D15">
            <w:br/>
            <w:t xml:space="preserve">Intäkter buss och tåg: </w:t>
          </w:r>
          <w:r w:rsidRPr="00D84D15">
            <w:tab/>
            <w:t>271 mnkr*</w:t>
          </w:r>
          <w:r w:rsidRPr="00D84D15">
            <w:br/>
          </w:r>
          <w:r w:rsidRPr="00D84D15">
            <w:br/>
            <w:t>* Uppdelningen mellan buss och tåg är svår att göra på grund av svårigheterna att koppla såld biljett till vilken linje den använts på.  </w:t>
          </w:r>
        </w:p>
        <w:p w14:paraId="5E75C33F" w14:textId="77777777" w:rsidR="00554C56" w:rsidRPr="00D84D15" w:rsidRDefault="00554C56" w:rsidP="00554C56"/>
        <w:p w14:paraId="66D02086" w14:textId="77777777" w:rsidR="00554C56" w:rsidRPr="00471626" w:rsidRDefault="000A436A" w:rsidP="00554C56">
          <w:pPr>
            <w:pStyle w:val="Rubrik2"/>
            <w:rPr>
              <w:rFonts w:ascii="Times New Roman" w:hAnsi="Times New Roman"/>
              <w:bCs/>
              <w:sz w:val="24"/>
            </w:rPr>
          </w:pPr>
          <w:r w:rsidRPr="00471626">
            <w:rPr>
              <w:rFonts w:ascii="Times New Roman" w:hAnsi="Times New Roman"/>
              <w:i/>
              <w:sz w:val="24"/>
            </w:rPr>
            <w:t>Trafikplan 2026</w:t>
          </w:r>
          <w:r w:rsidRPr="00471626">
            <w:rPr>
              <w:rFonts w:ascii="Times New Roman" w:hAnsi="Times New Roman"/>
              <w:i/>
              <w:sz w:val="24"/>
            </w:rPr>
            <w:br/>
          </w:r>
          <w:r w:rsidRPr="00471626">
            <w:rPr>
              <w:rFonts w:ascii="Times New Roman" w:hAnsi="Times New Roman"/>
              <w:sz w:val="10"/>
            </w:rPr>
            <w:br/>
          </w:r>
          <w:r w:rsidRPr="00BA3B37">
            <w:rPr>
              <w:rFonts w:ascii="Times New Roman" w:hAnsi="Times New Roman"/>
              <w:b w:val="0"/>
              <w:sz w:val="24"/>
            </w:rPr>
            <w:t>X-trafik har tagit fram förslag på en trafiksatsning för år 2026.</w:t>
          </w:r>
        </w:p>
        <w:p w14:paraId="597CB04F" w14:textId="77777777" w:rsidR="00554C56" w:rsidRPr="00471626" w:rsidRDefault="000A436A" w:rsidP="00554C56">
          <w:pPr>
            <w:pStyle w:val="Liststycke"/>
            <w:numPr>
              <w:ilvl w:val="0"/>
              <w:numId w:val="12"/>
            </w:numPr>
            <w:rPr>
              <w:rFonts w:cs="Times New Roman"/>
              <w:bCs/>
              <w:szCs w:val="24"/>
            </w:rPr>
          </w:pPr>
          <w:r>
            <w:rPr>
              <w:rFonts w:cs="Times New Roman"/>
              <w:bCs/>
              <w:szCs w:val="24"/>
            </w:rPr>
            <w:t>Ny</w:t>
          </w:r>
          <w:r w:rsidRPr="00471626">
            <w:rPr>
              <w:rFonts w:cs="Times New Roman"/>
              <w:bCs/>
              <w:szCs w:val="24"/>
            </w:rPr>
            <w:t xml:space="preserve"> stadstrafik i Bollnäs (start december 2025)</w:t>
          </w:r>
        </w:p>
        <w:p w14:paraId="1F84BBAA" w14:textId="77777777" w:rsidR="00554C56" w:rsidRPr="00471626" w:rsidRDefault="000A436A" w:rsidP="00554C56">
          <w:pPr>
            <w:rPr>
              <w:bCs/>
            </w:rPr>
          </w:pPr>
          <w:r w:rsidRPr="00471626">
            <w:rPr>
              <w:bCs/>
            </w:rPr>
            <w:t>Vad gäller dagens stadstrafik i Bollnäs så består den av linjerna 1, 2, 3 och 6 och körs med totalt fyra st bussar och alla linjer körs med 30 minuters trafik.</w:t>
          </w:r>
        </w:p>
        <w:p w14:paraId="422030FD" w14:textId="77777777" w:rsidR="00554C56" w:rsidRPr="00471626" w:rsidRDefault="000A436A" w:rsidP="00554C56">
          <w:pPr>
            <w:rPr>
              <w:bCs/>
            </w:rPr>
          </w:pPr>
          <w:r w:rsidRPr="00471626">
            <w:rPr>
              <w:bCs/>
            </w:rPr>
            <w:t>Linje 1,</w:t>
          </w:r>
          <w:r>
            <w:rPr>
              <w:bCs/>
            </w:rPr>
            <w:t xml:space="preserve"> </w:t>
          </w:r>
          <w:r w:rsidRPr="00471626">
            <w:rPr>
              <w:bCs/>
            </w:rPr>
            <w:t>Resecentrum – Gärdet – Bollnäs Norr</w:t>
          </w:r>
          <w:r w:rsidRPr="00471626">
            <w:rPr>
              <w:bCs/>
            </w:rPr>
            <w:br/>
            <w:t>Linje 2,</w:t>
          </w:r>
          <w:r>
            <w:rPr>
              <w:bCs/>
            </w:rPr>
            <w:t xml:space="preserve"> </w:t>
          </w:r>
          <w:r w:rsidRPr="00471626">
            <w:rPr>
              <w:bCs/>
            </w:rPr>
            <w:t>Resecentrum – sjukhuset – Heden</w:t>
          </w:r>
        </w:p>
        <w:p w14:paraId="680437A5" w14:textId="77777777" w:rsidR="00554C56" w:rsidRPr="00471626" w:rsidRDefault="000A436A" w:rsidP="00554C56">
          <w:pPr>
            <w:rPr>
              <w:bCs/>
            </w:rPr>
          </w:pPr>
          <w:r w:rsidRPr="00471626">
            <w:rPr>
              <w:bCs/>
            </w:rPr>
            <w:t>Linje 3,</w:t>
          </w:r>
          <w:r>
            <w:rPr>
              <w:bCs/>
            </w:rPr>
            <w:t xml:space="preserve"> </w:t>
          </w:r>
          <w:r w:rsidRPr="00471626">
            <w:rPr>
              <w:bCs/>
            </w:rPr>
            <w:t>Resecentrum – Brotorget – Ren</w:t>
          </w:r>
        </w:p>
        <w:p w14:paraId="04D797B3" w14:textId="77777777" w:rsidR="00554C56" w:rsidRPr="00471626" w:rsidRDefault="000A436A" w:rsidP="00554C56">
          <w:pPr>
            <w:rPr>
              <w:bCs/>
            </w:rPr>
          </w:pPr>
          <w:r w:rsidRPr="00471626">
            <w:rPr>
              <w:bCs/>
            </w:rPr>
            <w:t>Linje 6,</w:t>
          </w:r>
          <w:r>
            <w:rPr>
              <w:bCs/>
            </w:rPr>
            <w:t xml:space="preserve"> </w:t>
          </w:r>
          <w:r w:rsidRPr="00471626">
            <w:rPr>
              <w:bCs/>
            </w:rPr>
            <w:t>Resecentrum – Blomkransen – Granberg</w:t>
          </w:r>
        </w:p>
        <w:p w14:paraId="5DE370F0" w14:textId="77777777" w:rsidR="00554C56" w:rsidRPr="00471626" w:rsidRDefault="000A436A" w:rsidP="00554C56">
          <w:pPr>
            <w:rPr>
              <w:bCs/>
            </w:rPr>
          </w:pPr>
          <w:r w:rsidRPr="00471626">
            <w:rPr>
              <w:bCs/>
            </w:rPr>
            <w:br/>
            <w:t>Ett nytt linjenät i Bollnäs skulle bestå av totalt fyra linjer, linje 1-4 och köras med totalt fem bussar.</w:t>
          </w:r>
        </w:p>
        <w:p w14:paraId="797088E4" w14:textId="77777777" w:rsidR="00554C56" w:rsidRPr="00471626" w:rsidRDefault="00554C56" w:rsidP="00554C56">
          <w:pPr>
            <w:rPr>
              <w:bCs/>
            </w:rPr>
          </w:pPr>
        </w:p>
        <w:p w14:paraId="6D408DA2" w14:textId="77777777" w:rsidR="00554C56" w:rsidRPr="00471626" w:rsidRDefault="000A436A" w:rsidP="00554C56">
          <w:pPr>
            <w:rPr>
              <w:bCs/>
            </w:rPr>
          </w:pPr>
          <w:r w:rsidRPr="00471626">
            <w:rPr>
              <w:bCs/>
            </w:rPr>
            <w:t>Tre linjer skulle vara stomlinjer som skulle trafikeras med 20 minuters trafik, lika som i Söderhamn.</w:t>
          </w:r>
        </w:p>
        <w:p w14:paraId="608674F6" w14:textId="77777777" w:rsidR="00554C56" w:rsidRPr="00471626" w:rsidRDefault="000A436A" w:rsidP="00554C56">
          <w:pPr>
            <w:rPr>
              <w:bCs/>
              <w:i/>
            </w:rPr>
          </w:pPr>
          <w:r w:rsidRPr="00471626">
            <w:rPr>
              <w:bCs/>
              <w:i/>
            </w:rPr>
            <w:t>Linje 1, Resecentrum – Gärdet – Bollnäs Norr</w:t>
          </w:r>
        </w:p>
        <w:p w14:paraId="2141FDFA" w14:textId="77777777" w:rsidR="00554C56" w:rsidRPr="00471626" w:rsidRDefault="000A436A" w:rsidP="00554C56">
          <w:pPr>
            <w:rPr>
              <w:bCs/>
              <w:i/>
            </w:rPr>
          </w:pPr>
          <w:r w:rsidRPr="00471626">
            <w:rPr>
              <w:bCs/>
              <w:i/>
            </w:rPr>
            <w:t>Linje 2, Resecentrum – Rens centrum</w:t>
          </w:r>
        </w:p>
        <w:p w14:paraId="7BB915EA" w14:textId="77777777" w:rsidR="00554C56" w:rsidRPr="00471626" w:rsidRDefault="000A436A" w:rsidP="00554C56">
          <w:pPr>
            <w:rPr>
              <w:bCs/>
              <w:i/>
            </w:rPr>
          </w:pPr>
          <w:r w:rsidRPr="00471626">
            <w:rPr>
              <w:bCs/>
              <w:i/>
            </w:rPr>
            <w:t xml:space="preserve">Linje 3, Resecentrum – Blomkransen - Granberg </w:t>
          </w:r>
        </w:p>
        <w:p w14:paraId="068AB7C2" w14:textId="77777777" w:rsidR="00554C56" w:rsidRPr="00471626" w:rsidRDefault="00554C56" w:rsidP="00554C56">
          <w:pPr>
            <w:rPr>
              <w:bCs/>
            </w:rPr>
          </w:pPr>
        </w:p>
        <w:p w14:paraId="12B849CC" w14:textId="77777777" w:rsidR="00554C56" w:rsidRDefault="000A436A" w:rsidP="00554C56">
          <w:pPr>
            <w:rPr>
              <w:bCs/>
            </w:rPr>
          </w:pPr>
          <w:r w:rsidRPr="00471626">
            <w:rPr>
              <w:bCs/>
              <w:i/>
            </w:rPr>
            <w:t xml:space="preserve">Linje 4, Heden – </w:t>
          </w:r>
          <w:r w:rsidRPr="00554C56">
            <w:rPr>
              <w:bCs/>
              <w:i/>
            </w:rPr>
            <w:t>Sjukhuset</w:t>
          </w:r>
          <w:r>
            <w:rPr>
              <w:bCs/>
              <w:i/>
            </w:rPr>
            <w:t xml:space="preserve"> - </w:t>
          </w:r>
          <w:r w:rsidRPr="00471626">
            <w:rPr>
              <w:bCs/>
              <w:i/>
            </w:rPr>
            <w:t>Centrum – Resecentrum – norra Häggesta (30 minuters trafik)</w:t>
          </w:r>
          <w:r w:rsidRPr="00471626">
            <w:rPr>
              <w:bCs/>
            </w:rPr>
            <w:br/>
            <w:t>Häggesta är ett starkt expanderande område med framför allt handel. I dag finns ingen stadslinje som trafikerar området, så vi ser ett stort behov av att trafikförsörja de verksamheter som finns där i dag, och som inom kort kommer att etableras där. Linjen trafikeras med 30 minuters trafik då även linje 100 trafikerar området vid sjukhuset och Heden.</w:t>
          </w:r>
        </w:p>
        <w:p w14:paraId="42F3D30D" w14:textId="77777777" w:rsidR="00554C56" w:rsidRDefault="00554C56" w:rsidP="00554C56">
          <w:pPr>
            <w:rPr>
              <w:bCs/>
            </w:rPr>
          </w:pPr>
        </w:p>
        <w:p w14:paraId="1EF47F8D" w14:textId="77777777" w:rsidR="00554C56" w:rsidRPr="00471626" w:rsidRDefault="000A436A" w:rsidP="00554C56">
          <w:pPr>
            <w:rPr>
              <w:bCs/>
              <w:i/>
            </w:rPr>
          </w:pPr>
          <w:r w:rsidRPr="00554C56">
            <w:rPr>
              <w:bCs/>
            </w:rPr>
            <w:t>I dag körs stadstrafiken i Bollnäs med väldigt låg frekvens under sommaren samt på lördagar under hela året, och på söndagar körs inte trafiken alls. Detta är unikt för Bollnäs i länet, vilket är en anledning till att det känns angeläget att göra en trafiksatsning.</w:t>
          </w:r>
          <w:r w:rsidRPr="00471626">
            <w:rPr>
              <w:bCs/>
            </w:rPr>
            <w:br/>
          </w:r>
        </w:p>
        <w:p w14:paraId="24CE184B" w14:textId="77777777" w:rsidR="00554C56" w:rsidRPr="00471626" w:rsidRDefault="000A436A" w:rsidP="00554C56">
          <w:pPr>
            <w:rPr>
              <w:bCs/>
            </w:rPr>
          </w:pPr>
          <w:r w:rsidRPr="00471626">
            <w:rPr>
              <w:bCs/>
            </w:rPr>
            <w:t xml:space="preserve">Bollnäs kommun har de senaste åren satsat väldigt mycket på åtgärder som främjar kollektivtrafiken i staden. Till exempel har man byggt ett nytt resecentrum som är lättillgängligt, och där all trafik, både stads- och regionallinjer är samlade </w:t>
          </w:r>
          <w:r w:rsidRPr="00471626">
            <w:rPr>
              <w:bCs/>
            </w:rPr>
            <w:lastRenderedPageBreak/>
            <w:t>för att man lätt ska kunna byta mellan olika busslinjer, och tåg både norrut och söderut.</w:t>
          </w:r>
        </w:p>
        <w:p w14:paraId="1186C772" w14:textId="77777777" w:rsidR="00554C56" w:rsidRPr="00471626" w:rsidRDefault="00554C56" w:rsidP="00554C56">
          <w:pPr>
            <w:rPr>
              <w:bCs/>
            </w:rPr>
          </w:pPr>
        </w:p>
        <w:p w14:paraId="7A9E1DDA" w14:textId="77777777" w:rsidR="00554C56" w:rsidRPr="00471626" w:rsidRDefault="000A436A" w:rsidP="00554C56">
          <w:pPr>
            <w:rPr>
              <w:bCs/>
            </w:rPr>
          </w:pPr>
          <w:r w:rsidRPr="00471626">
            <w:rPr>
              <w:bCs/>
            </w:rPr>
            <w:t>Man har också byggt ett antal nya hållplatser, förstärkt gator som en förberedelse för ökad busstrafik, samt byggt en bussgata mellan två stora bostadsområden för att möjliggöra en bra stadstrafik till viktiga målpunkter.</w:t>
          </w:r>
        </w:p>
        <w:p w14:paraId="1EEC324D" w14:textId="77777777" w:rsidR="00554C56" w:rsidRPr="00471626" w:rsidRDefault="00554C56" w:rsidP="00554C56">
          <w:pPr>
            <w:rPr>
              <w:bCs/>
            </w:rPr>
          </w:pPr>
        </w:p>
        <w:p w14:paraId="6652826C" w14:textId="77777777" w:rsidR="00554C56" w:rsidRPr="00471626" w:rsidRDefault="000A436A" w:rsidP="00554C56">
          <w:pPr>
            <w:rPr>
              <w:bCs/>
            </w:rPr>
          </w:pPr>
          <w:r w:rsidRPr="00471626">
            <w:rPr>
              <w:bCs/>
            </w:rPr>
            <w:t xml:space="preserve">Tanken var att en satsning på mer busstrafik skulle kunna sammanfalla med invigningen av bussgatan och det nya resecentret. Nu blev så inte fallet, så under de senaste åren har vi gjort en del ganska stora förändringar i linjenätet för att i möjligaste mån få raka och snabba linjesträckningar. Detta, tillsammans med en satsning på tätare trafik, gör att vår prognos är att senast år 2028 ha ökat antalet resor per år i Bollnäs från dagens ca 300 000 st till ca 500 000 st. </w:t>
          </w:r>
        </w:p>
        <w:p w14:paraId="066249E5" w14:textId="77777777" w:rsidR="00554C56" w:rsidRPr="00471626" w:rsidRDefault="000A436A" w:rsidP="00554C56">
          <w:pPr>
            <w:rPr>
              <w:bCs/>
            </w:rPr>
          </w:pPr>
          <w:r w:rsidRPr="00471626">
            <w:rPr>
              <w:bCs/>
            </w:rPr>
            <w:br/>
            <w:t>Som jämförelse kan nämnas att resandet per år i nedanstående kommuner med stadstrafik är följande, Hudiksvall ca 620 000, Söderhamn ca 600 000, samt beräknat på sikt antal resande i Sandviken efter den nyligen genomförda trafiksatsningen, ca 600 000 st.</w:t>
          </w:r>
        </w:p>
        <w:p w14:paraId="03B995CF" w14:textId="77777777" w:rsidR="00554C56" w:rsidRPr="00471626" w:rsidRDefault="00554C56" w:rsidP="00554C56">
          <w:pPr>
            <w:rPr>
              <w:bCs/>
            </w:rPr>
          </w:pPr>
        </w:p>
        <w:p w14:paraId="01B4E1D9" w14:textId="77777777" w:rsidR="00554C56" w:rsidRPr="00471626" w:rsidRDefault="000A436A" w:rsidP="00554C56">
          <w:pPr>
            <w:pStyle w:val="Liststycke"/>
            <w:numPr>
              <w:ilvl w:val="0"/>
              <w:numId w:val="12"/>
            </w:numPr>
            <w:rPr>
              <w:rFonts w:cs="Times New Roman"/>
              <w:bCs/>
              <w:szCs w:val="24"/>
            </w:rPr>
          </w:pPr>
          <w:r w:rsidRPr="00471626">
            <w:rPr>
              <w:rFonts w:cs="Times New Roman"/>
              <w:bCs/>
              <w:szCs w:val="24"/>
            </w:rPr>
            <w:t>Förtätad trafik på linje 3 i Gävle (start augusti 2025)</w:t>
          </w:r>
        </w:p>
        <w:p w14:paraId="1348E56D" w14:textId="77777777" w:rsidR="00554C56" w:rsidRDefault="000A436A" w:rsidP="00554C56">
          <w:pPr>
            <w:rPr>
              <w:bCs/>
            </w:rPr>
          </w:pPr>
          <w:r>
            <w:rPr>
              <w:bCs/>
            </w:rPr>
            <w:t>L</w:t>
          </w:r>
          <w:r w:rsidRPr="00471626">
            <w:rPr>
              <w:bCs/>
            </w:rPr>
            <w:t>inje 3</w:t>
          </w:r>
          <w:r>
            <w:rPr>
              <w:bCs/>
            </w:rPr>
            <w:t xml:space="preserve"> i Gävle trafikerar följande sträcka: </w:t>
          </w:r>
          <w:r w:rsidRPr="00471626">
            <w:rPr>
              <w:bCs/>
            </w:rPr>
            <w:t>Västerbacken – Strömsbro skola – Gavlehov – Centrum Rådhuset – Blomsterängsvägen – Domarringen – Tranmur</w:t>
          </w:r>
          <w:r w:rsidRPr="00BA3B37">
            <w:rPr>
              <w:bCs/>
            </w:rPr>
            <w:t xml:space="preserve"> </w:t>
          </w:r>
        </w:p>
        <w:p w14:paraId="6E9644CA" w14:textId="77777777" w:rsidR="00554C56" w:rsidRDefault="00554C56" w:rsidP="00554C56">
          <w:pPr>
            <w:rPr>
              <w:bCs/>
            </w:rPr>
          </w:pPr>
        </w:p>
        <w:p w14:paraId="15D9E116" w14:textId="77777777" w:rsidR="00554C56" w:rsidRPr="00BA3B37" w:rsidRDefault="000A436A" w:rsidP="00554C56">
          <w:pPr>
            <w:rPr>
              <w:bCs/>
            </w:rPr>
          </w:pPr>
          <w:r>
            <w:rPr>
              <w:bCs/>
            </w:rPr>
            <w:t xml:space="preserve">Linje 3 </w:t>
          </w:r>
          <w:r w:rsidRPr="00BA3B37">
            <w:rPr>
              <w:bCs/>
            </w:rPr>
            <w:t xml:space="preserve">trafikeras i dag med 15 minuters trafik från kl. 05.30 – 18.00, tanken med det nya förslaget är att mellan tiderna 06.30 – 08.30 och 13.30 – 17.00 köra med 10 minuterstrafik då resandet är som störst. </w:t>
          </w:r>
        </w:p>
        <w:p w14:paraId="629CCB74" w14:textId="77777777" w:rsidR="00554C56" w:rsidRDefault="000A436A" w:rsidP="00554C56">
          <w:pPr>
            <w:rPr>
              <w:bCs/>
            </w:rPr>
          </w:pPr>
          <w:r>
            <w:rPr>
              <w:bCs/>
            </w:rPr>
            <w:br/>
          </w:r>
          <w:r w:rsidRPr="00BA3B37">
            <w:rPr>
              <w:bCs/>
            </w:rPr>
            <w:t xml:space="preserve">Linje 3 är idag hårt belastad i rusningstid då flera stora skolor ligger längst med linjen, det är också den linjen som har flest kundsynpunkter på grund av trängsel på bussarna. </w:t>
          </w:r>
        </w:p>
        <w:p w14:paraId="3435FF67" w14:textId="77777777" w:rsidR="00554C56" w:rsidRDefault="00554C56" w:rsidP="00554C56">
          <w:pPr>
            <w:rPr>
              <w:bCs/>
            </w:rPr>
          </w:pPr>
        </w:p>
        <w:p w14:paraId="1693D93A" w14:textId="77777777" w:rsidR="00554C56" w:rsidRDefault="00554C56" w:rsidP="00554C56">
          <w:pPr>
            <w:rPr>
              <w:i/>
            </w:rPr>
          </w:pPr>
        </w:p>
        <w:p w14:paraId="4101527F" w14:textId="77777777" w:rsidR="00554C56" w:rsidRPr="00471626" w:rsidRDefault="000A436A" w:rsidP="00554C56">
          <w:pPr>
            <w:rPr>
              <w:b/>
              <w:i/>
            </w:rPr>
          </w:pPr>
          <w:r w:rsidRPr="00471626">
            <w:rPr>
              <w:b/>
              <w:i/>
            </w:rPr>
            <w:t>Förslag till trafikutveckling i närtid efter 2026</w:t>
          </w:r>
        </w:p>
        <w:p w14:paraId="6AC6B677" w14:textId="77777777" w:rsidR="00554C56" w:rsidRPr="00D84D15" w:rsidRDefault="000A436A" w:rsidP="00554C56">
          <w:r w:rsidRPr="00D84D15">
            <w:t>Arbete pågår med att utreda omfattande trafiksatsningar. Satsningarna innefat</w:t>
          </w:r>
          <w:r>
            <w:t xml:space="preserve">tar bland annat följande </w:t>
          </w:r>
          <w:r w:rsidRPr="00D84D15">
            <w:t>objekt:</w:t>
          </w:r>
        </w:p>
        <w:p w14:paraId="6452D562" w14:textId="77777777" w:rsidR="00554C56" w:rsidRPr="00D84D15" w:rsidRDefault="00554C56" w:rsidP="00554C56"/>
        <w:p w14:paraId="58D10F01" w14:textId="77777777" w:rsidR="00554C56" w:rsidRPr="00A80061" w:rsidRDefault="000A436A" w:rsidP="00554C56">
          <w:pPr>
            <w:pStyle w:val="Liststycke"/>
            <w:numPr>
              <w:ilvl w:val="0"/>
              <w:numId w:val="13"/>
            </w:numPr>
            <w:autoSpaceDE w:val="0"/>
            <w:autoSpaceDN w:val="0"/>
            <w:adjustRightInd w:val="0"/>
            <w:spacing w:after="200" w:line="276" w:lineRule="auto"/>
            <w:rPr>
              <w:rFonts w:eastAsia="Times New Roman" w:cs="Times New Roman"/>
              <w:szCs w:val="24"/>
              <w:lang w:eastAsia="sv-SE"/>
            </w:rPr>
          </w:pPr>
          <w:r w:rsidRPr="00D84D15">
            <w:rPr>
              <w:rFonts w:eastAsia="Times New Roman" w:cs="Times New Roman"/>
              <w:szCs w:val="24"/>
              <w:lang w:eastAsia="sv-SE"/>
            </w:rPr>
            <w:t xml:space="preserve">Utveckla </w:t>
          </w:r>
          <w:r>
            <w:rPr>
              <w:rFonts w:eastAsia="Times New Roman" w:cs="Times New Roman"/>
              <w:szCs w:val="24"/>
              <w:lang w:eastAsia="sv-SE"/>
            </w:rPr>
            <w:t xml:space="preserve">trafiken i Gävle med bland annat förtätning på linjerna 12, 14 och </w:t>
          </w:r>
          <w:r w:rsidRPr="00D84D15">
            <w:rPr>
              <w:rFonts w:eastAsia="Times New Roman" w:cs="Times New Roman"/>
              <w:szCs w:val="24"/>
              <w:lang w:eastAsia="sv-SE"/>
            </w:rPr>
            <w:t>15</w:t>
          </w:r>
          <w:r>
            <w:rPr>
              <w:rFonts w:eastAsia="Times New Roman" w:cs="Times New Roman"/>
              <w:szCs w:val="24"/>
              <w:lang w:eastAsia="sv-SE"/>
            </w:rPr>
            <w:t xml:space="preserve"> samt f</w:t>
          </w:r>
          <w:r w:rsidRPr="00A80061">
            <w:rPr>
              <w:rFonts w:eastAsia="Times New Roman" w:cs="Times New Roman"/>
              <w:szCs w:val="24"/>
              <w:lang w:eastAsia="sv-SE"/>
            </w:rPr>
            <w:t>örtätning av tågavgångar</w:t>
          </w:r>
          <w:r>
            <w:rPr>
              <w:rFonts w:eastAsia="Times New Roman" w:cs="Times New Roman"/>
              <w:szCs w:val="24"/>
              <w:lang w:eastAsia="sv-SE"/>
            </w:rPr>
            <w:t xml:space="preserve"> på Norra stambanan och Ostkustbanan</w:t>
          </w:r>
          <w:r w:rsidRPr="00A80061">
            <w:rPr>
              <w:rFonts w:eastAsia="Times New Roman" w:cs="Times New Roman"/>
              <w:szCs w:val="24"/>
              <w:lang w:eastAsia="sv-SE"/>
            </w:rPr>
            <w:t>.</w:t>
          </w:r>
        </w:p>
        <w:p w14:paraId="6739839C" w14:textId="77777777" w:rsidR="00554C56" w:rsidRPr="00D84D15" w:rsidRDefault="000A436A" w:rsidP="00554C56">
          <w:pPr>
            <w:pStyle w:val="Rubrik2"/>
            <w:rPr>
              <w:rFonts w:ascii="Times New Roman" w:hAnsi="Times New Roman"/>
              <w:i/>
              <w:sz w:val="24"/>
            </w:rPr>
          </w:pPr>
          <w:r w:rsidRPr="00D84D15">
            <w:rPr>
              <w:rFonts w:ascii="Times New Roman" w:hAnsi="Times New Roman"/>
              <w:i/>
              <w:sz w:val="24"/>
            </w:rPr>
            <w:t>Infrastrukturåtgärder</w:t>
          </w:r>
        </w:p>
        <w:p w14:paraId="247AE73E" w14:textId="77777777" w:rsidR="00554C56" w:rsidRPr="00D84D15" w:rsidRDefault="000A436A" w:rsidP="00554C56">
          <w:pPr>
            <w:rPr>
              <w:b/>
            </w:rPr>
          </w:pPr>
          <w:r w:rsidRPr="00D84D15">
            <w:t xml:space="preserve">Inom arbetet med länsplanen för regional transportinfrastruktur vars årliga verksamhetsplan antas av hållbarhetsnämnden återfinns infrastrukturåtgärder för delar av det statliga vägnätet. Resterande delar av det statliga vägnätet - det så </w:t>
          </w:r>
          <w:r w:rsidRPr="00D84D15">
            <w:lastRenderedPageBreak/>
            <w:t>kallade stamvägnätet - och järnväg, ansvarar Trafikverket när det gäller investeringsåtgärder. Länsplanen eftersträvar att förstärka de trafikutvecklingsåtgärder som återfinns i Trafikplanen. Exempel på åtgärder är investeringar i hållplatser, pendlarparkeringar och gång- och cykelvägar. Åtgärder inom det kommunala vägnätet ansvarar respektive kommun för. För delar av investeringar inom kommunalt vägnät är det möjligt att söka statlig medfinansiering från länsplanen, men även från särskilda statliga satsnin</w:t>
          </w:r>
          <w:r w:rsidRPr="00D84D15">
            <w:t>gar.</w:t>
          </w:r>
        </w:p>
        <w:p w14:paraId="1A05FAC3" w14:textId="77777777" w:rsidR="00247AED" w:rsidRPr="00D3282C" w:rsidRDefault="000A436A" w:rsidP="007266A7">
          <w:pPr>
            <w:pStyle w:val="FormatmallVnster18cmHger25cm"/>
            <w:ind w:right="-57"/>
            <w:rPr>
              <w:color w:val="000000" w:themeColor="text1"/>
            </w:rPr>
          </w:pPr>
        </w:p>
      </w:sdtContent>
    </w:sdt>
    <w:p w14:paraId="7271B805" w14:textId="77777777" w:rsidR="00247AED" w:rsidRPr="00D3282C" w:rsidRDefault="000A436A" w:rsidP="00D3282C">
      <w:pPr>
        <w:pStyle w:val="Rubrik2"/>
      </w:pPr>
      <w:r w:rsidRPr="00D3282C">
        <w:t>Kostnader och finansiering</w:t>
      </w:r>
    </w:p>
    <w:sdt>
      <w:sdtPr>
        <w:rPr>
          <w:rStyle w:val="TNR12"/>
        </w:rPr>
        <w:alias w:val="KostnaderOchFinansiering"/>
        <w:tag w:val="KostnaderOchFinansiering"/>
        <w:id w:val="-2047204171"/>
        <w:placeholder>
          <w:docPart w:val="A8561CD591894A6A8A9F79343F1D49BB"/>
        </w:placeholder>
      </w:sdtPr>
      <w:sdtEndPr>
        <w:rPr>
          <w:rStyle w:val="Standardstycketeckensnitt"/>
          <w:color w:val="FF0000"/>
        </w:rPr>
      </w:sdtEndPr>
      <w:sdtContent>
        <w:p w14:paraId="0FAD85F7" w14:textId="77777777" w:rsidR="00E349C0" w:rsidRPr="00471626" w:rsidRDefault="000A436A" w:rsidP="00E349C0">
          <w:pPr>
            <w:rPr>
              <w:bCs/>
            </w:rPr>
          </w:pPr>
          <w:r>
            <w:rPr>
              <w:bCs/>
            </w:rPr>
            <w:t>F</w:t>
          </w:r>
          <w:r w:rsidRPr="00471626">
            <w:rPr>
              <w:bCs/>
            </w:rPr>
            <w:t xml:space="preserve">ör </w:t>
          </w:r>
          <w:r>
            <w:rPr>
              <w:bCs/>
            </w:rPr>
            <w:t xml:space="preserve">Bollnäs nya stadstrafik så innebär beslutet att från </w:t>
          </w:r>
          <w:r w:rsidRPr="00471626">
            <w:rPr>
              <w:bCs/>
            </w:rPr>
            <w:t xml:space="preserve">år 2026 och framåt </w:t>
          </w:r>
          <w:r>
            <w:rPr>
              <w:bCs/>
            </w:rPr>
            <w:t xml:space="preserve">så </w:t>
          </w:r>
          <w:r w:rsidRPr="00471626">
            <w:rPr>
              <w:bCs/>
            </w:rPr>
            <w:t xml:space="preserve">blir </w:t>
          </w:r>
          <w:r>
            <w:rPr>
              <w:bCs/>
            </w:rPr>
            <w:t xml:space="preserve">den </w:t>
          </w:r>
          <w:r w:rsidRPr="00471626">
            <w:rPr>
              <w:bCs/>
            </w:rPr>
            <w:t>totala bruttokostnad</w:t>
          </w:r>
          <w:r>
            <w:rPr>
              <w:bCs/>
            </w:rPr>
            <w:t>en på</w:t>
          </w:r>
          <w:r w:rsidRPr="00471626">
            <w:rPr>
              <w:bCs/>
            </w:rPr>
            <w:t xml:space="preserve"> </w:t>
          </w:r>
          <w:r>
            <w:rPr>
              <w:bCs/>
            </w:rPr>
            <w:t xml:space="preserve">helårseffekt </w:t>
          </w:r>
          <w:r w:rsidRPr="00471626">
            <w:rPr>
              <w:bCs/>
            </w:rPr>
            <w:t>3,6 mnkr</w:t>
          </w:r>
          <w:r>
            <w:rPr>
              <w:bCs/>
            </w:rPr>
            <w:t xml:space="preserve"> och beräknat på biljettintäkter så blir nettokostnaden </w:t>
          </w:r>
          <w:r w:rsidRPr="00471626">
            <w:rPr>
              <w:bCs/>
            </w:rPr>
            <w:t xml:space="preserve">ca </w:t>
          </w:r>
          <w:r>
            <w:rPr>
              <w:bCs/>
            </w:rPr>
            <w:t>2,5</w:t>
          </w:r>
          <w:r w:rsidRPr="00471626">
            <w:rPr>
              <w:bCs/>
            </w:rPr>
            <w:t xml:space="preserve"> mnkr. Vi räkn</w:t>
          </w:r>
          <w:r>
            <w:rPr>
              <w:bCs/>
            </w:rPr>
            <w:t xml:space="preserve">ar med att resandet ökar </w:t>
          </w:r>
          <w:r w:rsidRPr="00471626">
            <w:rPr>
              <w:bCs/>
            </w:rPr>
            <w:t xml:space="preserve">marginellt de första månaderna då det ofta finns en viss tröghet efter en trafiksatsning innan nya resenärer hittar de nya turerna. </w:t>
          </w:r>
        </w:p>
        <w:p w14:paraId="0EF908CF" w14:textId="77777777" w:rsidR="00E349C0" w:rsidRPr="00471626" w:rsidRDefault="00E349C0" w:rsidP="00E349C0">
          <w:pPr>
            <w:rPr>
              <w:bCs/>
            </w:rPr>
          </w:pPr>
        </w:p>
        <w:p w14:paraId="02D3A9E5" w14:textId="77777777" w:rsidR="00E349C0" w:rsidRDefault="000A436A" w:rsidP="00E349C0">
          <w:pPr>
            <w:rPr>
              <w:bCs/>
            </w:rPr>
          </w:pPr>
          <w:r>
            <w:rPr>
              <w:bCs/>
            </w:rPr>
            <w:t>F</w:t>
          </w:r>
          <w:r w:rsidRPr="00471626">
            <w:rPr>
              <w:bCs/>
            </w:rPr>
            <w:t xml:space="preserve">ör </w:t>
          </w:r>
          <w:r>
            <w:rPr>
              <w:bCs/>
            </w:rPr>
            <w:t xml:space="preserve">förtätningen av linje 3 i Gävle så innebär beslutet att för år 2025 så blir den totala bruttokostnaden på halvårseffekt 0,8 mnkr och beräknat på biljettintäkter så blir nettokostnaden </w:t>
          </w:r>
          <w:r w:rsidRPr="00471626">
            <w:rPr>
              <w:bCs/>
            </w:rPr>
            <w:t>ca</w:t>
          </w:r>
          <w:r>
            <w:rPr>
              <w:bCs/>
            </w:rPr>
            <w:t xml:space="preserve"> 0,4 mnkr. Från </w:t>
          </w:r>
          <w:r w:rsidRPr="00471626">
            <w:rPr>
              <w:bCs/>
            </w:rPr>
            <w:t xml:space="preserve">år 2026 och framåt </w:t>
          </w:r>
          <w:r>
            <w:rPr>
              <w:bCs/>
            </w:rPr>
            <w:t xml:space="preserve">så </w:t>
          </w:r>
          <w:r w:rsidRPr="00471626">
            <w:rPr>
              <w:bCs/>
            </w:rPr>
            <w:t xml:space="preserve">blir </w:t>
          </w:r>
          <w:r>
            <w:rPr>
              <w:bCs/>
            </w:rPr>
            <w:t xml:space="preserve">den </w:t>
          </w:r>
          <w:r w:rsidRPr="00471626">
            <w:rPr>
              <w:bCs/>
            </w:rPr>
            <w:t>totala bruttokostnad</w:t>
          </w:r>
          <w:r>
            <w:rPr>
              <w:bCs/>
            </w:rPr>
            <w:t>en på</w:t>
          </w:r>
          <w:r w:rsidRPr="00471626">
            <w:rPr>
              <w:bCs/>
            </w:rPr>
            <w:t xml:space="preserve"> </w:t>
          </w:r>
          <w:r>
            <w:rPr>
              <w:bCs/>
            </w:rPr>
            <w:t>helårseffekt 1,6</w:t>
          </w:r>
          <w:r w:rsidRPr="00471626">
            <w:rPr>
              <w:bCs/>
            </w:rPr>
            <w:t xml:space="preserve"> mnkr</w:t>
          </w:r>
          <w:r>
            <w:rPr>
              <w:bCs/>
            </w:rPr>
            <w:t xml:space="preserve">. Beräknat på biljettintäkter så hamnar nettokostnaden på </w:t>
          </w:r>
          <w:r w:rsidRPr="00471626">
            <w:rPr>
              <w:bCs/>
            </w:rPr>
            <w:t xml:space="preserve">ca </w:t>
          </w:r>
          <w:r>
            <w:rPr>
              <w:bCs/>
            </w:rPr>
            <w:t>0,8</w:t>
          </w:r>
          <w:r w:rsidRPr="00471626">
            <w:rPr>
              <w:bCs/>
            </w:rPr>
            <w:t xml:space="preserve"> mnkr. </w:t>
          </w:r>
        </w:p>
        <w:p w14:paraId="0D296E9E" w14:textId="77777777" w:rsidR="00E349C0" w:rsidRDefault="00E349C0" w:rsidP="00E349C0">
          <w:pPr>
            <w:rPr>
              <w:bCs/>
            </w:rPr>
          </w:pPr>
        </w:p>
        <w:p w14:paraId="09854E43" w14:textId="77777777" w:rsidR="00247AED" w:rsidRPr="00E349C0" w:rsidRDefault="000A436A" w:rsidP="00E349C0">
          <w:pPr>
            <w:rPr>
              <w:bCs/>
            </w:rPr>
          </w:pPr>
          <w:r>
            <w:rPr>
              <w:bCs/>
            </w:rPr>
            <w:t>Kostnaderna har bedömts att det kan hanteras inom befintlig budget.</w:t>
          </w:r>
        </w:p>
      </w:sdtContent>
    </w:sdt>
    <w:p w14:paraId="5A1826E9" w14:textId="77777777" w:rsidR="00247AED" w:rsidRPr="00FE29C7" w:rsidRDefault="000A436A" w:rsidP="00D3282C">
      <w:pPr>
        <w:pStyle w:val="Rubrik2"/>
      </w:pPr>
      <w:r>
        <w:t>Konsekvensbeskrivningar</w:t>
      </w:r>
    </w:p>
    <w:sdt>
      <w:sdtPr>
        <w:rPr>
          <w:rStyle w:val="TNR12"/>
        </w:rPr>
        <w:alias w:val="BeskrivningAvÄrendet"/>
        <w:tag w:val="BeskrivningAvÄrendet"/>
        <w:id w:val="1097760191"/>
        <w:placeholder>
          <w:docPart w:val="13FF6C28ACC74129B0497DB04BEF3C5C"/>
        </w:placeholder>
      </w:sdtPr>
      <w:sdtEndPr>
        <w:rPr>
          <w:rStyle w:val="Standardstycketeckensnitt"/>
          <w:color w:val="FF0000"/>
        </w:rPr>
      </w:sdtEndPr>
      <w:sdtContent>
        <w:sdt>
          <w:sdtPr>
            <w:rPr>
              <w:rStyle w:val="TNR12"/>
              <w:szCs w:val="24"/>
            </w:rPr>
            <w:alias w:val="BeskrivningAvÄrendet"/>
            <w:tag w:val="BeskrivningAvÄrendet"/>
            <w:id w:val="-642659309"/>
            <w:placeholder>
              <w:docPart w:val="3A2D7239FDA74D5286DC8B1DF2919A0B"/>
            </w:placeholder>
          </w:sdtPr>
          <w:sdtEndPr>
            <w:rPr>
              <w:rStyle w:val="Standardstycketeckensnitt"/>
              <w:b/>
            </w:rPr>
          </w:sdtEndPr>
          <w:sdtContent>
            <w:p w14:paraId="6B99ADA2" w14:textId="77777777" w:rsidR="00E349C0" w:rsidRPr="00D84D15" w:rsidRDefault="000A436A" w:rsidP="00E349C0">
              <w:pPr>
                <w:pStyle w:val="FormatmallVnster18cmHger25cm"/>
                <w:ind w:right="-58"/>
                <w:rPr>
                  <w:rStyle w:val="TNR12"/>
                  <w:b/>
                  <w:szCs w:val="24"/>
                </w:rPr>
              </w:pPr>
              <w:r w:rsidRPr="00D84D15">
                <w:rPr>
                  <w:rStyle w:val="TNR12"/>
                  <w:b/>
                  <w:szCs w:val="24"/>
                </w:rPr>
                <w:t>Arbetsmiljö</w:t>
              </w:r>
            </w:p>
            <w:p w14:paraId="01A715DE" w14:textId="77777777" w:rsidR="00E349C0" w:rsidRPr="00D84D15" w:rsidRDefault="000A436A" w:rsidP="00E349C0">
              <w:pPr>
                <w:pStyle w:val="FormatmallVnster18cmHger25cm"/>
                <w:ind w:right="-58"/>
                <w:rPr>
                  <w:rStyle w:val="TNR12"/>
                  <w:szCs w:val="24"/>
                </w:rPr>
              </w:pPr>
              <w:r w:rsidRPr="00D84D15">
                <w:rPr>
                  <w:rStyle w:val="TNR12"/>
                  <w:szCs w:val="24"/>
                </w:rPr>
                <w:t xml:space="preserve">Förslaget ses inte påverka arbetsmiljön inom den egna organisationen. </w:t>
              </w:r>
            </w:p>
            <w:p w14:paraId="01FE9C6D" w14:textId="77777777" w:rsidR="00E349C0" w:rsidRPr="00D84D15" w:rsidRDefault="000A436A" w:rsidP="00E349C0">
              <w:pPr>
                <w:pStyle w:val="FormatmallVnster18cmHger25cm"/>
                <w:ind w:right="-58"/>
                <w:rPr>
                  <w:rStyle w:val="TNR12"/>
                  <w:b/>
                  <w:szCs w:val="24"/>
                </w:rPr>
              </w:pPr>
              <w:r w:rsidRPr="00D84D15">
                <w:rPr>
                  <w:rStyle w:val="TNR12"/>
                  <w:b/>
                  <w:szCs w:val="24"/>
                </w:rPr>
                <w:br/>
                <w:t>Social hållbarhet</w:t>
              </w:r>
            </w:p>
            <w:p w14:paraId="1FC3AC9C" w14:textId="77777777" w:rsidR="00E349C0" w:rsidRPr="00D84D15" w:rsidRDefault="000A436A" w:rsidP="00E349C0">
              <w:pPr>
                <w:pStyle w:val="FormatmallVnster18cmHger25cm"/>
                <w:ind w:right="-58"/>
                <w:rPr>
                  <w:rStyle w:val="TNR12"/>
                  <w:szCs w:val="24"/>
                </w:rPr>
              </w:pPr>
              <w:r w:rsidRPr="00D84D15">
                <w:rPr>
                  <w:rStyle w:val="TNR12"/>
                  <w:szCs w:val="24"/>
                </w:rPr>
                <w:t>Ärendet utjämnar skillnader mellan grupper av medborgare då det blir enklare att ta sig fram i Bollnäs stad då det gynnar människor utan körkort. Vi har också vägt in jämlikhetsperspektivet på så sätt att områden med lägre socioekonomisk status har haft hög prioritet när linjenätet har tagits fram.</w:t>
              </w:r>
              <w:r>
                <w:rPr>
                  <w:rStyle w:val="TNR12"/>
                  <w:szCs w:val="24"/>
                </w:rPr>
                <w:t xml:space="preserve"> </w:t>
              </w:r>
              <w:r w:rsidRPr="00D84D15">
                <w:rPr>
                  <w:rStyle w:val="TNR12"/>
                  <w:szCs w:val="24"/>
                </w:rPr>
                <w:t xml:space="preserve">Ärendet bidrar till Agenda 2030-målet då fler kommer använda sig av kollektivtrafiken jämfört med de som idag använder bilen. </w:t>
              </w:r>
            </w:p>
            <w:p w14:paraId="30C1A5B0" w14:textId="77777777" w:rsidR="00E349C0" w:rsidRPr="00D84D15" w:rsidRDefault="00E349C0" w:rsidP="00E349C0">
              <w:pPr>
                <w:pStyle w:val="FormatmallVnster18cmHger25cm"/>
                <w:ind w:right="-58"/>
                <w:rPr>
                  <w:rStyle w:val="TNR12"/>
                  <w:szCs w:val="24"/>
                </w:rPr>
              </w:pPr>
            </w:p>
            <w:p w14:paraId="0FFE274C" w14:textId="77777777" w:rsidR="00E349C0" w:rsidRPr="00D84D15" w:rsidRDefault="000A436A" w:rsidP="00E349C0">
              <w:pPr>
                <w:pStyle w:val="FormatmallVnster18cmHger25cm"/>
                <w:ind w:right="-58"/>
                <w:rPr>
                  <w:rStyle w:val="TNR12"/>
                  <w:b/>
                  <w:szCs w:val="24"/>
                </w:rPr>
              </w:pPr>
              <w:r w:rsidRPr="00D84D15">
                <w:rPr>
                  <w:rStyle w:val="TNR12"/>
                  <w:b/>
                  <w:szCs w:val="24"/>
                </w:rPr>
                <w:t>Miljömässig hållbarhet</w:t>
              </w:r>
            </w:p>
            <w:p w14:paraId="24363BFB" w14:textId="77777777" w:rsidR="00E349C0" w:rsidRPr="00D84D15" w:rsidRDefault="000A436A" w:rsidP="00E349C0">
              <w:pPr>
                <w:pStyle w:val="FormatmallVnster18cmHger25cm"/>
                <w:ind w:right="-58"/>
                <w:rPr>
                  <w:rStyle w:val="TNR12"/>
                  <w:szCs w:val="24"/>
                </w:rPr>
              </w:pPr>
              <w:r w:rsidRPr="00D84D15">
                <w:rPr>
                  <w:rStyle w:val="TNR12"/>
                  <w:szCs w:val="24"/>
                </w:rPr>
                <w:t>Ärendet innebär minskade koldioxidutsläpp genom att fler människor kommer att resa med kollektivtrafiken jämfört med att många använder bilen idag.</w:t>
              </w:r>
            </w:p>
            <w:p w14:paraId="4FA7D234" w14:textId="77777777" w:rsidR="00E349C0" w:rsidRPr="00D84D15" w:rsidRDefault="000A436A" w:rsidP="00E349C0">
              <w:pPr>
                <w:pStyle w:val="FormatmallVnster18cmHger25cm"/>
                <w:ind w:right="-58"/>
                <w:rPr>
                  <w:rStyle w:val="TNR12"/>
                  <w:szCs w:val="24"/>
                </w:rPr>
              </w:pPr>
              <w:r w:rsidRPr="00D84D15">
                <w:rPr>
                  <w:rStyle w:val="TNR12"/>
                  <w:szCs w:val="24"/>
                </w:rPr>
                <w:t>Ärendet bidrar till Agenda 2030-målet då fler kommer använda sig av kollektivtrafiken jämfört med de som idag använder bilen.</w:t>
              </w:r>
            </w:p>
            <w:p w14:paraId="7437F80E" w14:textId="77777777" w:rsidR="00E349C0" w:rsidRPr="00D84D15" w:rsidRDefault="00E349C0" w:rsidP="00E349C0">
              <w:pPr>
                <w:pStyle w:val="FormatmallVnster18cmHger25cm"/>
                <w:ind w:right="-58"/>
                <w:rPr>
                  <w:rStyle w:val="TNR12"/>
                  <w:szCs w:val="24"/>
                </w:rPr>
              </w:pPr>
            </w:p>
            <w:p w14:paraId="22342D78" w14:textId="77777777" w:rsidR="00E349C0" w:rsidRPr="00D84D15" w:rsidRDefault="000A436A" w:rsidP="00E349C0">
              <w:pPr>
                <w:pStyle w:val="FormatmallVnster18cmHger25cm"/>
                <w:ind w:right="-58"/>
                <w:rPr>
                  <w:rStyle w:val="TNR12"/>
                  <w:b/>
                  <w:szCs w:val="24"/>
                </w:rPr>
              </w:pPr>
              <w:r w:rsidRPr="00D84D15">
                <w:rPr>
                  <w:rStyle w:val="TNR12"/>
                  <w:b/>
                  <w:szCs w:val="24"/>
                </w:rPr>
                <w:t>Ekonomisk hållbarhet</w:t>
              </w:r>
            </w:p>
            <w:p w14:paraId="46C11C26" w14:textId="77777777" w:rsidR="00247AED" w:rsidRPr="00E349C0" w:rsidRDefault="000A436A" w:rsidP="007266A7">
              <w:pPr>
                <w:pStyle w:val="FormatmallVnster18cmHger25cm"/>
                <w:ind w:right="-58"/>
                <w:rPr>
                  <w:szCs w:val="24"/>
                </w:rPr>
              </w:pPr>
              <w:r w:rsidRPr="00D84D15">
                <w:rPr>
                  <w:rStyle w:val="TNR12"/>
                  <w:szCs w:val="24"/>
                </w:rPr>
                <w:t xml:space="preserve">Ärendet innebär en större möjlighet att arbets- och studiependling inom </w:t>
              </w:r>
              <w:r>
                <w:rPr>
                  <w:rStyle w:val="TNR12"/>
                  <w:szCs w:val="24"/>
                </w:rPr>
                <w:t xml:space="preserve">Bollnäs </w:t>
              </w:r>
              <w:r w:rsidRPr="00D84D15">
                <w:rPr>
                  <w:rStyle w:val="TNR12"/>
                  <w:szCs w:val="24"/>
                </w:rPr>
                <w:t xml:space="preserve">men också till angränsande kommuner som ex. Gävle, </w:t>
              </w:r>
              <w:r>
                <w:rPr>
                  <w:rStyle w:val="TNR12"/>
                  <w:szCs w:val="24"/>
                </w:rPr>
                <w:t>Söderhamn och Ljusdal</w:t>
              </w:r>
              <w:r w:rsidRPr="00D84D15">
                <w:rPr>
                  <w:rStyle w:val="TNR12"/>
                  <w:szCs w:val="24"/>
                </w:rPr>
                <w:t xml:space="preserve">. </w:t>
              </w:r>
              <w:r w:rsidRPr="00D84D15">
                <w:rPr>
                  <w:rStyle w:val="TNR12"/>
                  <w:szCs w:val="24"/>
                </w:rPr>
                <w:lastRenderedPageBreak/>
                <w:t xml:space="preserve">Detta innebär också att möjligheten finns att göra sig av med bilen och nyttja kollektivtrafiken istället. </w:t>
              </w:r>
            </w:p>
          </w:sdtContent>
        </w:sdt>
      </w:sdtContent>
    </w:sdt>
    <w:p w14:paraId="7961C98C" w14:textId="77777777" w:rsidR="00270C9A" w:rsidRPr="00270C9A" w:rsidRDefault="000A436A" w:rsidP="00437487">
      <w:pPr>
        <w:pStyle w:val="Rubrik2"/>
      </w:pPr>
      <w:r w:rsidRPr="00D3282C">
        <w:t>Expedieras till</w:t>
      </w:r>
    </w:p>
    <w:sdt>
      <w:sdtPr>
        <w:rPr>
          <w:rStyle w:val="TNR12Black"/>
        </w:rPr>
        <w:alias w:val="Skickas till"/>
        <w:tag w:val="DispatchTo"/>
        <w:id w:val="807056584"/>
        <w:placeholder>
          <w:docPart w:val="6B0DB21157CE434CA0221FC445EDC140"/>
        </w:placeholder>
      </w:sdtPr>
      <w:sdtEndPr>
        <w:rPr>
          <w:rStyle w:val="Standardstycketeckensnitt"/>
          <w:color w:val="auto"/>
        </w:rPr>
      </w:sdtEndPr>
      <w:sdtContent>
        <w:sdt>
          <w:sdtPr>
            <w:rPr>
              <w:rStyle w:val="TNR12Black"/>
            </w:rPr>
            <w:alias w:val="Skickas till"/>
            <w:tag w:val="DispatchTo"/>
            <w:id w:val="742763875"/>
            <w:placeholder>
              <w:docPart w:val="B5E0B2B8546645B9B4098F31ED28A178"/>
            </w:placeholder>
          </w:sdtPr>
          <w:sdtEndPr>
            <w:rPr>
              <w:rStyle w:val="Standardstycketeckensnitt"/>
              <w:color w:val="auto"/>
            </w:rPr>
          </w:sdtEndPr>
          <w:sdtContent>
            <w:p w14:paraId="377E07B5" w14:textId="77777777" w:rsidR="00FB4DB8" w:rsidRPr="00D3282C" w:rsidRDefault="000A436A" w:rsidP="007266A7">
              <w:r w:rsidRPr="00D84D15">
                <w:rPr>
                  <w:bCs/>
                </w:rPr>
                <w:t>Regionstyrelsen</w:t>
              </w:r>
            </w:p>
          </w:sdtContent>
        </w:sdt>
      </w:sdtContent>
    </w:sdt>
    <w:p w14:paraId="78FA6A5D" w14:textId="77777777" w:rsidR="00D3282C" w:rsidRDefault="00D3282C" w:rsidP="007266A7"/>
    <w:p w14:paraId="39CF7A28" w14:textId="77777777" w:rsidR="00437487" w:rsidRPr="00D3282C" w:rsidRDefault="00437487" w:rsidP="007266A7"/>
    <w:sdt>
      <w:sdtPr>
        <w:rPr>
          <w:rStyle w:val="TNR12Black"/>
          <w:szCs w:val="24"/>
        </w:rPr>
        <w:id w:val="661589807"/>
        <w:placeholder>
          <w:docPart w:val="9B60EFE19365477B98A009AFEE526554"/>
        </w:placeholder>
      </w:sdtPr>
      <w:sdtEndPr>
        <w:rPr>
          <w:rStyle w:val="Standardstycketeckensnitt"/>
          <w:color w:val="auto"/>
        </w:rPr>
      </w:sdtEndPr>
      <w:sdtContent>
        <w:p w14:paraId="678E1A7C" w14:textId="77777777" w:rsidR="00247AED" w:rsidRPr="00D3282C" w:rsidRDefault="000A436A" w:rsidP="007266A7">
          <w:pPr>
            <w:pStyle w:val="FormatmallVnster18cmHger25cm"/>
            <w:tabs>
              <w:tab w:val="left" w:pos="5529"/>
            </w:tabs>
            <w:ind w:right="-57"/>
            <w:rPr>
              <w:szCs w:val="24"/>
            </w:rPr>
          </w:pPr>
          <w:sdt>
            <w:sdtPr>
              <w:rPr>
                <w:rStyle w:val="TNR12Black"/>
                <w:szCs w:val="24"/>
              </w:rPr>
              <w:id w:val="981192458"/>
              <w:placeholder>
                <w:docPart w:val="800F08D70A354200991147943FCA5D71"/>
              </w:placeholder>
            </w:sdtPr>
            <w:sdtEndPr>
              <w:rPr>
                <w:rStyle w:val="Standardstycketeckensnitt"/>
                <w:color w:val="auto"/>
              </w:rPr>
            </w:sdtEndPr>
            <w:sdtContent>
              <w:r w:rsidRPr="00D84D15">
                <w:rPr>
                  <w:b/>
                  <w:bCs/>
                  <w:szCs w:val="24"/>
                </w:rPr>
                <w:t>Jan-Olof Friman</w:t>
              </w:r>
            </w:sdtContent>
          </w:sdt>
        </w:p>
      </w:sdtContent>
    </w:sdt>
    <w:sdt>
      <w:sdtPr>
        <w:rPr>
          <w:rStyle w:val="TNR12Black"/>
          <w:szCs w:val="24"/>
        </w:rPr>
        <w:id w:val="-616136839"/>
        <w:placeholder>
          <w:docPart w:val="52BB22AD60B241889201402344D99D7A"/>
        </w:placeholder>
      </w:sdtPr>
      <w:sdtEndPr>
        <w:rPr>
          <w:rStyle w:val="Standardstycketeckensnitt"/>
          <w:color w:val="auto"/>
        </w:rPr>
      </w:sdtEndPr>
      <w:sdtContent>
        <w:p w14:paraId="519AEB9A" w14:textId="77777777" w:rsidR="00247AED" w:rsidRPr="00D3282C" w:rsidRDefault="000A436A" w:rsidP="007266A7">
          <w:pPr>
            <w:pStyle w:val="FormatmallVnster18cmHger25cm"/>
            <w:tabs>
              <w:tab w:val="left" w:pos="5529"/>
            </w:tabs>
            <w:ind w:right="-57"/>
            <w:rPr>
              <w:szCs w:val="24"/>
            </w:rPr>
          </w:pPr>
          <w:sdt>
            <w:sdtPr>
              <w:rPr>
                <w:rStyle w:val="TNR12Black"/>
                <w:szCs w:val="24"/>
              </w:rPr>
              <w:id w:val="1754940828"/>
              <w:placeholder>
                <w:docPart w:val="36E028DF1DB74B5EA0C9E4CF31F7A6A2"/>
              </w:placeholder>
            </w:sdtPr>
            <w:sdtEndPr>
              <w:rPr>
                <w:rStyle w:val="Standardstycketeckensnitt"/>
                <w:color w:val="auto"/>
              </w:rPr>
            </w:sdtEndPr>
            <w:sdtContent>
              <w:r w:rsidRPr="00D84D15">
                <w:rPr>
                  <w:b/>
                  <w:bCs/>
                  <w:szCs w:val="24"/>
                </w:rPr>
                <w:t>Trafik-, kultur- och folkhögskoledirektör</w:t>
              </w:r>
            </w:sdtContent>
          </w:sdt>
        </w:p>
      </w:sdtContent>
    </w:sdt>
    <w:p w14:paraId="3F4D43A5" w14:textId="77777777" w:rsidR="00247AED" w:rsidRPr="00D3282C" w:rsidRDefault="00247AED" w:rsidP="007266A7">
      <w:pPr>
        <w:pStyle w:val="FormatmallVnster18cmHger25cm"/>
        <w:tabs>
          <w:tab w:val="left" w:pos="5529"/>
        </w:tabs>
        <w:ind w:right="-57"/>
        <w:rPr>
          <w:szCs w:val="24"/>
        </w:rPr>
      </w:pPr>
    </w:p>
    <w:p w14:paraId="1228DC79" w14:textId="77777777" w:rsidR="00247AED" w:rsidRPr="00D3282C" w:rsidRDefault="000A436A" w:rsidP="007266A7">
      <w:pPr>
        <w:pStyle w:val="FormatmallVnster18cmHger25cm"/>
        <w:tabs>
          <w:tab w:val="left" w:pos="5529"/>
        </w:tabs>
        <w:ind w:right="-57"/>
        <w:rPr>
          <w:szCs w:val="24"/>
        </w:rPr>
      </w:pPr>
      <w:r w:rsidRPr="00D3282C">
        <w:rPr>
          <w:rStyle w:val="TNR12Black"/>
          <w:szCs w:val="24"/>
        </w:rPr>
        <w:tab/>
      </w:r>
      <w:sdt>
        <w:sdtPr>
          <w:rPr>
            <w:rStyle w:val="TNR12Black"/>
            <w:szCs w:val="24"/>
          </w:rPr>
          <w:id w:val="674235519"/>
          <w:placeholder>
            <w:docPart w:val="DA103136550048258F6B54DA2CD7C7F6"/>
          </w:placeholder>
        </w:sdtPr>
        <w:sdtEndPr>
          <w:rPr>
            <w:rStyle w:val="Standardstycketeckensnitt"/>
            <w:color w:val="auto"/>
          </w:rPr>
        </w:sdtEndPr>
        <w:sdtContent>
          <w:sdt>
            <w:sdtPr>
              <w:rPr>
                <w:rStyle w:val="TNR12Black"/>
                <w:szCs w:val="24"/>
              </w:rPr>
              <w:id w:val="-1026786334"/>
              <w:placeholder>
                <w:docPart w:val="5E1F260E00944DC38F2A3CE53FF1289C"/>
              </w:placeholder>
            </w:sdtPr>
            <w:sdtEndPr>
              <w:rPr>
                <w:rStyle w:val="Standardstycketeckensnitt"/>
                <w:color w:val="auto"/>
              </w:rPr>
            </w:sdtEndPr>
            <w:sdtContent>
              <w:r w:rsidR="00E349C0" w:rsidRPr="00D84D15">
                <w:rPr>
                  <w:b/>
                  <w:bCs/>
                  <w:szCs w:val="24"/>
                </w:rPr>
                <w:t>Johnny Olofsson</w:t>
              </w:r>
            </w:sdtContent>
          </w:sdt>
        </w:sdtContent>
      </w:sdt>
    </w:p>
    <w:p w14:paraId="449EC508" w14:textId="77777777" w:rsidR="00247AED" w:rsidRPr="00A52041" w:rsidRDefault="000A436A" w:rsidP="00A52041">
      <w:pPr>
        <w:pStyle w:val="FormatmallVnster18cmHger25cm"/>
        <w:tabs>
          <w:tab w:val="left" w:pos="5529"/>
          <w:tab w:val="right" w:pos="7993"/>
        </w:tabs>
        <w:ind w:right="-57"/>
        <w:rPr>
          <w:color w:val="000000" w:themeColor="text1"/>
          <w:szCs w:val="24"/>
        </w:rPr>
      </w:pPr>
      <w:r w:rsidRPr="00D3282C">
        <w:rPr>
          <w:rStyle w:val="TNR12Black"/>
          <w:szCs w:val="24"/>
        </w:rPr>
        <w:tab/>
      </w:r>
      <w:sdt>
        <w:sdtPr>
          <w:rPr>
            <w:rStyle w:val="TNR12Black"/>
            <w:szCs w:val="24"/>
          </w:rPr>
          <w:id w:val="-1239712236"/>
          <w:placeholder>
            <w:docPart w:val="3F02C17E4EEB458396ED7FEF96CE4D1C"/>
          </w:placeholder>
        </w:sdtPr>
        <w:sdtEndPr>
          <w:rPr>
            <w:rStyle w:val="Standardstycketeckensnitt"/>
            <w:color w:val="auto"/>
          </w:rPr>
        </w:sdtEndPr>
        <w:sdtContent>
          <w:sdt>
            <w:sdtPr>
              <w:rPr>
                <w:rStyle w:val="TNR12Black"/>
                <w:szCs w:val="24"/>
              </w:rPr>
              <w:id w:val="-647826152"/>
              <w:placeholder>
                <w:docPart w:val="5F43874E18464522BED1FDEDC9B7AF7E"/>
              </w:placeholder>
            </w:sdtPr>
            <w:sdtEndPr>
              <w:rPr>
                <w:rStyle w:val="Standardstycketeckensnitt"/>
                <w:color w:val="auto"/>
              </w:rPr>
            </w:sdtEndPr>
            <w:sdtContent>
              <w:r w:rsidR="00E349C0" w:rsidRPr="00D84D15">
                <w:rPr>
                  <w:b/>
                  <w:bCs/>
                  <w:szCs w:val="24"/>
                </w:rPr>
                <w:t>Trafikutvecklingschef</w:t>
              </w:r>
            </w:sdtContent>
          </w:sdt>
        </w:sdtContent>
      </w:sdt>
      <w:r w:rsidR="00A52041">
        <w:rPr>
          <w:rStyle w:val="TNR12Black"/>
          <w:szCs w:val="24"/>
        </w:rPr>
        <w:tab/>
      </w:r>
    </w:p>
    <w:sectPr w:rsidR="00247AED" w:rsidRPr="00A52041" w:rsidSect="00CD2C87">
      <w:headerReference w:type="even" r:id="rId7"/>
      <w:headerReference w:type="default" r:id="rId8"/>
      <w:footerReference w:type="even" r:id="rId9"/>
      <w:footerReference w:type="default" r:id="rId10"/>
      <w:headerReference w:type="first" r:id="rId11"/>
      <w:footerReference w:type="first" r:id="rId12"/>
      <w:pgSz w:w="11906" w:h="16838" w:code="9"/>
      <w:pgMar w:top="737" w:right="1985" w:bottom="1418" w:left="1985"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035E" w14:textId="77777777" w:rsidR="000A436A" w:rsidRDefault="000A436A">
      <w:r>
        <w:separator/>
      </w:r>
    </w:p>
  </w:endnote>
  <w:endnote w:type="continuationSeparator" w:id="0">
    <w:p w14:paraId="4E6679BB" w14:textId="77777777" w:rsidR="000A436A" w:rsidRDefault="000A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5B82" w14:textId="77777777" w:rsidR="00F601E1" w:rsidRDefault="00F601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85267E" w14:paraId="71EFA88E" w14:textId="77777777" w:rsidTr="00CD2C87">
      <w:trPr>
        <w:cantSplit/>
      </w:trPr>
      <w:tc>
        <w:tcPr>
          <w:tcW w:w="1418" w:type="dxa"/>
        </w:tcPr>
        <w:p w14:paraId="70488742" w14:textId="77777777" w:rsidR="00CD2C87" w:rsidRPr="00B2670E" w:rsidRDefault="000A436A" w:rsidP="000730EC">
          <w:pPr>
            <w:pStyle w:val="zSidfotRubriker"/>
            <w:spacing w:before="60"/>
            <w:rPr>
              <w:rFonts w:cs="Arial"/>
            </w:rPr>
          </w:pPr>
          <w:r w:rsidRPr="00B2670E">
            <w:rPr>
              <w:rFonts w:cs="Arial"/>
            </w:rPr>
            <w:t>Postadress</w:t>
          </w:r>
        </w:p>
      </w:tc>
      <w:tc>
        <w:tcPr>
          <w:tcW w:w="1724" w:type="dxa"/>
        </w:tcPr>
        <w:p w14:paraId="2979D661" w14:textId="77777777" w:rsidR="00CD2C87" w:rsidRPr="00B2670E" w:rsidRDefault="000A436A" w:rsidP="000730EC">
          <w:pPr>
            <w:pStyle w:val="zSidfotRubriker"/>
            <w:spacing w:before="60"/>
            <w:rPr>
              <w:rFonts w:cs="Arial"/>
            </w:rPr>
          </w:pPr>
          <w:r w:rsidRPr="00B2670E">
            <w:rPr>
              <w:rFonts w:cs="Arial"/>
            </w:rPr>
            <w:t>Besöksadress</w:t>
          </w:r>
        </w:p>
      </w:tc>
      <w:tc>
        <w:tcPr>
          <w:tcW w:w="1294" w:type="dxa"/>
        </w:tcPr>
        <w:p w14:paraId="42221431" w14:textId="77777777" w:rsidR="00CD2C87" w:rsidRPr="00B2670E" w:rsidRDefault="000A436A" w:rsidP="000730EC">
          <w:pPr>
            <w:pStyle w:val="zSidfotRubriker"/>
            <w:spacing w:before="60"/>
            <w:rPr>
              <w:rFonts w:cs="Arial"/>
            </w:rPr>
          </w:pPr>
          <w:r w:rsidRPr="00B2670E">
            <w:rPr>
              <w:rFonts w:cs="Arial"/>
            </w:rPr>
            <w:t>Telefon</w:t>
          </w:r>
        </w:p>
      </w:tc>
      <w:tc>
        <w:tcPr>
          <w:tcW w:w="1294" w:type="dxa"/>
        </w:tcPr>
        <w:p w14:paraId="306D642F" w14:textId="77777777" w:rsidR="00CD2C87" w:rsidRPr="00B2670E" w:rsidRDefault="000A436A" w:rsidP="000730EC">
          <w:pPr>
            <w:pStyle w:val="zSidfotRubriker"/>
            <w:spacing w:before="60"/>
            <w:rPr>
              <w:rFonts w:cs="Arial"/>
            </w:rPr>
          </w:pPr>
          <w:r w:rsidRPr="00B2670E">
            <w:rPr>
              <w:rFonts w:cs="Arial"/>
            </w:rPr>
            <w:t>Telefax</w:t>
          </w:r>
        </w:p>
      </w:tc>
      <w:tc>
        <w:tcPr>
          <w:tcW w:w="2634" w:type="dxa"/>
        </w:tcPr>
        <w:p w14:paraId="6FA92461" w14:textId="77777777" w:rsidR="00CD2C87" w:rsidRPr="00B2670E" w:rsidRDefault="000A436A" w:rsidP="000730EC">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46E59E1D" w14:textId="77777777" w:rsidR="00CD2C87" w:rsidRPr="00B2670E" w:rsidRDefault="000A436A" w:rsidP="000730EC">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85267E" w14:paraId="18A3BA7D" w14:textId="77777777" w:rsidTr="00CD2C87">
      <w:trPr>
        <w:cantSplit/>
      </w:trPr>
      <w:tc>
        <w:tcPr>
          <w:tcW w:w="1418" w:type="dxa"/>
        </w:tcPr>
        <w:p w14:paraId="1222509E" w14:textId="77777777" w:rsidR="00CD2C87" w:rsidRPr="00B2670E" w:rsidRDefault="000A436A" w:rsidP="000730EC">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497B68C8" w14:textId="77777777" w:rsidR="00CD2C87" w:rsidRPr="00B2670E" w:rsidRDefault="000A436A" w:rsidP="000730EC">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1E6FA104" w14:textId="77777777" w:rsidR="00CD2C87" w:rsidRPr="00B2670E" w:rsidRDefault="000A436A" w:rsidP="000730EC">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3B80E08F" w14:textId="77777777" w:rsidR="00CD2C87" w:rsidRPr="00B2670E" w:rsidRDefault="000A436A" w:rsidP="000730EC">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5A339A13" w14:textId="77777777" w:rsidR="00CD2C87" w:rsidRPr="00B2670E" w:rsidRDefault="000A436A" w:rsidP="000730EC">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r>
          <w:r w:rsidR="00F10606" w:rsidRPr="007E1FED">
            <w:rPr>
              <w:rFonts w:ascii="Arial" w:hAnsi="Arial" w:cs="Arial"/>
              <w:i w:val="0"/>
              <w:sz w:val="16"/>
              <w:szCs w:val="16"/>
            </w:rPr>
            <w:t>www.regiongavleborg.se</w:t>
          </w:r>
        </w:p>
      </w:tc>
      <w:tc>
        <w:tcPr>
          <w:tcW w:w="2750" w:type="dxa"/>
        </w:tcPr>
        <w:p w14:paraId="08AAB9BA" w14:textId="77777777" w:rsidR="00CD2C87" w:rsidRPr="00B2670E" w:rsidRDefault="000A436A" w:rsidP="000730EC">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5C35FD70" w14:textId="77777777" w:rsidR="00CD2C87" w:rsidRPr="00442E4B" w:rsidRDefault="00CD2C87" w:rsidP="000730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85267E" w14:paraId="666AF8A7" w14:textId="77777777" w:rsidTr="00CD2C87">
      <w:trPr>
        <w:cantSplit/>
      </w:trPr>
      <w:tc>
        <w:tcPr>
          <w:tcW w:w="1418" w:type="dxa"/>
        </w:tcPr>
        <w:p w14:paraId="7982DAD9" w14:textId="77777777" w:rsidR="00CD2C87" w:rsidRPr="00B2670E" w:rsidRDefault="000A436A" w:rsidP="00442E4B">
          <w:pPr>
            <w:pStyle w:val="zSidfotRubriker"/>
            <w:spacing w:before="60"/>
            <w:rPr>
              <w:rFonts w:cs="Arial"/>
            </w:rPr>
          </w:pPr>
          <w:r w:rsidRPr="00B2670E">
            <w:rPr>
              <w:rFonts w:cs="Arial"/>
            </w:rPr>
            <w:t>Postadress</w:t>
          </w:r>
        </w:p>
      </w:tc>
      <w:tc>
        <w:tcPr>
          <w:tcW w:w="1724" w:type="dxa"/>
        </w:tcPr>
        <w:p w14:paraId="2C12BB15" w14:textId="77777777" w:rsidR="00CD2C87" w:rsidRPr="00B2670E" w:rsidRDefault="000A436A" w:rsidP="00442E4B">
          <w:pPr>
            <w:pStyle w:val="zSidfotRubriker"/>
            <w:spacing w:before="60"/>
            <w:rPr>
              <w:rFonts w:cs="Arial"/>
            </w:rPr>
          </w:pPr>
          <w:r w:rsidRPr="00B2670E">
            <w:rPr>
              <w:rFonts w:cs="Arial"/>
            </w:rPr>
            <w:t>Besöksadress</w:t>
          </w:r>
        </w:p>
      </w:tc>
      <w:tc>
        <w:tcPr>
          <w:tcW w:w="1294" w:type="dxa"/>
        </w:tcPr>
        <w:p w14:paraId="659FDF08" w14:textId="77777777" w:rsidR="00CD2C87" w:rsidRPr="00B2670E" w:rsidRDefault="000A436A" w:rsidP="00442E4B">
          <w:pPr>
            <w:pStyle w:val="zSidfotRubriker"/>
            <w:spacing w:before="60"/>
            <w:rPr>
              <w:rFonts w:cs="Arial"/>
            </w:rPr>
          </w:pPr>
          <w:r w:rsidRPr="00B2670E">
            <w:rPr>
              <w:rFonts w:cs="Arial"/>
            </w:rPr>
            <w:t>Telefon</w:t>
          </w:r>
        </w:p>
      </w:tc>
      <w:tc>
        <w:tcPr>
          <w:tcW w:w="1294" w:type="dxa"/>
        </w:tcPr>
        <w:p w14:paraId="413C1DE8" w14:textId="77777777" w:rsidR="00CD2C87" w:rsidRPr="00B2670E" w:rsidRDefault="000A436A" w:rsidP="00442E4B">
          <w:pPr>
            <w:pStyle w:val="zSidfotRubriker"/>
            <w:spacing w:before="60"/>
            <w:rPr>
              <w:rFonts w:cs="Arial"/>
            </w:rPr>
          </w:pPr>
          <w:r w:rsidRPr="00B2670E">
            <w:rPr>
              <w:rFonts w:cs="Arial"/>
            </w:rPr>
            <w:t>Telefax</w:t>
          </w:r>
        </w:p>
      </w:tc>
      <w:tc>
        <w:tcPr>
          <w:tcW w:w="2634" w:type="dxa"/>
        </w:tcPr>
        <w:p w14:paraId="3A542B9E" w14:textId="77777777" w:rsidR="00CD2C87" w:rsidRPr="00B2670E" w:rsidRDefault="000A436A" w:rsidP="00442E4B">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4A1A1A2C" w14:textId="77777777" w:rsidR="00CD2C87" w:rsidRPr="00B2670E" w:rsidRDefault="000A436A" w:rsidP="00442E4B">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85267E" w14:paraId="7488C356" w14:textId="77777777" w:rsidTr="00CD2C87">
      <w:trPr>
        <w:cantSplit/>
      </w:trPr>
      <w:tc>
        <w:tcPr>
          <w:tcW w:w="1418" w:type="dxa"/>
        </w:tcPr>
        <w:p w14:paraId="30D2035F" w14:textId="77777777" w:rsidR="00CD2C87" w:rsidRPr="00B2670E" w:rsidRDefault="000A436A" w:rsidP="00442E4B">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03D83226" w14:textId="77777777" w:rsidR="00CD2C87" w:rsidRPr="00B2670E" w:rsidRDefault="000A436A" w:rsidP="00442E4B">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18089F18" w14:textId="77777777" w:rsidR="00CD2C87" w:rsidRPr="00B2670E" w:rsidRDefault="000A436A" w:rsidP="00442E4B">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1DCC138B" w14:textId="77777777" w:rsidR="00CD2C87" w:rsidRPr="00B2670E" w:rsidRDefault="000A436A" w:rsidP="00442E4B">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39167B56" w14:textId="77777777" w:rsidR="00CD2C87" w:rsidRPr="00B2670E" w:rsidRDefault="000A436A" w:rsidP="00442E4B">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t>www.r</w:t>
          </w:r>
          <w:r>
            <w:rPr>
              <w:rFonts w:ascii="Arial" w:hAnsi="Arial" w:cs="Arial"/>
              <w:i w:val="0"/>
              <w:sz w:val="16"/>
              <w:szCs w:val="16"/>
            </w:rPr>
            <w:t>egiongavleborg</w:t>
          </w:r>
          <w:r w:rsidRPr="00B2670E">
            <w:rPr>
              <w:rFonts w:ascii="Arial" w:hAnsi="Arial" w:cs="Arial"/>
              <w:i w:val="0"/>
              <w:sz w:val="16"/>
              <w:szCs w:val="16"/>
            </w:rPr>
            <w:t>.se</w:t>
          </w:r>
        </w:p>
      </w:tc>
      <w:tc>
        <w:tcPr>
          <w:tcW w:w="2750" w:type="dxa"/>
        </w:tcPr>
        <w:p w14:paraId="2E8662CB" w14:textId="77777777" w:rsidR="00CD2C87" w:rsidRPr="00B2670E" w:rsidRDefault="000A436A" w:rsidP="00442E4B">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3DBA9FEC" w14:textId="77777777" w:rsidR="00CD2C87" w:rsidRPr="00442E4B" w:rsidRDefault="00CD2C87" w:rsidP="00442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3AC8" w14:textId="77777777" w:rsidR="000A436A" w:rsidRDefault="000A436A">
      <w:r>
        <w:separator/>
      </w:r>
    </w:p>
  </w:footnote>
  <w:footnote w:type="continuationSeparator" w:id="0">
    <w:p w14:paraId="114C4509" w14:textId="77777777" w:rsidR="000A436A" w:rsidRDefault="000A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F192" w14:textId="77777777" w:rsidR="00F601E1" w:rsidRDefault="00F601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4936"/>
      <w:gridCol w:w="630"/>
      <w:gridCol w:w="218"/>
      <w:gridCol w:w="1703"/>
      <w:gridCol w:w="422"/>
      <w:gridCol w:w="2141"/>
    </w:tblGrid>
    <w:tr w:rsidR="0085267E" w14:paraId="3DF6C0C9" w14:textId="77777777" w:rsidTr="000679A7">
      <w:trPr>
        <w:trHeight w:val="397"/>
      </w:trPr>
      <w:tc>
        <w:tcPr>
          <w:tcW w:w="4936" w:type="dxa"/>
          <w:vMerge w:val="restart"/>
          <w:hideMark/>
        </w:tcPr>
        <w:p w14:paraId="7A4CEC9B" w14:textId="77777777" w:rsidR="00CD2C87" w:rsidRDefault="000A436A" w:rsidP="00CD2C87">
          <w:pPr>
            <w:spacing w:line="256" w:lineRule="auto"/>
            <w:rPr>
              <w:lang w:eastAsia="en-US"/>
            </w:rPr>
          </w:pPr>
          <w:r>
            <w:rPr>
              <w:noProof/>
            </w:rPr>
            <w:drawing>
              <wp:inline distT="0" distB="0" distL="0" distR="0" wp14:anchorId="4F3171F0" wp14:editId="36ECE359">
                <wp:extent cx="1333500" cy="390525"/>
                <wp:effectExtent l="0" t="0" r="0" b="0"/>
                <wp:docPr id="7"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4" w:type="dxa"/>
          <w:gridSpan w:val="5"/>
        </w:tcPr>
        <w:p w14:paraId="741E0019" w14:textId="77777777" w:rsidR="00CD2C87" w:rsidRPr="00D3282C" w:rsidRDefault="00CD2C87" w:rsidP="00CD2C87">
          <w:pPr>
            <w:pStyle w:val="zDokumentnamn"/>
            <w:spacing w:line="256" w:lineRule="auto"/>
            <w:rPr>
              <w:sz w:val="26"/>
              <w:szCs w:val="26"/>
              <w:lang w:eastAsia="en-US"/>
            </w:rPr>
          </w:pPr>
        </w:p>
      </w:tc>
    </w:tr>
    <w:tr w:rsidR="0085267E" w14:paraId="27494C72" w14:textId="77777777" w:rsidTr="000679A7">
      <w:trPr>
        <w:trHeight w:val="232"/>
      </w:trPr>
      <w:tc>
        <w:tcPr>
          <w:tcW w:w="4936" w:type="dxa"/>
          <w:vMerge/>
          <w:vAlign w:val="center"/>
          <w:hideMark/>
        </w:tcPr>
        <w:p w14:paraId="3E4EA2AE" w14:textId="77777777" w:rsidR="00CD2C87" w:rsidRDefault="00CD2C87" w:rsidP="00CD2C87">
          <w:pPr>
            <w:rPr>
              <w:lang w:eastAsia="en-US"/>
            </w:rPr>
          </w:pPr>
        </w:p>
      </w:tc>
      <w:tc>
        <w:tcPr>
          <w:tcW w:w="630" w:type="dxa"/>
          <w:tcMar>
            <w:top w:w="0" w:type="dxa"/>
            <w:left w:w="68" w:type="dxa"/>
            <w:bottom w:w="0" w:type="dxa"/>
            <w:right w:w="0" w:type="dxa"/>
          </w:tcMar>
          <w:hideMark/>
        </w:tcPr>
        <w:p w14:paraId="69C3C7DF" w14:textId="77777777" w:rsidR="00CD2C87" w:rsidRDefault="000A436A" w:rsidP="00CD2C87">
          <w:pPr>
            <w:pStyle w:val="zDatumLedtext"/>
            <w:spacing w:line="256" w:lineRule="auto"/>
            <w:rPr>
              <w:lang w:eastAsia="en-US"/>
            </w:rPr>
          </w:pPr>
          <w:r>
            <w:rPr>
              <w:lang w:eastAsia="en-US"/>
            </w:rPr>
            <w:t>Datum</w:t>
          </w:r>
        </w:p>
      </w:tc>
      <w:tc>
        <w:tcPr>
          <w:tcW w:w="1921" w:type="dxa"/>
          <w:gridSpan w:val="2"/>
          <w:tcMar>
            <w:top w:w="0" w:type="dxa"/>
            <w:left w:w="0" w:type="dxa"/>
            <w:bottom w:w="0" w:type="dxa"/>
            <w:right w:w="0" w:type="dxa"/>
          </w:tcMar>
          <w:hideMark/>
        </w:tcPr>
        <w:p w14:paraId="16D7ADFA" w14:textId="77777777" w:rsidR="00CD2C87" w:rsidRPr="00D3282C" w:rsidRDefault="000A436A" w:rsidP="00CD2C87">
          <w:pPr>
            <w:pStyle w:val="zDatum"/>
            <w:spacing w:line="256" w:lineRule="auto"/>
            <w:rPr>
              <w:b/>
              <w:bCs/>
              <w:lang w:eastAsia="en-US"/>
            </w:rPr>
          </w:pPr>
          <w:r>
            <w:rPr>
              <w:lang w:eastAsia="en-US"/>
            </w:rPr>
            <w:t xml:space="preserve"> </w:t>
          </w:r>
          <w:bookmarkStart w:id="1" w:name="ShortCreatedDate"/>
          <w:r w:rsidRPr="00D3282C">
            <w:rPr>
              <w:b/>
              <w:bCs/>
              <w:lang w:eastAsia="en-US"/>
            </w:rPr>
            <w:t>2024-11-26</w:t>
          </w:r>
          <w:bookmarkEnd w:id="1"/>
        </w:p>
      </w:tc>
      <w:tc>
        <w:tcPr>
          <w:tcW w:w="422" w:type="dxa"/>
          <w:hideMark/>
        </w:tcPr>
        <w:p w14:paraId="6B39FBE0" w14:textId="77777777" w:rsidR="00CD2C87" w:rsidRPr="000954D5" w:rsidRDefault="000A436A" w:rsidP="00CD2C87">
          <w:pPr>
            <w:pStyle w:val="zDnrLedtext"/>
            <w:spacing w:line="256" w:lineRule="auto"/>
            <w:rPr>
              <w:b w:val="0"/>
              <w:lang w:eastAsia="en-US"/>
            </w:rPr>
          </w:pPr>
          <w:r>
            <w:rPr>
              <w:lang w:eastAsia="en-US"/>
            </w:rPr>
            <w:t>Dnr</w:t>
          </w:r>
        </w:p>
      </w:tc>
      <w:tc>
        <w:tcPr>
          <w:tcW w:w="2141" w:type="dxa"/>
          <w:tcMar>
            <w:top w:w="0" w:type="dxa"/>
            <w:left w:w="0" w:type="dxa"/>
            <w:bottom w:w="0" w:type="dxa"/>
            <w:right w:w="68" w:type="dxa"/>
          </w:tcMar>
          <w:vAlign w:val="bottom"/>
          <w:hideMark/>
        </w:tcPr>
        <w:p w14:paraId="2A80B916" w14:textId="77777777" w:rsidR="00CD2C87" w:rsidRPr="00D3282C" w:rsidRDefault="000A436A" w:rsidP="000954D5">
          <w:pPr>
            <w:pStyle w:val="zDnr"/>
            <w:spacing w:line="256" w:lineRule="auto"/>
            <w:rPr>
              <w:b/>
              <w:bCs/>
              <w:lang w:eastAsia="en-US"/>
            </w:rPr>
          </w:pPr>
          <w:r>
            <w:rPr>
              <w:lang w:eastAsia="en-US"/>
            </w:rPr>
            <w:t xml:space="preserve"> </w:t>
          </w:r>
          <w:bookmarkStart w:id="2" w:name="topLevelIdentifier"/>
          <w:r w:rsidRPr="00D3282C">
            <w:rPr>
              <w:b/>
              <w:bCs/>
            </w:rPr>
            <w:t>RS 2024/2718</w:t>
          </w:r>
          <w:bookmarkEnd w:id="2"/>
        </w:p>
      </w:tc>
    </w:tr>
    <w:tr w:rsidR="0085267E" w14:paraId="7B41A2BE" w14:textId="77777777" w:rsidTr="000679A7">
      <w:trPr>
        <w:trHeight w:hRule="exact" w:val="227"/>
      </w:trPr>
      <w:tc>
        <w:tcPr>
          <w:tcW w:w="4936" w:type="dxa"/>
        </w:tcPr>
        <w:p w14:paraId="420687E2" w14:textId="77777777" w:rsidR="00CD2C87" w:rsidRDefault="00CD2C87" w:rsidP="00CD2C87">
          <w:pPr>
            <w:spacing w:before="40" w:line="256" w:lineRule="auto"/>
            <w:rPr>
              <w:rFonts w:ascii="Arial" w:hAnsi="Arial"/>
              <w:b/>
              <w:bCs/>
              <w:sz w:val="16"/>
              <w:lang w:eastAsia="en-US"/>
            </w:rPr>
          </w:pPr>
        </w:p>
      </w:tc>
      <w:tc>
        <w:tcPr>
          <w:tcW w:w="2551" w:type="dxa"/>
          <w:gridSpan w:val="3"/>
          <w:tcMar>
            <w:top w:w="0" w:type="dxa"/>
            <w:left w:w="68" w:type="dxa"/>
            <w:bottom w:w="0" w:type="dxa"/>
            <w:right w:w="0" w:type="dxa"/>
          </w:tcMar>
        </w:tcPr>
        <w:p w14:paraId="0F97B41C" w14:textId="77777777" w:rsidR="00CD2C87" w:rsidRDefault="00CD2C87" w:rsidP="00CD2C87">
          <w:pPr>
            <w:spacing w:before="60" w:line="256" w:lineRule="auto"/>
            <w:rPr>
              <w:rFonts w:ascii="Arial" w:hAnsi="Arial" w:cs="Arial"/>
              <w:sz w:val="16"/>
              <w:szCs w:val="16"/>
              <w:lang w:eastAsia="en-US"/>
            </w:rPr>
          </w:pPr>
        </w:p>
      </w:tc>
      <w:tc>
        <w:tcPr>
          <w:tcW w:w="2563" w:type="dxa"/>
          <w:gridSpan w:val="2"/>
        </w:tcPr>
        <w:p w14:paraId="49E542D4" w14:textId="77777777" w:rsidR="00CD2C87" w:rsidRDefault="00CD2C87" w:rsidP="00CD2C87">
          <w:pPr>
            <w:spacing w:before="60" w:line="256" w:lineRule="auto"/>
            <w:rPr>
              <w:rFonts w:ascii="Arial" w:hAnsi="Arial" w:cs="Arial"/>
              <w:sz w:val="16"/>
              <w:szCs w:val="16"/>
              <w:lang w:eastAsia="en-US"/>
            </w:rPr>
          </w:pPr>
        </w:p>
      </w:tc>
    </w:tr>
    <w:tr w:rsidR="0085267E" w14:paraId="71C06A62" w14:textId="77777777" w:rsidTr="000679A7">
      <w:trPr>
        <w:trHeight w:val="227"/>
      </w:trPr>
      <w:tc>
        <w:tcPr>
          <w:tcW w:w="7487" w:type="dxa"/>
          <w:gridSpan w:val="4"/>
          <w:hideMark/>
        </w:tcPr>
        <w:p w14:paraId="200D4A29" w14:textId="77777777" w:rsidR="00CD2C87" w:rsidRDefault="000A436A" w:rsidP="00CD2C87">
          <w:pPr>
            <w:pStyle w:val="Avsndare"/>
            <w:spacing w:line="256" w:lineRule="auto"/>
            <w:rPr>
              <w:lang w:eastAsia="en-US"/>
            </w:rPr>
          </w:pPr>
          <w:r>
            <w:rPr>
              <w:lang w:eastAsia="en-US"/>
            </w:rPr>
            <w:t>X-trafik</w:t>
          </w:r>
        </w:p>
      </w:tc>
      <w:tc>
        <w:tcPr>
          <w:tcW w:w="2563" w:type="dxa"/>
          <w:gridSpan w:val="2"/>
          <w:tcMar>
            <w:top w:w="0" w:type="dxa"/>
            <w:left w:w="68" w:type="dxa"/>
            <w:bottom w:w="0" w:type="dxa"/>
            <w:right w:w="0" w:type="dxa"/>
          </w:tcMar>
        </w:tcPr>
        <w:p w14:paraId="38E2D98B" w14:textId="77777777" w:rsidR="00CD2C87" w:rsidRDefault="000A436A" w:rsidP="00812B54">
          <w:pPr>
            <w:pStyle w:val="zDnr"/>
            <w:spacing w:line="256" w:lineRule="auto"/>
            <w:rPr>
              <w:lang w:eastAsia="en-US"/>
            </w:rPr>
          </w:pPr>
          <w:r w:rsidRPr="00812B54">
            <w:rPr>
              <w:b/>
              <w:bCs/>
            </w:rPr>
            <w:t xml:space="preserve">Sida </w:t>
          </w:r>
          <w:r w:rsidRPr="00812B54">
            <w:rPr>
              <w:b/>
              <w:bCs/>
            </w:rPr>
            <w:fldChar w:fldCharType="begin"/>
          </w:r>
          <w:r w:rsidRPr="00812B54">
            <w:rPr>
              <w:b/>
              <w:bCs/>
            </w:rPr>
            <w:instrText>PAGE  \* Arabic  \* MERGEFORMAT</w:instrText>
          </w:r>
          <w:r w:rsidRPr="00812B54">
            <w:rPr>
              <w:b/>
              <w:bCs/>
            </w:rPr>
            <w:fldChar w:fldCharType="separate"/>
          </w:r>
          <w:r>
            <w:rPr>
              <w:b/>
              <w:bCs/>
              <w:noProof/>
            </w:rPr>
            <w:t>2</w:t>
          </w:r>
          <w:r w:rsidRPr="00812B54">
            <w:rPr>
              <w:b/>
              <w:bCs/>
            </w:rPr>
            <w:fldChar w:fldCharType="end"/>
          </w:r>
          <w:r w:rsidRPr="00812B54">
            <w:rPr>
              <w:b/>
              <w:bCs/>
            </w:rPr>
            <w:t xml:space="preserve"> av </w:t>
          </w:r>
          <w:r w:rsidRPr="00812B54">
            <w:rPr>
              <w:b/>
              <w:bCs/>
            </w:rPr>
            <w:fldChar w:fldCharType="begin"/>
          </w:r>
          <w:r w:rsidRPr="00812B54">
            <w:rPr>
              <w:b/>
              <w:bCs/>
            </w:rPr>
            <w:instrText>NUMPAGES  \* Arabic  \* MERGEFORMAT</w:instrText>
          </w:r>
          <w:r w:rsidRPr="00812B54">
            <w:rPr>
              <w:b/>
              <w:bCs/>
            </w:rPr>
            <w:fldChar w:fldCharType="separate"/>
          </w:r>
          <w:r>
            <w:rPr>
              <w:b/>
              <w:bCs/>
              <w:noProof/>
            </w:rPr>
            <w:t>7</w:t>
          </w:r>
          <w:r w:rsidRPr="00812B54">
            <w:rPr>
              <w:b/>
              <w:bCs/>
            </w:rPr>
            <w:fldChar w:fldCharType="end"/>
          </w:r>
        </w:p>
      </w:tc>
    </w:tr>
    <w:tr w:rsidR="0085267E" w14:paraId="682845CB" w14:textId="77777777" w:rsidTr="000679A7">
      <w:trPr>
        <w:trHeight w:val="227"/>
      </w:trPr>
      <w:tc>
        <w:tcPr>
          <w:tcW w:w="5784" w:type="dxa"/>
          <w:gridSpan w:val="3"/>
          <w:tcMar>
            <w:top w:w="0" w:type="dxa"/>
            <w:left w:w="68" w:type="dxa"/>
            <w:bottom w:w="0" w:type="dxa"/>
            <w:right w:w="0" w:type="dxa"/>
          </w:tcMar>
          <w:hideMark/>
        </w:tcPr>
        <w:p w14:paraId="7DBE16FA" w14:textId="77777777" w:rsidR="00CD2C87" w:rsidRDefault="00CD2C87" w:rsidP="00CD2C87">
          <w:pPr>
            <w:pStyle w:val="zUpprttareLedtext"/>
            <w:spacing w:line="256" w:lineRule="auto"/>
            <w:rPr>
              <w:lang w:eastAsia="en-US"/>
            </w:rPr>
          </w:pPr>
        </w:p>
      </w:tc>
      <w:tc>
        <w:tcPr>
          <w:tcW w:w="1703" w:type="dxa"/>
          <w:tcMar>
            <w:top w:w="0" w:type="dxa"/>
            <w:left w:w="0" w:type="dxa"/>
            <w:bottom w:w="0" w:type="dxa"/>
            <w:right w:w="68" w:type="dxa"/>
          </w:tcMar>
          <w:hideMark/>
        </w:tcPr>
        <w:p w14:paraId="00846BE3" w14:textId="77777777" w:rsidR="00CD2C87" w:rsidRDefault="00CD2C87" w:rsidP="00CD2C87">
          <w:pPr>
            <w:pStyle w:val="zUpprttare"/>
            <w:spacing w:line="256" w:lineRule="auto"/>
            <w:rPr>
              <w:lang w:eastAsia="en-US"/>
            </w:rPr>
          </w:pPr>
        </w:p>
      </w:tc>
      <w:tc>
        <w:tcPr>
          <w:tcW w:w="2563" w:type="dxa"/>
          <w:gridSpan w:val="2"/>
        </w:tcPr>
        <w:p w14:paraId="732B88B4" w14:textId="77777777" w:rsidR="00CD2C87" w:rsidRDefault="00CD2C87" w:rsidP="00CD2C87">
          <w:pPr>
            <w:spacing w:before="60" w:line="256" w:lineRule="auto"/>
            <w:rPr>
              <w:rFonts w:ascii="Arial" w:hAnsi="Arial" w:cs="Arial"/>
              <w:sz w:val="16"/>
              <w:szCs w:val="16"/>
              <w:lang w:eastAsia="en-US"/>
            </w:rPr>
          </w:pPr>
        </w:p>
      </w:tc>
    </w:tr>
  </w:tbl>
  <w:p w14:paraId="6C0A7168" w14:textId="77777777" w:rsidR="00CD2C87" w:rsidRDefault="00CD2C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955"/>
      <w:gridCol w:w="3981"/>
      <w:gridCol w:w="630"/>
      <w:gridCol w:w="1921"/>
      <w:gridCol w:w="422"/>
      <w:gridCol w:w="2141"/>
    </w:tblGrid>
    <w:tr w:rsidR="0085267E" w14:paraId="47BFAA0C" w14:textId="77777777" w:rsidTr="00CD2C87">
      <w:trPr>
        <w:trHeight w:val="397"/>
      </w:trPr>
      <w:tc>
        <w:tcPr>
          <w:tcW w:w="4940" w:type="dxa"/>
          <w:gridSpan w:val="2"/>
          <w:vMerge w:val="restart"/>
          <w:hideMark/>
        </w:tcPr>
        <w:p w14:paraId="6298CF22" w14:textId="77777777" w:rsidR="00CD2C87" w:rsidRDefault="000A436A" w:rsidP="006F49FD">
          <w:pPr>
            <w:spacing w:line="256" w:lineRule="auto"/>
            <w:rPr>
              <w:lang w:eastAsia="en-US"/>
            </w:rPr>
          </w:pPr>
          <w:bookmarkStart w:id="3" w:name="_Hlk523471232"/>
          <w:bookmarkStart w:id="4" w:name="_Hlk523471233"/>
          <w:bookmarkStart w:id="5" w:name="_Hlk523471610"/>
          <w:bookmarkStart w:id="6" w:name="_Hlk523471611"/>
          <w:r>
            <w:rPr>
              <w:noProof/>
            </w:rPr>
            <w:drawing>
              <wp:inline distT="0" distB="0" distL="0" distR="0" wp14:anchorId="38DAA67F" wp14:editId="373235D2">
                <wp:extent cx="1333500" cy="390525"/>
                <wp:effectExtent l="0" t="0" r="0" b="0"/>
                <wp:docPr id="8"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6" w:type="dxa"/>
          <w:gridSpan w:val="4"/>
        </w:tcPr>
        <w:p w14:paraId="1B4F2EB6" w14:textId="77777777" w:rsidR="00CD2C87" w:rsidRDefault="000A436A" w:rsidP="006F49FD">
          <w:pPr>
            <w:pStyle w:val="zDokumentnamn"/>
            <w:spacing w:line="256" w:lineRule="auto"/>
            <w:rPr>
              <w:lang w:eastAsia="en-US"/>
            </w:rPr>
          </w:pPr>
          <w:r w:rsidRPr="00247AED">
            <w:rPr>
              <w:rStyle w:val="Rubrik1Char"/>
              <w:b/>
            </w:rPr>
            <w:t>Tjänsteskrivelse</w:t>
          </w:r>
        </w:p>
      </w:tc>
    </w:tr>
    <w:tr w:rsidR="0085267E" w14:paraId="322F22A9" w14:textId="77777777" w:rsidTr="00CD2C87">
      <w:trPr>
        <w:trHeight w:val="232"/>
      </w:trPr>
      <w:tc>
        <w:tcPr>
          <w:tcW w:w="14027" w:type="dxa"/>
          <w:gridSpan w:val="2"/>
          <w:vMerge/>
          <w:vAlign w:val="center"/>
          <w:hideMark/>
        </w:tcPr>
        <w:p w14:paraId="1EEB7577" w14:textId="77777777" w:rsidR="00CD2C87" w:rsidRDefault="00CD2C87" w:rsidP="006F49FD">
          <w:pPr>
            <w:rPr>
              <w:lang w:eastAsia="en-US"/>
            </w:rPr>
          </w:pPr>
        </w:p>
      </w:tc>
      <w:tc>
        <w:tcPr>
          <w:tcW w:w="630" w:type="dxa"/>
          <w:tcMar>
            <w:top w:w="0" w:type="dxa"/>
            <w:left w:w="68" w:type="dxa"/>
            <w:bottom w:w="0" w:type="dxa"/>
            <w:right w:w="0" w:type="dxa"/>
          </w:tcMar>
          <w:hideMark/>
        </w:tcPr>
        <w:p w14:paraId="4A06074F" w14:textId="77777777" w:rsidR="00CD2C87" w:rsidRDefault="000A436A" w:rsidP="006F49FD">
          <w:pPr>
            <w:pStyle w:val="zDatumLedtext"/>
            <w:spacing w:line="256" w:lineRule="auto"/>
            <w:rPr>
              <w:lang w:eastAsia="en-US"/>
            </w:rPr>
          </w:pPr>
          <w:r>
            <w:rPr>
              <w:lang w:eastAsia="en-US"/>
            </w:rPr>
            <w:t>Datum</w:t>
          </w:r>
        </w:p>
      </w:tc>
      <w:tc>
        <w:tcPr>
          <w:tcW w:w="1922" w:type="dxa"/>
          <w:tcMar>
            <w:top w:w="0" w:type="dxa"/>
            <w:left w:w="0" w:type="dxa"/>
            <w:bottom w:w="0" w:type="dxa"/>
            <w:right w:w="0" w:type="dxa"/>
          </w:tcMar>
          <w:hideMark/>
        </w:tcPr>
        <w:p w14:paraId="64533A90" w14:textId="77777777" w:rsidR="00CD2C87" w:rsidRDefault="000A436A" w:rsidP="006F49FD">
          <w:pPr>
            <w:pStyle w:val="zDatum"/>
            <w:spacing w:line="256" w:lineRule="auto"/>
            <w:rPr>
              <w:lang w:eastAsia="en-US"/>
            </w:rPr>
          </w:pPr>
          <w:r>
            <w:rPr>
              <w:lang w:eastAsia="en-US"/>
            </w:rPr>
            <w:t xml:space="preserve"> Datum</w:t>
          </w:r>
        </w:p>
      </w:tc>
      <w:tc>
        <w:tcPr>
          <w:tcW w:w="422" w:type="dxa"/>
          <w:hideMark/>
        </w:tcPr>
        <w:p w14:paraId="67FA907C" w14:textId="77777777" w:rsidR="00CD2C87" w:rsidRDefault="000A436A" w:rsidP="006F49FD">
          <w:pPr>
            <w:pStyle w:val="zDnrLedtext"/>
            <w:spacing w:line="256" w:lineRule="auto"/>
            <w:rPr>
              <w:lang w:eastAsia="en-US"/>
            </w:rPr>
          </w:pPr>
          <w:r>
            <w:rPr>
              <w:lang w:eastAsia="en-US"/>
            </w:rPr>
            <w:t>Dnr</w:t>
          </w:r>
        </w:p>
      </w:tc>
      <w:tc>
        <w:tcPr>
          <w:tcW w:w="2142" w:type="dxa"/>
          <w:tcMar>
            <w:top w:w="0" w:type="dxa"/>
            <w:left w:w="0" w:type="dxa"/>
            <w:bottom w:w="0" w:type="dxa"/>
            <w:right w:w="68" w:type="dxa"/>
          </w:tcMar>
          <w:hideMark/>
        </w:tcPr>
        <w:p w14:paraId="1285CDA6" w14:textId="77777777" w:rsidR="00CD2C87" w:rsidRDefault="000A436A" w:rsidP="006F49FD">
          <w:pPr>
            <w:pStyle w:val="zDnr"/>
            <w:spacing w:line="256" w:lineRule="auto"/>
            <w:rPr>
              <w:lang w:eastAsia="en-US"/>
            </w:rPr>
          </w:pPr>
          <w:r>
            <w:rPr>
              <w:lang w:eastAsia="en-US"/>
            </w:rPr>
            <w:t xml:space="preserve"> </w:t>
          </w:r>
          <w:bookmarkStart w:id="7" w:name="InfoHeapCaseTypeName"/>
          <w:r>
            <w:t>39</w:t>
          </w:r>
          <w:bookmarkEnd w:id="7"/>
          <w:r>
            <w:t>, Dnr</w:t>
          </w:r>
        </w:p>
      </w:tc>
    </w:tr>
    <w:tr w:rsidR="0085267E" w14:paraId="5357DDBA" w14:textId="77777777" w:rsidTr="00CD2C87">
      <w:trPr>
        <w:trHeight w:hRule="exact" w:val="227"/>
      </w:trPr>
      <w:tc>
        <w:tcPr>
          <w:tcW w:w="4940" w:type="dxa"/>
          <w:gridSpan w:val="2"/>
        </w:tcPr>
        <w:p w14:paraId="55518090" w14:textId="77777777" w:rsidR="00CD2C87" w:rsidRDefault="00CD2C87" w:rsidP="006F49FD">
          <w:pPr>
            <w:spacing w:before="40" w:line="256" w:lineRule="auto"/>
            <w:rPr>
              <w:rFonts w:ascii="Arial" w:hAnsi="Arial"/>
              <w:b/>
              <w:bCs/>
              <w:sz w:val="16"/>
              <w:lang w:eastAsia="en-US"/>
            </w:rPr>
          </w:pPr>
        </w:p>
      </w:tc>
      <w:tc>
        <w:tcPr>
          <w:tcW w:w="2552" w:type="dxa"/>
          <w:gridSpan w:val="2"/>
          <w:tcMar>
            <w:top w:w="0" w:type="dxa"/>
            <w:left w:w="68" w:type="dxa"/>
            <w:bottom w:w="0" w:type="dxa"/>
            <w:right w:w="0" w:type="dxa"/>
          </w:tcMar>
        </w:tcPr>
        <w:p w14:paraId="32BE05FB" w14:textId="77777777" w:rsidR="00CD2C87" w:rsidRDefault="00CD2C87" w:rsidP="006F49FD">
          <w:pPr>
            <w:spacing w:before="60" w:line="256" w:lineRule="auto"/>
            <w:rPr>
              <w:rFonts w:ascii="Arial" w:hAnsi="Arial" w:cs="Arial"/>
              <w:sz w:val="16"/>
              <w:szCs w:val="16"/>
              <w:lang w:eastAsia="en-US"/>
            </w:rPr>
          </w:pPr>
        </w:p>
      </w:tc>
      <w:tc>
        <w:tcPr>
          <w:tcW w:w="2564" w:type="dxa"/>
          <w:gridSpan w:val="2"/>
        </w:tcPr>
        <w:p w14:paraId="3EF836B7" w14:textId="77777777" w:rsidR="00CD2C87" w:rsidRDefault="00CD2C87" w:rsidP="006F49FD">
          <w:pPr>
            <w:spacing w:before="60" w:line="256" w:lineRule="auto"/>
            <w:rPr>
              <w:rFonts w:ascii="Arial" w:hAnsi="Arial" w:cs="Arial"/>
              <w:sz w:val="16"/>
              <w:szCs w:val="16"/>
              <w:lang w:eastAsia="en-US"/>
            </w:rPr>
          </w:pPr>
        </w:p>
      </w:tc>
    </w:tr>
    <w:tr w:rsidR="0085267E" w14:paraId="069F2F70" w14:textId="77777777" w:rsidTr="00CD2C87">
      <w:trPr>
        <w:trHeight w:val="227"/>
      </w:trPr>
      <w:tc>
        <w:tcPr>
          <w:tcW w:w="7492" w:type="dxa"/>
          <w:gridSpan w:val="4"/>
          <w:hideMark/>
        </w:tcPr>
        <w:p w14:paraId="6CE1FAD7" w14:textId="77777777" w:rsidR="00CD2C87" w:rsidRDefault="000A436A" w:rsidP="006F49FD">
          <w:pPr>
            <w:pStyle w:val="Avsndare"/>
            <w:spacing w:line="256" w:lineRule="auto"/>
            <w:rPr>
              <w:lang w:eastAsia="en-US"/>
            </w:rPr>
          </w:pPr>
          <w:r>
            <w:rPr>
              <w:lang w:eastAsia="en-US"/>
            </w:rPr>
            <w:t>Organisationstillhörighet</w:t>
          </w:r>
        </w:p>
      </w:tc>
      <w:tc>
        <w:tcPr>
          <w:tcW w:w="2564" w:type="dxa"/>
          <w:gridSpan w:val="2"/>
          <w:tcMar>
            <w:top w:w="0" w:type="dxa"/>
            <w:left w:w="68" w:type="dxa"/>
            <w:bottom w:w="0" w:type="dxa"/>
            <w:right w:w="0" w:type="dxa"/>
          </w:tcMar>
        </w:tcPr>
        <w:p w14:paraId="3460F4E1" w14:textId="77777777" w:rsidR="00CD2C87" w:rsidRDefault="00CD2C87" w:rsidP="006F49FD">
          <w:pPr>
            <w:spacing w:line="256" w:lineRule="auto"/>
            <w:rPr>
              <w:rFonts w:ascii="Arial" w:hAnsi="Arial" w:cs="Arial"/>
              <w:sz w:val="16"/>
              <w:szCs w:val="16"/>
              <w:lang w:eastAsia="en-US"/>
            </w:rPr>
          </w:pPr>
        </w:p>
      </w:tc>
    </w:tr>
    <w:tr w:rsidR="0085267E" w14:paraId="53D89C44" w14:textId="77777777" w:rsidTr="00CD2C87">
      <w:trPr>
        <w:trHeight w:val="227"/>
      </w:trPr>
      <w:tc>
        <w:tcPr>
          <w:tcW w:w="957" w:type="dxa"/>
          <w:tcMar>
            <w:top w:w="0" w:type="dxa"/>
            <w:left w:w="68" w:type="dxa"/>
            <w:bottom w:w="0" w:type="dxa"/>
            <w:right w:w="0" w:type="dxa"/>
          </w:tcMar>
          <w:hideMark/>
        </w:tcPr>
        <w:p w14:paraId="23EB8B0B" w14:textId="77777777" w:rsidR="00CD2C87" w:rsidRDefault="000A436A" w:rsidP="006F49FD">
          <w:pPr>
            <w:pStyle w:val="zUpprttareLedtext"/>
            <w:spacing w:line="256" w:lineRule="auto"/>
            <w:rPr>
              <w:lang w:eastAsia="en-US"/>
            </w:rPr>
          </w:pPr>
          <w:r>
            <w:rPr>
              <w:lang w:eastAsia="en-US"/>
            </w:rPr>
            <w:t>Upprättare</w:t>
          </w:r>
        </w:p>
      </w:tc>
      <w:tc>
        <w:tcPr>
          <w:tcW w:w="6535" w:type="dxa"/>
          <w:gridSpan w:val="3"/>
          <w:tcMar>
            <w:top w:w="0" w:type="dxa"/>
            <w:left w:w="0" w:type="dxa"/>
            <w:bottom w:w="0" w:type="dxa"/>
            <w:right w:w="68" w:type="dxa"/>
          </w:tcMar>
          <w:hideMark/>
        </w:tcPr>
        <w:p w14:paraId="1E41F70C" w14:textId="77777777" w:rsidR="00CD2C87" w:rsidRDefault="000A436A" w:rsidP="006F49FD">
          <w:pPr>
            <w:pStyle w:val="zUpprttare"/>
            <w:spacing w:line="256" w:lineRule="auto"/>
            <w:rPr>
              <w:lang w:eastAsia="en-US"/>
            </w:rPr>
          </w:pPr>
          <w:r>
            <w:rPr>
              <w:lang w:eastAsia="en-US"/>
            </w:rPr>
            <w:t>Upprättare</w:t>
          </w:r>
        </w:p>
      </w:tc>
      <w:tc>
        <w:tcPr>
          <w:tcW w:w="2564" w:type="dxa"/>
          <w:gridSpan w:val="2"/>
        </w:tcPr>
        <w:p w14:paraId="63AF36DD" w14:textId="77777777" w:rsidR="00CD2C87" w:rsidRDefault="00CD2C87" w:rsidP="006F49FD">
          <w:pPr>
            <w:spacing w:before="60" w:line="256" w:lineRule="auto"/>
            <w:rPr>
              <w:rFonts w:ascii="Arial" w:hAnsi="Arial" w:cs="Arial"/>
              <w:sz w:val="16"/>
              <w:szCs w:val="16"/>
              <w:lang w:eastAsia="en-US"/>
            </w:rPr>
          </w:pPr>
        </w:p>
      </w:tc>
    </w:tr>
    <w:bookmarkEnd w:id="3"/>
    <w:bookmarkEnd w:id="4"/>
    <w:bookmarkEnd w:id="5"/>
    <w:bookmarkEnd w:id="6"/>
  </w:tbl>
  <w:p w14:paraId="37EFD0B1" w14:textId="77777777" w:rsidR="00CD2C87" w:rsidRPr="006F49FD" w:rsidRDefault="00CD2C87" w:rsidP="006F4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25D"/>
    <w:multiLevelType w:val="hybridMultilevel"/>
    <w:tmpl w:val="8D962864"/>
    <w:lvl w:ilvl="0" w:tplc="C0A07196">
      <w:start w:val="1"/>
      <w:numFmt w:val="decimal"/>
      <w:lvlText w:val="%1."/>
      <w:lvlJc w:val="left"/>
      <w:pPr>
        <w:ind w:left="420" w:hanging="360"/>
      </w:pPr>
      <w:rPr>
        <w:rFonts w:hint="default"/>
        <w:color w:val="000000" w:themeColor="text1"/>
      </w:rPr>
    </w:lvl>
    <w:lvl w:ilvl="1" w:tplc="1E841614" w:tentative="1">
      <w:start w:val="1"/>
      <w:numFmt w:val="lowerLetter"/>
      <w:lvlText w:val="%2."/>
      <w:lvlJc w:val="left"/>
      <w:pPr>
        <w:ind w:left="1140" w:hanging="360"/>
      </w:pPr>
    </w:lvl>
    <w:lvl w:ilvl="2" w:tplc="665A0736" w:tentative="1">
      <w:start w:val="1"/>
      <w:numFmt w:val="lowerRoman"/>
      <w:lvlText w:val="%3."/>
      <w:lvlJc w:val="right"/>
      <w:pPr>
        <w:ind w:left="1860" w:hanging="180"/>
      </w:pPr>
    </w:lvl>
    <w:lvl w:ilvl="3" w:tplc="16BC8C46" w:tentative="1">
      <w:start w:val="1"/>
      <w:numFmt w:val="decimal"/>
      <w:lvlText w:val="%4."/>
      <w:lvlJc w:val="left"/>
      <w:pPr>
        <w:ind w:left="2580" w:hanging="360"/>
      </w:pPr>
    </w:lvl>
    <w:lvl w:ilvl="4" w:tplc="E014EA9A" w:tentative="1">
      <w:start w:val="1"/>
      <w:numFmt w:val="lowerLetter"/>
      <w:lvlText w:val="%5."/>
      <w:lvlJc w:val="left"/>
      <w:pPr>
        <w:ind w:left="3300" w:hanging="360"/>
      </w:pPr>
    </w:lvl>
    <w:lvl w:ilvl="5" w:tplc="D6CCDD1E" w:tentative="1">
      <w:start w:val="1"/>
      <w:numFmt w:val="lowerRoman"/>
      <w:lvlText w:val="%6."/>
      <w:lvlJc w:val="right"/>
      <w:pPr>
        <w:ind w:left="4020" w:hanging="180"/>
      </w:pPr>
    </w:lvl>
    <w:lvl w:ilvl="6" w:tplc="82D0E0FA" w:tentative="1">
      <w:start w:val="1"/>
      <w:numFmt w:val="decimal"/>
      <w:lvlText w:val="%7."/>
      <w:lvlJc w:val="left"/>
      <w:pPr>
        <w:ind w:left="4740" w:hanging="360"/>
      </w:pPr>
    </w:lvl>
    <w:lvl w:ilvl="7" w:tplc="50B25716" w:tentative="1">
      <w:start w:val="1"/>
      <w:numFmt w:val="lowerLetter"/>
      <w:lvlText w:val="%8."/>
      <w:lvlJc w:val="left"/>
      <w:pPr>
        <w:ind w:left="5460" w:hanging="360"/>
      </w:pPr>
    </w:lvl>
    <w:lvl w:ilvl="8" w:tplc="7AD00048" w:tentative="1">
      <w:start w:val="1"/>
      <w:numFmt w:val="lowerRoman"/>
      <w:lvlText w:val="%9."/>
      <w:lvlJc w:val="right"/>
      <w:pPr>
        <w:ind w:left="6180" w:hanging="180"/>
      </w:pPr>
    </w:lvl>
  </w:abstractNum>
  <w:abstractNum w:abstractNumId="1" w15:restartNumberingAfterBreak="0">
    <w:nsid w:val="02D13879"/>
    <w:multiLevelType w:val="hybridMultilevel"/>
    <w:tmpl w:val="546C39F4"/>
    <w:lvl w:ilvl="0" w:tplc="CF9E97CA">
      <w:start w:val="1"/>
      <w:numFmt w:val="bullet"/>
      <w:lvlText w:val="•"/>
      <w:lvlJc w:val="left"/>
      <w:pPr>
        <w:tabs>
          <w:tab w:val="num" w:pos="720"/>
        </w:tabs>
        <w:ind w:left="720" w:hanging="360"/>
      </w:pPr>
      <w:rPr>
        <w:rFonts w:ascii="Arial" w:hAnsi="Arial" w:cs="Times New Roman" w:hint="default"/>
      </w:rPr>
    </w:lvl>
    <w:lvl w:ilvl="1" w:tplc="84368B92">
      <w:start w:val="1"/>
      <w:numFmt w:val="bullet"/>
      <w:lvlText w:val="•"/>
      <w:lvlJc w:val="left"/>
      <w:pPr>
        <w:tabs>
          <w:tab w:val="num" w:pos="1440"/>
        </w:tabs>
        <w:ind w:left="1440" w:hanging="360"/>
      </w:pPr>
      <w:rPr>
        <w:rFonts w:ascii="Arial" w:hAnsi="Arial" w:cs="Times New Roman" w:hint="default"/>
      </w:rPr>
    </w:lvl>
    <w:lvl w:ilvl="2" w:tplc="CBE81506">
      <w:start w:val="1"/>
      <w:numFmt w:val="bullet"/>
      <w:lvlText w:val="•"/>
      <w:lvlJc w:val="left"/>
      <w:pPr>
        <w:tabs>
          <w:tab w:val="num" w:pos="2160"/>
        </w:tabs>
        <w:ind w:left="2160" w:hanging="360"/>
      </w:pPr>
      <w:rPr>
        <w:rFonts w:ascii="Arial" w:hAnsi="Arial" w:cs="Times New Roman" w:hint="default"/>
      </w:rPr>
    </w:lvl>
    <w:lvl w:ilvl="3" w:tplc="0A1E70A4">
      <w:start w:val="1"/>
      <w:numFmt w:val="bullet"/>
      <w:lvlText w:val="•"/>
      <w:lvlJc w:val="left"/>
      <w:pPr>
        <w:tabs>
          <w:tab w:val="num" w:pos="2880"/>
        </w:tabs>
        <w:ind w:left="2880" w:hanging="360"/>
      </w:pPr>
      <w:rPr>
        <w:rFonts w:ascii="Arial" w:hAnsi="Arial" w:cs="Times New Roman" w:hint="default"/>
      </w:rPr>
    </w:lvl>
    <w:lvl w:ilvl="4" w:tplc="E2EE7968">
      <w:start w:val="1"/>
      <w:numFmt w:val="bullet"/>
      <w:lvlText w:val="•"/>
      <w:lvlJc w:val="left"/>
      <w:pPr>
        <w:tabs>
          <w:tab w:val="num" w:pos="3600"/>
        </w:tabs>
        <w:ind w:left="3600" w:hanging="360"/>
      </w:pPr>
      <w:rPr>
        <w:rFonts w:ascii="Arial" w:hAnsi="Arial" w:cs="Times New Roman" w:hint="default"/>
      </w:rPr>
    </w:lvl>
    <w:lvl w:ilvl="5" w:tplc="2C52BA1A">
      <w:start w:val="1"/>
      <w:numFmt w:val="bullet"/>
      <w:lvlText w:val="•"/>
      <w:lvlJc w:val="left"/>
      <w:pPr>
        <w:tabs>
          <w:tab w:val="num" w:pos="4320"/>
        </w:tabs>
        <w:ind w:left="4320" w:hanging="360"/>
      </w:pPr>
      <w:rPr>
        <w:rFonts w:ascii="Arial" w:hAnsi="Arial" w:cs="Times New Roman" w:hint="default"/>
      </w:rPr>
    </w:lvl>
    <w:lvl w:ilvl="6" w:tplc="1340F57E">
      <w:start w:val="1"/>
      <w:numFmt w:val="bullet"/>
      <w:lvlText w:val="•"/>
      <w:lvlJc w:val="left"/>
      <w:pPr>
        <w:tabs>
          <w:tab w:val="num" w:pos="5040"/>
        </w:tabs>
        <w:ind w:left="5040" w:hanging="360"/>
      </w:pPr>
      <w:rPr>
        <w:rFonts w:ascii="Arial" w:hAnsi="Arial" w:cs="Times New Roman" w:hint="default"/>
      </w:rPr>
    </w:lvl>
    <w:lvl w:ilvl="7" w:tplc="A9E42F8A">
      <w:start w:val="1"/>
      <w:numFmt w:val="bullet"/>
      <w:lvlText w:val="•"/>
      <w:lvlJc w:val="left"/>
      <w:pPr>
        <w:tabs>
          <w:tab w:val="num" w:pos="5760"/>
        </w:tabs>
        <w:ind w:left="5760" w:hanging="360"/>
      </w:pPr>
      <w:rPr>
        <w:rFonts w:ascii="Arial" w:hAnsi="Arial" w:cs="Times New Roman" w:hint="default"/>
      </w:rPr>
    </w:lvl>
    <w:lvl w:ilvl="8" w:tplc="358CCE8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22960A49"/>
    <w:multiLevelType w:val="hybridMultilevel"/>
    <w:tmpl w:val="AE86C4EE"/>
    <w:lvl w:ilvl="0" w:tplc="4BDEF3BA">
      <w:start w:val="1"/>
      <w:numFmt w:val="bullet"/>
      <w:lvlText w:val="•"/>
      <w:lvlJc w:val="left"/>
      <w:pPr>
        <w:ind w:left="720" w:hanging="360"/>
      </w:pPr>
      <w:rPr>
        <w:rFonts w:ascii="Arial" w:hAnsi="Arial" w:cs="Times New Roman" w:hint="default"/>
      </w:rPr>
    </w:lvl>
    <w:lvl w:ilvl="1" w:tplc="C888B858">
      <w:start w:val="1"/>
      <w:numFmt w:val="bullet"/>
      <w:lvlText w:val="o"/>
      <w:lvlJc w:val="left"/>
      <w:pPr>
        <w:ind w:left="1440" w:hanging="360"/>
      </w:pPr>
      <w:rPr>
        <w:rFonts w:ascii="Courier New" w:hAnsi="Courier New" w:cs="Courier New" w:hint="default"/>
      </w:rPr>
    </w:lvl>
    <w:lvl w:ilvl="2" w:tplc="ABAE9C4A">
      <w:start w:val="1"/>
      <w:numFmt w:val="bullet"/>
      <w:lvlText w:val=""/>
      <w:lvlJc w:val="left"/>
      <w:pPr>
        <w:ind w:left="2160" w:hanging="360"/>
      </w:pPr>
      <w:rPr>
        <w:rFonts w:ascii="Wingdings" w:hAnsi="Wingdings" w:hint="default"/>
      </w:rPr>
    </w:lvl>
    <w:lvl w:ilvl="3" w:tplc="3A8676FE">
      <w:start w:val="1"/>
      <w:numFmt w:val="bullet"/>
      <w:lvlText w:val=""/>
      <w:lvlJc w:val="left"/>
      <w:pPr>
        <w:ind w:left="2880" w:hanging="360"/>
      </w:pPr>
      <w:rPr>
        <w:rFonts w:ascii="Symbol" w:hAnsi="Symbol" w:hint="default"/>
      </w:rPr>
    </w:lvl>
    <w:lvl w:ilvl="4" w:tplc="4C887FDA">
      <w:start w:val="1"/>
      <w:numFmt w:val="bullet"/>
      <w:lvlText w:val="o"/>
      <w:lvlJc w:val="left"/>
      <w:pPr>
        <w:ind w:left="3600" w:hanging="360"/>
      </w:pPr>
      <w:rPr>
        <w:rFonts w:ascii="Courier New" w:hAnsi="Courier New" w:cs="Courier New" w:hint="default"/>
      </w:rPr>
    </w:lvl>
    <w:lvl w:ilvl="5" w:tplc="49B037DA">
      <w:start w:val="1"/>
      <w:numFmt w:val="bullet"/>
      <w:lvlText w:val=""/>
      <w:lvlJc w:val="left"/>
      <w:pPr>
        <w:ind w:left="4320" w:hanging="360"/>
      </w:pPr>
      <w:rPr>
        <w:rFonts w:ascii="Wingdings" w:hAnsi="Wingdings" w:hint="default"/>
      </w:rPr>
    </w:lvl>
    <w:lvl w:ilvl="6" w:tplc="2CCAB742">
      <w:start w:val="1"/>
      <w:numFmt w:val="bullet"/>
      <w:lvlText w:val=""/>
      <w:lvlJc w:val="left"/>
      <w:pPr>
        <w:ind w:left="5040" w:hanging="360"/>
      </w:pPr>
      <w:rPr>
        <w:rFonts w:ascii="Symbol" w:hAnsi="Symbol" w:hint="default"/>
      </w:rPr>
    </w:lvl>
    <w:lvl w:ilvl="7" w:tplc="FE70A04E">
      <w:start w:val="1"/>
      <w:numFmt w:val="bullet"/>
      <w:lvlText w:val="o"/>
      <w:lvlJc w:val="left"/>
      <w:pPr>
        <w:ind w:left="5760" w:hanging="360"/>
      </w:pPr>
      <w:rPr>
        <w:rFonts w:ascii="Courier New" w:hAnsi="Courier New" w:cs="Courier New" w:hint="default"/>
      </w:rPr>
    </w:lvl>
    <w:lvl w:ilvl="8" w:tplc="38C8E09E">
      <w:start w:val="1"/>
      <w:numFmt w:val="bullet"/>
      <w:lvlText w:val=""/>
      <w:lvlJc w:val="left"/>
      <w:pPr>
        <w:ind w:left="6480" w:hanging="360"/>
      </w:pPr>
      <w:rPr>
        <w:rFonts w:ascii="Wingdings" w:hAnsi="Wingdings" w:hint="default"/>
      </w:rPr>
    </w:lvl>
  </w:abstractNum>
  <w:abstractNum w:abstractNumId="3" w15:restartNumberingAfterBreak="0">
    <w:nsid w:val="2C3A661F"/>
    <w:multiLevelType w:val="hybridMultilevel"/>
    <w:tmpl w:val="BAAC065A"/>
    <w:lvl w:ilvl="0" w:tplc="3280C30E">
      <w:start w:val="1"/>
      <w:numFmt w:val="decimal"/>
      <w:pStyle w:val="Listanumrerad"/>
      <w:lvlText w:val="%1."/>
      <w:lvlJc w:val="left"/>
      <w:pPr>
        <w:tabs>
          <w:tab w:val="num" w:pos="360"/>
        </w:tabs>
        <w:ind w:left="360" w:hanging="360"/>
      </w:pPr>
    </w:lvl>
    <w:lvl w:ilvl="1" w:tplc="876A8AA4" w:tentative="1">
      <w:start w:val="1"/>
      <w:numFmt w:val="lowerLetter"/>
      <w:lvlText w:val="%2."/>
      <w:lvlJc w:val="left"/>
      <w:pPr>
        <w:tabs>
          <w:tab w:val="num" w:pos="1080"/>
        </w:tabs>
        <w:ind w:left="1080" w:hanging="360"/>
      </w:pPr>
    </w:lvl>
    <w:lvl w:ilvl="2" w:tplc="448AF356" w:tentative="1">
      <w:start w:val="1"/>
      <w:numFmt w:val="lowerRoman"/>
      <w:lvlText w:val="%3."/>
      <w:lvlJc w:val="right"/>
      <w:pPr>
        <w:tabs>
          <w:tab w:val="num" w:pos="1800"/>
        </w:tabs>
        <w:ind w:left="1800" w:hanging="180"/>
      </w:pPr>
    </w:lvl>
    <w:lvl w:ilvl="3" w:tplc="E41CB480" w:tentative="1">
      <w:start w:val="1"/>
      <w:numFmt w:val="decimal"/>
      <w:lvlText w:val="%4."/>
      <w:lvlJc w:val="left"/>
      <w:pPr>
        <w:tabs>
          <w:tab w:val="num" w:pos="2520"/>
        </w:tabs>
        <w:ind w:left="2520" w:hanging="360"/>
      </w:pPr>
    </w:lvl>
    <w:lvl w:ilvl="4" w:tplc="46E4164C" w:tentative="1">
      <w:start w:val="1"/>
      <w:numFmt w:val="lowerLetter"/>
      <w:lvlText w:val="%5."/>
      <w:lvlJc w:val="left"/>
      <w:pPr>
        <w:tabs>
          <w:tab w:val="num" w:pos="3240"/>
        </w:tabs>
        <w:ind w:left="3240" w:hanging="360"/>
      </w:pPr>
    </w:lvl>
    <w:lvl w:ilvl="5" w:tplc="AE3224F0" w:tentative="1">
      <w:start w:val="1"/>
      <w:numFmt w:val="lowerRoman"/>
      <w:lvlText w:val="%6."/>
      <w:lvlJc w:val="right"/>
      <w:pPr>
        <w:tabs>
          <w:tab w:val="num" w:pos="3960"/>
        </w:tabs>
        <w:ind w:left="3960" w:hanging="180"/>
      </w:pPr>
    </w:lvl>
    <w:lvl w:ilvl="6" w:tplc="7180A5A6" w:tentative="1">
      <w:start w:val="1"/>
      <w:numFmt w:val="decimal"/>
      <w:lvlText w:val="%7."/>
      <w:lvlJc w:val="left"/>
      <w:pPr>
        <w:tabs>
          <w:tab w:val="num" w:pos="4680"/>
        </w:tabs>
        <w:ind w:left="4680" w:hanging="360"/>
      </w:pPr>
    </w:lvl>
    <w:lvl w:ilvl="7" w:tplc="46B03C4E" w:tentative="1">
      <w:start w:val="1"/>
      <w:numFmt w:val="lowerLetter"/>
      <w:lvlText w:val="%8."/>
      <w:lvlJc w:val="left"/>
      <w:pPr>
        <w:tabs>
          <w:tab w:val="num" w:pos="5400"/>
        </w:tabs>
        <w:ind w:left="5400" w:hanging="360"/>
      </w:pPr>
    </w:lvl>
    <w:lvl w:ilvl="8" w:tplc="01D8F7F4" w:tentative="1">
      <w:start w:val="1"/>
      <w:numFmt w:val="lowerRoman"/>
      <w:lvlText w:val="%9."/>
      <w:lvlJc w:val="right"/>
      <w:pPr>
        <w:tabs>
          <w:tab w:val="num" w:pos="6120"/>
        </w:tabs>
        <w:ind w:left="6120" w:hanging="180"/>
      </w:pPr>
    </w:lvl>
  </w:abstractNum>
  <w:abstractNum w:abstractNumId="4" w15:restartNumberingAfterBreak="0">
    <w:nsid w:val="30A906FA"/>
    <w:multiLevelType w:val="hybridMultilevel"/>
    <w:tmpl w:val="BC58091E"/>
    <w:lvl w:ilvl="0" w:tplc="7E502008">
      <w:start w:val="1"/>
      <w:numFmt w:val="bullet"/>
      <w:lvlText w:val=""/>
      <w:lvlJc w:val="left"/>
      <w:pPr>
        <w:ind w:left="720" w:hanging="360"/>
      </w:pPr>
      <w:rPr>
        <w:rFonts w:ascii="Symbol" w:hAnsi="Symbol" w:hint="default"/>
      </w:rPr>
    </w:lvl>
    <w:lvl w:ilvl="1" w:tplc="160289EE" w:tentative="1">
      <w:start w:val="1"/>
      <w:numFmt w:val="bullet"/>
      <w:lvlText w:val="o"/>
      <w:lvlJc w:val="left"/>
      <w:pPr>
        <w:ind w:left="1440" w:hanging="360"/>
      </w:pPr>
      <w:rPr>
        <w:rFonts w:ascii="Courier New" w:hAnsi="Courier New" w:cs="Courier New" w:hint="default"/>
      </w:rPr>
    </w:lvl>
    <w:lvl w:ilvl="2" w:tplc="FA16B7F6" w:tentative="1">
      <w:start w:val="1"/>
      <w:numFmt w:val="bullet"/>
      <w:lvlText w:val=""/>
      <w:lvlJc w:val="left"/>
      <w:pPr>
        <w:ind w:left="2160" w:hanging="360"/>
      </w:pPr>
      <w:rPr>
        <w:rFonts w:ascii="Wingdings" w:hAnsi="Wingdings" w:hint="default"/>
      </w:rPr>
    </w:lvl>
    <w:lvl w:ilvl="3" w:tplc="F3F45EDA" w:tentative="1">
      <w:start w:val="1"/>
      <w:numFmt w:val="bullet"/>
      <w:lvlText w:val=""/>
      <w:lvlJc w:val="left"/>
      <w:pPr>
        <w:ind w:left="2880" w:hanging="360"/>
      </w:pPr>
      <w:rPr>
        <w:rFonts w:ascii="Symbol" w:hAnsi="Symbol" w:hint="default"/>
      </w:rPr>
    </w:lvl>
    <w:lvl w:ilvl="4" w:tplc="5C6054D8" w:tentative="1">
      <w:start w:val="1"/>
      <w:numFmt w:val="bullet"/>
      <w:lvlText w:val="o"/>
      <w:lvlJc w:val="left"/>
      <w:pPr>
        <w:ind w:left="3600" w:hanging="360"/>
      </w:pPr>
      <w:rPr>
        <w:rFonts w:ascii="Courier New" w:hAnsi="Courier New" w:cs="Courier New" w:hint="default"/>
      </w:rPr>
    </w:lvl>
    <w:lvl w:ilvl="5" w:tplc="76B69548" w:tentative="1">
      <w:start w:val="1"/>
      <w:numFmt w:val="bullet"/>
      <w:lvlText w:val=""/>
      <w:lvlJc w:val="left"/>
      <w:pPr>
        <w:ind w:left="4320" w:hanging="360"/>
      </w:pPr>
      <w:rPr>
        <w:rFonts w:ascii="Wingdings" w:hAnsi="Wingdings" w:hint="default"/>
      </w:rPr>
    </w:lvl>
    <w:lvl w:ilvl="6" w:tplc="84449344" w:tentative="1">
      <w:start w:val="1"/>
      <w:numFmt w:val="bullet"/>
      <w:lvlText w:val=""/>
      <w:lvlJc w:val="left"/>
      <w:pPr>
        <w:ind w:left="5040" w:hanging="360"/>
      </w:pPr>
      <w:rPr>
        <w:rFonts w:ascii="Symbol" w:hAnsi="Symbol" w:hint="default"/>
      </w:rPr>
    </w:lvl>
    <w:lvl w:ilvl="7" w:tplc="0B7E1D2A" w:tentative="1">
      <w:start w:val="1"/>
      <w:numFmt w:val="bullet"/>
      <w:lvlText w:val="o"/>
      <w:lvlJc w:val="left"/>
      <w:pPr>
        <w:ind w:left="5760" w:hanging="360"/>
      </w:pPr>
      <w:rPr>
        <w:rFonts w:ascii="Courier New" w:hAnsi="Courier New" w:cs="Courier New" w:hint="default"/>
      </w:rPr>
    </w:lvl>
    <w:lvl w:ilvl="8" w:tplc="44D65B70" w:tentative="1">
      <w:start w:val="1"/>
      <w:numFmt w:val="bullet"/>
      <w:lvlText w:val=""/>
      <w:lvlJc w:val="left"/>
      <w:pPr>
        <w:ind w:left="6480" w:hanging="360"/>
      </w:pPr>
      <w:rPr>
        <w:rFonts w:ascii="Wingdings" w:hAnsi="Wingdings" w:hint="default"/>
      </w:rPr>
    </w:lvl>
  </w:abstractNum>
  <w:abstractNum w:abstractNumId="5" w15:restartNumberingAfterBreak="0">
    <w:nsid w:val="3E1741EC"/>
    <w:multiLevelType w:val="hybridMultilevel"/>
    <w:tmpl w:val="6EB46E66"/>
    <w:lvl w:ilvl="0" w:tplc="F3629B3E">
      <w:start w:val="1"/>
      <w:numFmt w:val="bullet"/>
      <w:lvlText w:val=""/>
      <w:lvlJc w:val="left"/>
      <w:pPr>
        <w:ind w:left="1140" w:hanging="360"/>
      </w:pPr>
      <w:rPr>
        <w:rFonts w:ascii="Symbol" w:hAnsi="Symbol" w:hint="default"/>
      </w:rPr>
    </w:lvl>
    <w:lvl w:ilvl="1" w:tplc="02224186" w:tentative="1">
      <w:start w:val="1"/>
      <w:numFmt w:val="bullet"/>
      <w:lvlText w:val="o"/>
      <w:lvlJc w:val="left"/>
      <w:pPr>
        <w:ind w:left="1860" w:hanging="360"/>
      </w:pPr>
      <w:rPr>
        <w:rFonts w:ascii="Courier New" w:hAnsi="Courier New" w:cs="Courier New" w:hint="default"/>
      </w:rPr>
    </w:lvl>
    <w:lvl w:ilvl="2" w:tplc="FC6ECE18" w:tentative="1">
      <w:start w:val="1"/>
      <w:numFmt w:val="bullet"/>
      <w:lvlText w:val=""/>
      <w:lvlJc w:val="left"/>
      <w:pPr>
        <w:ind w:left="2580" w:hanging="360"/>
      </w:pPr>
      <w:rPr>
        <w:rFonts w:ascii="Wingdings" w:hAnsi="Wingdings" w:hint="default"/>
      </w:rPr>
    </w:lvl>
    <w:lvl w:ilvl="3" w:tplc="E6F296F4" w:tentative="1">
      <w:start w:val="1"/>
      <w:numFmt w:val="bullet"/>
      <w:lvlText w:val=""/>
      <w:lvlJc w:val="left"/>
      <w:pPr>
        <w:ind w:left="3300" w:hanging="360"/>
      </w:pPr>
      <w:rPr>
        <w:rFonts w:ascii="Symbol" w:hAnsi="Symbol" w:hint="default"/>
      </w:rPr>
    </w:lvl>
    <w:lvl w:ilvl="4" w:tplc="970E7CC4" w:tentative="1">
      <w:start w:val="1"/>
      <w:numFmt w:val="bullet"/>
      <w:lvlText w:val="o"/>
      <w:lvlJc w:val="left"/>
      <w:pPr>
        <w:ind w:left="4020" w:hanging="360"/>
      </w:pPr>
      <w:rPr>
        <w:rFonts w:ascii="Courier New" w:hAnsi="Courier New" w:cs="Courier New" w:hint="default"/>
      </w:rPr>
    </w:lvl>
    <w:lvl w:ilvl="5" w:tplc="D4961960" w:tentative="1">
      <w:start w:val="1"/>
      <w:numFmt w:val="bullet"/>
      <w:lvlText w:val=""/>
      <w:lvlJc w:val="left"/>
      <w:pPr>
        <w:ind w:left="4740" w:hanging="360"/>
      </w:pPr>
      <w:rPr>
        <w:rFonts w:ascii="Wingdings" w:hAnsi="Wingdings" w:hint="default"/>
      </w:rPr>
    </w:lvl>
    <w:lvl w:ilvl="6" w:tplc="E0CA4EF4" w:tentative="1">
      <w:start w:val="1"/>
      <w:numFmt w:val="bullet"/>
      <w:lvlText w:val=""/>
      <w:lvlJc w:val="left"/>
      <w:pPr>
        <w:ind w:left="5460" w:hanging="360"/>
      </w:pPr>
      <w:rPr>
        <w:rFonts w:ascii="Symbol" w:hAnsi="Symbol" w:hint="default"/>
      </w:rPr>
    </w:lvl>
    <w:lvl w:ilvl="7" w:tplc="4DFAC624" w:tentative="1">
      <w:start w:val="1"/>
      <w:numFmt w:val="bullet"/>
      <w:lvlText w:val="o"/>
      <w:lvlJc w:val="left"/>
      <w:pPr>
        <w:ind w:left="6180" w:hanging="360"/>
      </w:pPr>
      <w:rPr>
        <w:rFonts w:ascii="Courier New" w:hAnsi="Courier New" w:cs="Courier New" w:hint="default"/>
      </w:rPr>
    </w:lvl>
    <w:lvl w:ilvl="8" w:tplc="08F4CA44" w:tentative="1">
      <w:start w:val="1"/>
      <w:numFmt w:val="bullet"/>
      <w:lvlText w:val=""/>
      <w:lvlJc w:val="left"/>
      <w:pPr>
        <w:ind w:left="6900" w:hanging="360"/>
      </w:pPr>
      <w:rPr>
        <w:rFonts w:ascii="Wingdings" w:hAnsi="Wingdings" w:hint="default"/>
      </w:rPr>
    </w:lvl>
  </w:abstractNum>
  <w:abstractNum w:abstractNumId="6" w15:restartNumberingAfterBreak="0">
    <w:nsid w:val="3F711218"/>
    <w:multiLevelType w:val="hybridMultilevel"/>
    <w:tmpl w:val="A8009AC0"/>
    <w:lvl w:ilvl="0" w:tplc="D9B23BD8">
      <w:start w:val="1"/>
      <w:numFmt w:val="decimal"/>
      <w:lvlText w:val="%1."/>
      <w:lvlJc w:val="left"/>
      <w:pPr>
        <w:ind w:left="1494" w:hanging="360"/>
      </w:pPr>
      <w:rPr>
        <w:color w:val="FF0000"/>
      </w:rPr>
    </w:lvl>
    <w:lvl w:ilvl="1" w:tplc="321A6D0A" w:tentative="1">
      <w:start w:val="1"/>
      <w:numFmt w:val="lowerLetter"/>
      <w:lvlText w:val="%2."/>
      <w:lvlJc w:val="left"/>
      <w:pPr>
        <w:ind w:left="2214" w:hanging="360"/>
      </w:pPr>
    </w:lvl>
    <w:lvl w:ilvl="2" w:tplc="AA82AE2A" w:tentative="1">
      <w:start w:val="1"/>
      <w:numFmt w:val="lowerRoman"/>
      <w:lvlText w:val="%3."/>
      <w:lvlJc w:val="right"/>
      <w:pPr>
        <w:ind w:left="2934" w:hanging="180"/>
      </w:pPr>
    </w:lvl>
    <w:lvl w:ilvl="3" w:tplc="18F60A7E" w:tentative="1">
      <w:start w:val="1"/>
      <w:numFmt w:val="decimal"/>
      <w:lvlText w:val="%4."/>
      <w:lvlJc w:val="left"/>
      <w:pPr>
        <w:ind w:left="3654" w:hanging="360"/>
      </w:pPr>
    </w:lvl>
    <w:lvl w:ilvl="4" w:tplc="D39EDB64" w:tentative="1">
      <w:start w:val="1"/>
      <w:numFmt w:val="lowerLetter"/>
      <w:lvlText w:val="%5."/>
      <w:lvlJc w:val="left"/>
      <w:pPr>
        <w:ind w:left="4374" w:hanging="360"/>
      </w:pPr>
    </w:lvl>
    <w:lvl w:ilvl="5" w:tplc="2BF49688" w:tentative="1">
      <w:start w:val="1"/>
      <w:numFmt w:val="lowerRoman"/>
      <w:lvlText w:val="%6."/>
      <w:lvlJc w:val="right"/>
      <w:pPr>
        <w:ind w:left="5094" w:hanging="180"/>
      </w:pPr>
    </w:lvl>
    <w:lvl w:ilvl="6" w:tplc="678CE30A" w:tentative="1">
      <w:start w:val="1"/>
      <w:numFmt w:val="decimal"/>
      <w:lvlText w:val="%7."/>
      <w:lvlJc w:val="left"/>
      <w:pPr>
        <w:ind w:left="5814" w:hanging="360"/>
      </w:pPr>
    </w:lvl>
    <w:lvl w:ilvl="7" w:tplc="768AF00A" w:tentative="1">
      <w:start w:val="1"/>
      <w:numFmt w:val="lowerLetter"/>
      <w:lvlText w:val="%8."/>
      <w:lvlJc w:val="left"/>
      <w:pPr>
        <w:ind w:left="6534" w:hanging="360"/>
      </w:pPr>
    </w:lvl>
    <w:lvl w:ilvl="8" w:tplc="573E6C16" w:tentative="1">
      <w:start w:val="1"/>
      <w:numFmt w:val="lowerRoman"/>
      <w:lvlText w:val="%9."/>
      <w:lvlJc w:val="right"/>
      <w:pPr>
        <w:ind w:left="7254" w:hanging="180"/>
      </w:pPr>
    </w:lvl>
  </w:abstractNum>
  <w:abstractNum w:abstractNumId="7" w15:restartNumberingAfterBreak="0">
    <w:nsid w:val="4181438E"/>
    <w:multiLevelType w:val="hybridMultilevel"/>
    <w:tmpl w:val="A9D01FEA"/>
    <w:lvl w:ilvl="0" w:tplc="D10C7764">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99C2227A" w:tentative="1">
      <w:start w:val="1"/>
      <w:numFmt w:val="lowerLetter"/>
      <w:lvlText w:val="%2."/>
      <w:lvlJc w:val="left"/>
      <w:pPr>
        <w:tabs>
          <w:tab w:val="num" w:pos="1080"/>
        </w:tabs>
        <w:ind w:left="1080" w:hanging="360"/>
      </w:pPr>
    </w:lvl>
    <w:lvl w:ilvl="2" w:tplc="1326EAD4" w:tentative="1">
      <w:start w:val="1"/>
      <w:numFmt w:val="lowerRoman"/>
      <w:lvlText w:val="%3."/>
      <w:lvlJc w:val="right"/>
      <w:pPr>
        <w:tabs>
          <w:tab w:val="num" w:pos="1800"/>
        </w:tabs>
        <w:ind w:left="1800" w:hanging="180"/>
      </w:pPr>
    </w:lvl>
    <w:lvl w:ilvl="3" w:tplc="6AA823C4" w:tentative="1">
      <w:start w:val="1"/>
      <w:numFmt w:val="decimal"/>
      <w:lvlText w:val="%4."/>
      <w:lvlJc w:val="left"/>
      <w:pPr>
        <w:tabs>
          <w:tab w:val="num" w:pos="2520"/>
        </w:tabs>
        <w:ind w:left="2520" w:hanging="360"/>
      </w:pPr>
    </w:lvl>
    <w:lvl w:ilvl="4" w:tplc="747C5AE4" w:tentative="1">
      <w:start w:val="1"/>
      <w:numFmt w:val="lowerLetter"/>
      <w:lvlText w:val="%5."/>
      <w:lvlJc w:val="left"/>
      <w:pPr>
        <w:tabs>
          <w:tab w:val="num" w:pos="3240"/>
        </w:tabs>
        <w:ind w:left="3240" w:hanging="360"/>
      </w:pPr>
    </w:lvl>
    <w:lvl w:ilvl="5" w:tplc="61321004" w:tentative="1">
      <w:start w:val="1"/>
      <w:numFmt w:val="lowerRoman"/>
      <w:lvlText w:val="%6."/>
      <w:lvlJc w:val="right"/>
      <w:pPr>
        <w:tabs>
          <w:tab w:val="num" w:pos="3960"/>
        </w:tabs>
        <w:ind w:left="3960" w:hanging="180"/>
      </w:pPr>
    </w:lvl>
    <w:lvl w:ilvl="6" w:tplc="B4A6D060" w:tentative="1">
      <w:start w:val="1"/>
      <w:numFmt w:val="decimal"/>
      <w:lvlText w:val="%7."/>
      <w:lvlJc w:val="left"/>
      <w:pPr>
        <w:tabs>
          <w:tab w:val="num" w:pos="4680"/>
        </w:tabs>
        <w:ind w:left="4680" w:hanging="360"/>
      </w:pPr>
    </w:lvl>
    <w:lvl w:ilvl="7" w:tplc="A4FCEB4A" w:tentative="1">
      <w:start w:val="1"/>
      <w:numFmt w:val="lowerLetter"/>
      <w:lvlText w:val="%8."/>
      <w:lvlJc w:val="left"/>
      <w:pPr>
        <w:tabs>
          <w:tab w:val="num" w:pos="5400"/>
        </w:tabs>
        <w:ind w:left="5400" w:hanging="360"/>
      </w:pPr>
    </w:lvl>
    <w:lvl w:ilvl="8" w:tplc="2B26D17E" w:tentative="1">
      <w:start w:val="1"/>
      <w:numFmt w:val="lowerRoman"/>
      <w:lvlText w:val="%9."/>
      <w:lvlJc w:val="right"/>
      <w:pPr>
        <w:tabs>
          <w:tab w:val="num" w:pos="6120"/>
        </w:tabs>
        <w:ind w:left="6120" w:hanging="180"/>
      </w:pPr>
    </w:lvl>
  </w:abstractNum>
  <w:abstractNum w:abstractNumId="8" w15:restartNumberingAfterBreak="0">
    <w:nsid w:val="449C628B"/>
    <w:multiLevelType w:val="hybridMultilevel"/>
    <w:tmpl w:val="0CF8E31A"/>
    <w:lvl w:ilvl="0" w:tplc="689ECF84">
      <w:start w:val="815"/>
      <w:numFmt w:val="bullet"/>
      <w:pStyle w:val="Listatankstreck"/>
      <w:lvlText w:val="–"/>
      <w:lvlJc w:val="left"/>
      <w:pPr>
        <w:tabs>
          <w:tab w:val="num" w:pos="360"/>
        </w:tabs>
        <w:ind w:left="360" w:hanging="360"/>
      </w:pPr>
      <w:rPr>
        <w:rFonts w:ascii="Times New Roman" w:hAnsi="Times New Roman" w:cs="Times New Roman" w:hint="default"/>
      </w:rPr>
    </w:lvl>
    <w:lvl w:ilvl="1" w:tplc="AEECFEFE" w:tentative="1">
      <w:start w:val="1"/>
      <w:numFmt w:val="bullet"/>
      <w:lvlText w:val="o"/>
      <w:lvlJc w:val="left"/>
      <w:pPr>
        <w:tabs>
          <w:tab w:val="num" w:pos="1440"/>
        </w:tabs>
        <w:ind w:left="1440" w:hanging="360"/>
      </w:pPr>
      <w:rPr>
        <w:rFonts w:ascii="Courier New" w:hAnsi="Courier New" w:cs="Courier New" w:hint="default"/>
      </w:rPr>
    </w:lvl>
    <w:lvl w:ilvl="2" w:tplc="EEAE1D9E" w:tentative="1">
      <w:start w:val="1"/>
      <w:numFmt w:val="bullet"/>
      <w:lvlText w:val=""/>
      <w:lvlJc w:val="left"/>
      <w:pPr>
        <w:tabs>
          <w:tab w:val="num" w:pos="2160"/>
        </w:tabs>
        <w:ind w:left="2160" w:hanging="360"/>
      </w:pPr>
      <w:rPr>
        <w:rFonts w:ascii="Wingdings" w:hAnsi="Wingdings" w:hint="default"/>
      </w:rPr>
    </w:lvl>
    <w:lvl w:ilvl="3" w:tplc="8C8EC548" w:tentative="1">
      <w:start w:val="1"/>
      <w:numFmt w:val="bullet"/>
      <w:lvlText w:val=""/>
      <w:lvlJc w:val="left"/>
      <w:pPr>
        <w:tabs>
          <w:tab w:val="num" w:pos="2880"/>
        </w:tabs>
        <w:ind w:left="2880" w:hanging="360"/>
      </w:pPr>
      <w:rPr>
        <w:rFonts w:ascii="Symbol" w:hAnsi="Symbol" w:hint="default"/>
      </w:rPr>
    </w:lvl>
    <w:lvl w:ilvl="4" w:tplc="D8E0C35C" w:tentative="1">
      <w:start w:val="1"/>
      <w:numFmt w:val="bullet"/>
      <w:lvlText w:val="o"/>
      <w:lvlJc w:val="left"/>
      <w:pPr>
        <w:tabs>
          <w:tab w:val="num" w:pos="3600"/>
        </w:tabs>
        <w:ind w:left="3600" w:hanging="360"/>
      </w:pPr>
      <w:rPr>
        <w:rFonts w:ascii="Courier New" w:hAnsi="Courier New" w:cs="Courier New" w:hint="default"/>
      </w:rPr>
    </w:lvl>
    <w:lvl w:ilvl="5" w:tplc="58B476B2" w:tentative="1">
      <w:start w:val="1"/>
      <w:numFmt w:val="bullet"/>
      <w:lvlText w:val=""/>
      <w:lvlJc w:val="left"/>
      <w:pPr>
        <w:tabs>
          <w:tab w:val="num" w:pos="4320"/>
        </w:tabs>
        <w:ind w:left="4320" w:hanging="360"/>
      </w:pPr>
      <w:rPr>
        <w:rFonts w:ascii="Wingdings" w:hAnsi="Wingdings" w:hint="default"/>
      </w:rPr>
    </w:lvl>
    <w:lvl w:ilvl="6" w:tplc="EC947526" w:tentative="1">
      <w:start w:val="1"/>
      <w:numFmt w:val="bullet"/>
      <w:lvlText w:val=""/>
      <w:lvlJc w:val="left"/>
      <w:pPr>
        <w:tabs>
          <w:tab w:val="num" w:pos="5040"/>
        </w:tabs>
        <w:ind w:left="5040" w:hanging="360"/>
      </w:pPr>
      <w:rPr>
        <w:rFonts w:ascii="Symbol" w:hAnsi="Symbol" w:hint="default"/>
      </w:rPr>
    </w:lvl>
    <w:lvl w:ilvl="7" w:tplc="BA6C5290" w:tentative="1">
      <w:start w:val="1"/>
      <w:numFmt w:val="bullet"/>
      <w:lvlText w:val="o"/>
      <w:lvlJc w:val="left"/>
      <w:pPr>
        <w:tabs>
          <w:tab w:val="num" w:pos="5760"/>
        </w:tabs>
        <w:ind w:left="5760" w:hanging="360"/>
      </w:pPr>
      <w:rPr>
        <w:rFonts w:ascii="Courier New" w:hAnsi="Courier New" w:cs="Courier New" w:hint="default"/>
      </w:rPr>
    </w:lvl>
    <w:lvl w:ilvl="8" w:tplc="E31421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BB318D"/>
    <w:multiLevelType w:val="hybridMultilevel"/>
    <w:tmpl w:val="48BE00C6"/>
    <w:lvl w:ilvl="0" w:tplc="5A668A52">
      <w:start w:val="1"/>
      <w:numFmt w:val="decimal"/>
      <w:pStyle w:val="zNumrering"/>
      <w:lvlText w:val="%1."/>
      <w:lvlJc w:val="left"/>
      <w:pPr>
        <w:tabs>
          <w:tab w:val="num" w:pos="0"/>
        </w:tabs>
        <w:ind w:left="0" w:firstLine="0"/>
      </w:pPr>
      <w:rPr>
        <w:rFonts w:hint="default"/>
      </w:rPr>
    </w:lvl>
    <w:lvl w:ilvl="1" w:tplc="1054C096" w:tentative="1">
      <w:start w:val="1"/>
      <w:numFmt w:val="lowerLetter"/>
      <w:lvlText w:val="%2."/>
      <w:lvlJc w:val="left"/>
      <w:pPr>
        <w:tabs>
          <w:tab w:val="num" w:pos="1080"/>
        </w:tabs>
        <w:ind w:left="1080" w:hanging="360"/>
      </w:pPr>
    </w:lvl>
    <w:lvl w:ilvl="2" w:tplc="DAC0A9EC" w:tentative="1">
      <w:start w:val="1"/>
      <w:numFmt w:val="lowerRoman"/>
      <w:lvlText w:val="%3."/>
      <w:lvlJc w:val="right"/>
      <w:pPr>
        <w:tabs>
          <w:tab w:val="num" w:pos="1800"/>
        </w:tabs>
        <w:ind w:left="1800" w:hanging="180"/>
      </w:pPr>
    </w:lvl>
    <w:lvl w:ilvl="3" w:tplc="455A0F66" w:tentative="1">
      <w:start w:val="1"/>
      <w:numFmt w:val="decimal"/>
      <w:lvlText w:val="%4."/>
      <w:lvlJc w:val="left"/>
      <w:pPr>
        <w:tabs>
          <w:tab w:val="num" w:pos="2520"/>
        </w:tabs>
        <w:ind w:left="2520" w:hanging="360"/>
      </w:pPr>
    </w:lvl>
    <w:lvl w:ilvl="4" w:tplc="3FF285C4" w:tentative="1">
      <w:start w:val="1"/>
      <w:numFmt w:val="lowerLetter"/>
      <w:lvlText w:val="%5."/>
      <w:lvlJc w:val="left"/>
      <w:pPr>
        <w:tabs>
          <w:tab w:val="num" w:pos="3240"/>
        </w:tabs>
        <w:ind w:left="3240" w:hanging="360"/>
      </w:pPr>
    </w:lvl>
    <w:lvl w:ilvl="5" w:tplc="4330ED16" w:tentative="1">
      <w:start w:val="1"/>
      <w:numFmt w:val="lowerRoman"/>
      <w:lvlText w:val="%6."/>
      <w:lvlJc w:val="right"/>
      <w:pPr>
        <w:tabs>
          <w:tab w:val="num" w:pos="3960"/>
        </w:tabs>
        <w:ind w:left="3960" w:hanging="180"/>
      </w:pPr>
    </w:lvl>
    <w:lvl w:ilvl="6" w:tplc="F7B6B7A8" w:tentative="1">
      <w:start w:val="1"/>
      <w:numFmt w:val="decimal"/>
      <w:lvlText w:val="%7."/>
      <w:lvlJc w:val="left"/>
      <w:pPr>
        <w:tabs>
          <w:tab w:val="num" w:pos="4680"/>
        </w:tabs>
        <w:ind w:left="4680" w:hanging="360"/>
      </w:pPr>
    </w:lvl>
    <w:lvl w:ilvl="7" w:tplc="1B76BD36" w:tentative="1">
      <w:start w:val="1"/>
      <w:numFmt w:val="lowerLetter"/>
      <w:lvlText w:val="%8."/>
      <w:lvlJc w:val="left"/>
      <w:pPr>
        <w:tabs>
          <w:tab w:val="num" w:pos="5400"/>
        </w:tabs>
        <w:ind w:left="5400" w:hanging="360"/>
      </w:pPr>
    </w:lvl>
    <w:lvl w:ilvl="8" w:tplc="4A7626FA" w:tentative="1">
      <w:start w:val="1"/>
      <w:numFmt w:val="lowerRoman"/>
      <w:lvlText w:val="%9."/>
      <w:lvlJc w:val="right"/>
      <w:pPr>
        <w:tabs>
          <w:tab w:val="num" w:pos="6120"/>
        </w:tabs>
        <w:ind w:left="6120" w:hanging="180"/>
      </w:pPr>
    </w:lvl>
  </w:abstractNum>
  <w:abstractNum w:abstractNumId="10" w15:restartNumberingAfterBreak="0">
    <w:nsid w:val="4C9000E5"/>
    <w:multiLevelType w:val="multilevel"/>
    <w:tmpl w:val="47EA3028"/>
    <w:lvl w:ilvl="0">
      <w:start w:val="1"/>
      <w:numFmt w:val="none"/>
      <w:suff w:val="nothing"/>
      <w:lvlText w:val=""/>
      <w:lvlJc w:val="left"/>
      <w:pPr>
        <w:ind w:left="0" w:firstLine="0"/>
      </w:pPr>
    </w:lvl>
    <w:lvl w:ilvl="1">
      <w:start w:val="1"/>
      <w:numFmt w:val="none"/>
      <w:suff w:val="nothing"/>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Rubrik5"/>
      <w:lvlText w:val="%1%5"/>
      <w:lvlJc w:val="left"/>
      <w:pPr>
        <w:tabs>
          <w:tab w:val="num" w:pos="360"/>
        </w:tabs>
        <w:ind w:left="0" w:firstLine="0"/>
      </w:pPr>
    </w:lvl>
    <w:lvl w:ilvl="5">
      <w:start w:val="1"/>
      <w:numFmt w:val="decimal"/>
      <w:pStyle w:val="Rubrik6"/>
      <w:lvlText w:val="%5.%6"/>
      <w:lvlJc w:val="left"/>
      <w:pPr>
        <w:tabs>
          <w:tab w:val="num" w:pos="720"/>
        </w:tabs>
        <w:ind w:left="0" w:firstLine="0"/>
      </w:pPr>
    </w:lvl>
    <w:lvl w:ilvl="6">
      <w:start w:val="1"/>
      <w:numFmt w:val="decimal"/>
      <w:pStyle w:val="Rubrik7"/>
      <w:lvlText w:val="%5.%6.%7"/>
      <w:lvlJc w:val="left"/>
      <w:pPr>
        <w:tabs>
          <w:tab w:val="num" w:pos="720"/>
        </w:tabs>
        <w:ind w:left="0" w:firstLine="0"/>
      </w:pPr>
    </w:lvl>
    <w:lvl w:ilvl="7">
      <w:start w:val="1"/>
      <w:numFmt w:val="decimal"/>
      <w:pStyle w:val="Rubrik8"/>
      <w:isLgl/>
      <w:lvlText w:val="%5.%6.%7.%8"/>
      <w:lvlJc w:val="left"/>
      <w:pPr>
        <w:tabs>
          <w:tab w:val="num" w:pos="1080"/>
        </w:tabs>
        <w:ind w:left="0" w:firstLine="0"/>
      </w:pPr>
    </w:lvl>
    <w:lvl w:ilvl="8">
      <w:start w:val="1"/>
      <w:numFmt w:val="decimal"/>
      <w:lvlText w:val="%1.%2.%3.%4.%5.%6.%7.%8.%9"/>
      <w:lvlJc w:val="left"/>
      <w:pPr>
        <w:tabs>
          <w:tab w:val="num" w:pos="2160"/>
        </w:tabs>
        <w:ind w:left="1584" w:hanging="1584"/>
      </w:pPr>
    </w:lvl>
  </w:abstractNum>
  <w:abstractNum w:abstractNumId="11" w15:restartNumberingAfterBreak="0">
    <w:nsid w:val="578C5570"/>
    <w:multiLevelType w:val="hybridMultilevel"/>
    <w:tmpl w:val="C50AB916"/>
    <w:lvl w:ilvl="0" w:tplc="67EE7604">
      <w:start w:val="1"/>
      <w:numFmt w:val="bullet"/>
      <w:pStyle w:val="Listapunkter"/>
      <w:lvlText w:val=""/>
      <w:lvlJc w:val="left"/>
      <w:pPr>
        <w:tabs>
          <w:tab w:val="num" w:pos="357"/>
        </w:tabs>
        <w:ind w:left="357" w:hanging="357"/>
      </w:pPr>
      <w:rPr>
        <w:rFonts w:ascii="Symbol" w:hAnsi="Symbol" w:hint="default"/>
      </w:rPr>
    </w:lvl>
    <w:lvl w:ilvl="1" w:tplc="18340806" w:tentative="1">
      <w:start w:val="1"/>
      <w:numFmt w:val="bullet"/>
      <w:lvlText w:val="o"/>
      <w:lvlJc w:val="left"/>
      <w:pPr>
        <w:tabs>
          <w:tab w:val="num" w:pos="1440"/>
        </w:tabs>
        <w:ind w:left="1440" w:hanging="360"/>
      </w:pPr>
      <w:rPr>
        <w:rFonts w:ascii="Courier New" w:hAnsi="Courier New" w:cs="Courier New" w:hint="default"/>
      </w:rPr>
    </w:lvl>
    <w:lvl w:ilvl="2" w:tplc="1938DD54" w:tentative="1">
      <w:start w:val="1"/>
      <w:numFmt w:val="bullet"/>
      <w:lvlText w:val=""/>
      <w:lvlJc w:val="left"/>
      <w:pPr>
        <w:tabs>
          <w:tab w:val="num" w:pos="2160"/>
        </w:tabs>
        <w:ind w:left="2160" w:hanging="360"/>
      </w:pPr>
      <w:rPr>
        <w:rFonts w:ascii="Wingdings" w:hAnsi="Wingdings" w:hint="default"/>
      </w:rPr>
    </w:lvl>
    <w:lvl w:ilvl="3" w:tplc="95348958" w:tentative="1">
      <w:start w:val="1"/>
      <w:numFmt w:val="bullet"/>
      <w:lvlText w:val=""/>
      <w:lvlJc w:val="left"/>
      <w:pPr>
        <w:tabs>
          <w:tab w:val="num" w:pos="2880"/>
        </w:tabs>
        <w:ind w:left="2880" w:hanging="360"/>
      </w:pPr>
      <w:rPr>
        <w:rFonts w:ascii="Symbol" w:hAnsi="Symbol" w:hint="default"/>
      </w:rPr>
    </w:lvl>
    <w:lvl w:ilvl="4" w:tplc="55EEE496" w:tentative="1">
      <w:start w:val="1"/>
      <w:numFmt w:val="bullet"/>
      <w:lvlText w:val="o"/>
      <w:lvlJc w:val="left"/>
      <w:pPr>
        <w:tabs>
          <w:tab w:val="num" w:pos="3600"/>
        </w:tabs>
        <w:ind w:left="3600" w:hanging="360"/>
      </w:pPr>
      <w:rPr>
        <w:rFonts w:ascii="Courier New" w:hAnsi="Courier New" w:cs="Courier New" w:hint="default"/>
      </w:rPr>
    </w:lvl>
    <w:lvl w:ilvl="5" w:tplc="026097BC" w:tentative="1">
      <w:start w:val="1"/>
      <w:numFmt w:val="bullet"/>
      <w:lvlText w:val=""/>
      <w:lvlJc w:val="left"/>
      <w:pPr>
        <w:tabs>
          <w:tab w:val="num" w:pos="4320"/>
        </w:tabs>
        <w:ind w:left="4320" w:hanging="360"/>
      </w:pPr>
      <w:rPr>
        <w:rFonts w:ascii="Wingdings" w:hAnsi="Wingdings" w:hint="default"/>
      </w:rPr>
    </w:lvl>
    <w:lvl w:ilvl="6" w:tplc="83B416C6" w:tentative="1">
      <w:start w:val="1"/>
      <w:numFmt w:val="bullet"/>
      <w:lvlText w:val=""/>
      <w:lvlJc w:val="left"/>
      <w:pPr>
        <w:tabs>
          <w:tab w:val="num" w:pos="5040"/>
        </w:tabs>
        <w:ind w:left="5040" w:hanging="360"/>
      </w:pPr>
      <w:rPr>
        <w:rFonts w:ascii="Symbol" w:hAnsi="Symbol" w:hint="default"/>
      </w:rPr>
    </w:lvl>
    <w:lvl w:ilvl="7" w:tplc="192CECA2" w:tentative="1">
      <w:start w:val="1"/>
      <w:numFmt w:val="bullet"/>
      <w:lvlText w:val="o"/>
      <w:lvlJc w:val="left"/>
      <w:pPr>
        <w:tabs>
          <w:tab w:val="num" w:pos="5760"/>
        </w:tabs>
        <w:ind w:left="5760" w:hanging="360"/>
      </w:pPr>
      <w:rPr>
        <w:rFonts w:ascii="Courier New" w:hAnsi="Courier New" w:cs="Courier New" w:hint="default"/>
      </w:rPr>
    </w:lvl>
    <w:lvl w:ilvl="8" w:tplc="BCC449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45394B"/>
    <w:multiLevelType w:val="hybridMultilevel"/>
    <w:tmpl w:val="2BD26414"/>
    <w:lvl w:ilvl="0" w:tplc="C4BAAC08">
      <w:start w:val="1"/>
      <w:numFmt w:val="decimal"/>
      <w:pStyle w:val="Listanumreradgles"/>
      <w:lvlText w:val="%1."/>
      <w:lvlJc w:val="left"/>
      <w:pPr>
        <w:tabs>
          <w:tab w:val="num" w:pos="357"/>
        </w:tabs>
        <w:ind w:left="357" w:hanging="357"/>
      </w:pPr>
      <w:rPr>
        <w:rFonts w:hint="default"/>
      </w:rPr>
    </w:lvl>
    <w:lvl w:ilvl="1" w:tplc="639E3924" w:tentative="1">
      <w:start w:val="1"/>
      <w:numFmt w:val="lowerLetter"/>
      <w:lvlText w:val="%2."/>
      <w:lvlJc w:val="left"/>
      <w:pPr>
        <w:tabs>
          <w:tab w:val="num" w:pos="1440"/>
        </w:tabs>
        <w:ind w:left="1440" w:hanging="360"/>
      </w:pPr>
    </w:lvl>
    <w:lvl w:ilvl="2" w:tplc="6D3C0696" w:tentative="1">
      <w:start w:val="1"/>
      <w:numFmt w:val="lowerRoman"/>
      <w:lvlText w:val="%3."/>
      <w:lvlJc w:val="right"/>
      <w:pPr>
        <w:tabs>
          <w:tab w:val="num" w:pos="2160"/>
        </w:tabs>
        <w:ind w:left="2160" w:hanging="180"/>
      </w:pPr>
    </w:lvl>
    <w:lvl w:ilvl="3" w:tplc="022806AE" w:tentative="1">
      <w:start w:val="1"/>
      <w:numFmt w:val="decimal"/>
      <w:lvlText w:val="%4."/>
      <w:lvlJc w:val="left"/>
      <w:pPr>
        <w:tabs>
          <w:tab w:val="num" w:pos="2880"/>
        </w:tabs>
        <w:ind w:left="2880" w:hanging="360"/>
      </w:pPr>
    </w:lvl>
    <w:lvl w:ilvl="4" w:tplc="87E6EF94" w:tentative="1">
      <w:start w:val="1"/>
      <w:numFmt w:val="lowerLetter"/>
      <w:lvlText w:val="%5."/>
      <w:lvlJc w:val="left"/>
      <w:pPr>
        <w:tabs>
          <w:tab w:val="num" w:pos="3600"/>
        </w:tabs>
        <w:ind w:left="3600" w:hanging="360"/>
      </w:pPr>
    </w:lvl>
    <w:lvl w:ilvl="5" w:tplc="8C60BFA8" w:tentative="1">
      <w:start w:val="1"/>
      <w:numFmt w:val="lowerRoman"/>
      <w:lvlText w:val="%6."/>
      <w:lvlJc w:val="right"/>
      <w:pPr>
        <w:tabs>
          <w:tab w:val="num" w:pos="4320"/>
        </w:tabs>
        <w:ind w:left="4320" w:hanging="180"/>
      </w:pPr>
    </w:lvl>
    <w:lvl w:ilvl="6" w:tplc="1F76533E" w:tentative="1">
      <w:start w:val="1"/>
      <w:numFmt w:val="decimal"/>
      <w:lvlText w:val="%7."/>
      <w:lvlJc w:val="left"/>
      <w:pPr>
        <w:tabs>
          <w:tab w:val="num" w:pos="5040"/>
        </w:tabs>
        <w:ind w:left="5040" w:hanging="360"/>
      </w:pPr>
    </w:lvl>
    <w:lvl w:ilvl="7" w:tplc="F31AB8FE" w:tentative="1">
      <w:start w:val="1"/>
      <w:numFmt w:val="lowerLetter"/>
      <w:lvlText w:val="%8."/>
      <w:lvlJc w:val="left"/>
      <w:pPr>
        <w:tabs>
          <w:tab w:val="num" w:pos="5760"/>
        </w:tabs>
        <w:ind w:left="5760" w:hanging="360"/>
      </w:pPr>
    </w:lvl>
    <w:lvl w:ilvl="8" w:tplc="6770BCBE" w:tentative="1">
      <w:start w:val="1"/>
      <w:numFmt w:val="lowerRoman"/>
      <w:lvlText w:val="%9."/>
      <w:lvlJc w:val="right"/>
      <w:pPr>
        <w:tabs>
          <w:tab w:val="num" w:pos="6480"/>
        </w:tabs>
        <w:ind w:left="6480" w:hanging="180"/>
      </w:pPr>
    </w:lvl>
  </w:abstractNum>
  <w:num w:numId="1" w16cid:durableId="445124767">
    <w:abstractNumId w:val="12"/>
  </w:num>
  <w:num w:numId="2" w16cid:durableId="966199952">
    <w:abstractNumId w:val="7"/>
  </w:num>
  <w:num w:numId="3" w16cid:durableId="837622423">
    <w:abstractNumId w:val="8"/>
  </w:num>
  <w:num w:numId="4" w16cid:durableId="567808565">
    <w:abstractNumId w:val="11"/>
  </w:num>
  <w:num w:numId="5" w16cid:durableId="1111709154">
    <w:abstractNumId w:val="3"/>
  </w:num>
  <w:num w:numId="6" w16cid:durableId="506754219">
    <w:abstractNumId w:val="9"/>
  </w:num>
  <w:num w:numId="7" w16cid:durableId="1430352822">
    <w:abstractNumId w:val="10"/>
  </w:num>
  <w:num w:numId="8" w16cid:durableId="1956400232">
    <w:abstractNumId w:val="6"/>
  </w:num>
  <w:num w:numId="9" w16cid:durableId="287202553">
    <w:abstractNumId w:val="0"/>
  </w:num>
  <w:num w:numId="10" w16cid:durableId="1961691382">
    <w:abstractNumId w:val="5"/>
  </w:num>
  <w:num w:numId="11" w16cid:durableId="1001156870">
    <w:abstractNumId w:val="1"/>
  </w:num>
  <w:num w:numId="12" w16cid:durableId="1929381520">
    <w:abstractNumId w:val="4"/>
  </w:num>
  <w:num w:numId="13" w16cid:durableId="1045370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5"/>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75"/>
    <w:rsid w:val="000029A4"/>
    <w:rsid w:val="00011C0F"/>
    <w:rsid w:val="000223DD"/>
    <w:rsid w:val="00043939"/>
    <w:rsid w:val="00061A31"/>
    <w:rsid w:val="000679A7"/>
    <w:rsid w:val="000722E0"/>
    <w:rsid w:val="000730EC"/>
    <w:rsid w:val="00087209"/>
    <w:rsid w:val="00094C55"/>
    <w:rsid w:val="000954D5"/>
    <w:rsid w:val="000A436A"/>
    <w:rsid w:val="000A74F2"/>
    <w:rsid w:val="000A7C50"/>
    <w:rsid w:val="000D75C6"/>
    <w:rsid w:val="000E33F7"/>
    <w:rsid w:val="00102397"/>
    <w:rsid w:val="00110CF3"/>
    <w:rsid w:val="001153EE"/>
    <w:rsid w:val="00127462"/>
    <w:rsid w:val="00133A20"/>
    <w:rsid w:val="00136EC3"/>
    <w:rsid w:val="001651E6"/>
    <w:rsid w:val="001663A5"/>
    <w:rsid w:val="0018305A"/>
    <w:rsid w:val="001D7776"/>
    <w:rsid w:val="001E1412"/>
    <w:rsid w:val="001E422E"/>
    <w:rsid w:val="001F431B"/>
    <w:rsid w:val="00213565"/>
    <w:rsid w:val="002348F4"/>
    <w:rsid w:val="00247AED"/>
    <w:rsid w:val="002647A9"/>
    <w:rsid w:val="00270C9A"/>
    <w:rsid w:val="00272D3F"/>
    <w:rsid w:val="00285DEB"/>
    <w:rsid w:val="002B1AEF"/>
    <w:rsid w:val="002B3F99"/>
    <w:rsid w:val="002F064C"/>
    <w:rsid w:val="002F2269"/>
    <w:rsid w:val="00370D38"/>
    <w:rsid w:val="00380119"/>
    <w:rsid w:val="003A6893"/>
    <w:rsid w:val="003B0297"/>
    <w:rsid w:val="003D165C"/>
    <w:rsid w:val="003D1EE8"/>
    <w:rsid w:val="003D298C"/>
    <w:rsid w:val="003E2BD5"/>
    <w:rsid w:val="003F7B33"/>
    <w:rsid w:val="004013AD"/>
    <w:rsid w:val="0040436A"/>
    <w:rsid w:val="00413CF0"/>
    <w:rsid w:val="00432879"/>
    <w:rsid w:val="00437487"/>
    <w:rsid w:val="0044051F"/>
    <w:rsid w:val="0044249F"/>
    <w:rsid w:val="00442E4B"/>
    <w:rsid w:val="0045558C"/>
    <w:rsid w:val="00457B2D"/>
    <w:rsid w:val="00461D92"/>
    <w:rsid w:val="00471626"/>
    <w:rsid w:val="004741ED"/>
    <w:rsid w:val="00482F6C"/>
    <w:rsid w:val="004A54C8"/>
    <w:rsid w:val="004D2CA4"/>
    <w:rsid w:val="0050166E"/>
    <w:rsid w:val="0050488E"/>
    <w:rsid w:val="00507732"/>
    <w:rsid w:val="0055011F"/>
    <w:rsid w:val="00550533"/>
    <w:rsid w:val="00554C56"/>
    <w:rsid w:val="00567E23"/>
    <w:rsid w:val="00574418"/>
    <w:rsid w:val="00577F14"/>
    <w:rsid w:val="00580471"/>
    <w:rsid w:val="00582CA3"/>
    <w:rsid w:val="005A076C"/>
    <w:rsid w:val="005B7F05"/>
    <w:rsid w:val="005C47F8"/>
    <w:rsid w:val="005D7A25"/>
    <w:rsid w:val="005E0CCC"/>
    <w:rsid w:val="00606263"/>
    <w:rsid w:val="00615044"/>
    <w:rsid w:val="006162AA"/>
    <w:rsid w:val="00625ECD"/>
    <w:rsid w:val="00651D19"/>
    <w:rsid w:val="00664E26"/>
    <w:rsid w:val="006755DE"/>
    <w:rsid w:val="006835B1"/>
    <w:rsid w:val="00687C36"/>
    <w:rsid w:val="006A51C4"/>
    <w:rsid w:val="006B1F1D"/>
    <w:rsid w:val="006C5D06"/>
    <w:rsid w:val="006D1657"/>
    <w:rsid w:val="006D39F2"/>
    <w:rsid w:val="006E2903"/>
    <w:rsid w:val="006F49FD"/>
    <w:rsid w:val="007266A7"/>
    <w:rsid w:val="00735C39"/>
    <w:rsid w:val="00750838"/>
    <w:rsid w:val="007772E3"/>
    <w:rsid w:val="007831B9"/>
    <w:rsid w:val="007965CD"/>
    <w:rsid w:val="007B0FEC"/>
    <w:rsid w:val="007B6613"/>
    <w:rsid w:val="007C3128"/>
    <w:rsid w:val="007D3FEF"/>
    <w:rsid w:val="007D4D5A"/>
    <w:rsid w:val="007E1FED"/>
    <w:rsid w:val="00802710"/>
    <w:rsid w:val="00811F05"/>
    <w:rsid w:val="00812B54"/>
    <w:rsid w:val="0085267E"/>
    <w:rsid w:val="00861A4D"/>
    <w:rsid w:val="00866265"/>
    <w:rsid w:val="0089759E"/>
    <w:rsid w:val="008A5395"/>
    <w:rsid w:val="008C2753"/>
    <w:rsid w:val="008D3933"/>
    <w:rsid w:val="008D5CE6"/>
    <w:rsid w:val="008D7991"/>
    <w:rsid w:val="008E76B1"/>
    <w:rsid w:val="008F70E3"/>
    <w:rsid w:val="009157DA"/>
    <w:rsid w:val="00936EFE"/>
    <w:rsid w:val="00941779"/>
    <w:rsid w:val="009541C7"/>
    <w:rsid w:val="00967161"/>
    <w:rsid w:val="00967C11"/>
    <w:rsid w:val="00975265"/>
    <w:rsid w:val="0097567A"/>
    <w:rsid w:val="00984BA0"/>
    <w:rsid w:val="00987BA0"/>
    <w:rsid w:val="009900B8"/>
    <w:rsid w:val="009A697B"/>
    <w:rsid w:val="009B2139"/>
    <w:rsid w:val="009B5CA1"/>
    <w:rsid w:val="009E7713"/>
    <w:rsid w:val="00A014D7"/>
    <w:rsid w:val="00A07175"/>
    <w:rsid w:val="00A2118D"/>
    <w:rsid w:val="00A37AD8"/>
    <w:rsid w:val="00A46616"/>
    <w:rsid w:val="00A52041"/>
    <w:rsid w:val="00A55B14"/>
    <w:rsid w:val="00A80061"/>
    <w:rsid w:val="00AA257E"/>
    <w:rsid w:val="00AB5B32"/>
    <w:rsid w:val="00AC1503"/>
    <w:rsid w:val="00AD5635"/>
    <w:rsid w:val="00AE15BF"/>
    <w:rsid w:val="00AF176E"/>
    <w:rsid w:val="00B02908"/>
    <w:rsid w:val="00B2670E"/>
    <w:rsid w:val="00B463AD"/>
    <w:rsid w:val="00B62B83"/>
    <w:rsid w:val="00B63A8F"/>
    <w:rsid w:val="00B64366"/>
    <w:rsid w:val="00B661FF"/>
    <w:rsid w:val="00BA3B37"/>
    <w:rsid w:val="00BA43EA"/>
    <w:rsid w:val="00BA5DAC"/>
    <w:rsid w:val="00BB24D9"/>
    <w:rsid w:val="00BF461E"/>
    <w:rsid w:val="00BF62F3"/>
    <w:rsid w:val="00C22C0A"/>
    <w:rsid w:val="00C35C45"/>
    <w:rsid w:val="00C66630"/>
    <w:rsid w:val="00C820A6"/>
    <w:rsid w:val="00CA4515"/>
    <w:rsid w:val="00CB3328"/>
    <w:rsid w:val="00CC6642"/>
    <w:rsid w:val="00CD0372"/>
    <w:rsid w:val="00CD2C87"/>
    <w:rsid w:val="00D30CFB"/>
    <w:rsid w:val="00D3282C"/>
    <w:rsid w:val="00D414F3"/>
    <w:rsid w:val="00D7018E"/>
    <w:rsid w:val="00D84D15"/>
    <w:rsid w:val="00D93C93"/>
    <w:rsid w:val="00DA37CD"/>
    <w:rsid w:val="00DA5DC2"/>
    <w:rsid w:val="00DB102E"/>
    <w:rsid w:val="00DB3E0C"/>
    <w:rsid w:val="00DD6D75"/>
    <w:rsid w:val="00DF600C"/>
    <w:rsid w:val="00E024AB"/>
    <w:rsid w:val="00E04941"/>
    <w:rsid w:val="00E14376"/>
    <w:rsid w:val="00E17652"/>
    <w:rsid w:val="00E20313"/>
    <w:rsid w:val="00E31897"/>
    <w:rsid w:val="00E349C0"/>
    <w:rsid w:val="00E45B16"/>
    <w:rsid w:val="00E64542"/>
    <w:rsid w:val="00E64C90"/>
    <w:rsid w:val="00E86E00"/>
    <w:rsid w:val="00EA5C1D"/>
    <w:rsid w:val="00EB0CCC"/>
    <w:rsid w:val="00EB50EC"/>
    <w:rsid w:val="00EB6919"/>
    <w:rsid w:val="00EC385E"/>
    <w:rsid w:val="00ED06DC"/>
    <w:rsid w:val="00EE6E8B"/>
    <w:rsid w:val="00EF378F"/>
    <w:rsid w:val="00EF58BF"/>
    <w:rsid w:val="00F027F2"/>
    <w:rsid w:val="00F05299"/>
    <w:rsid w:val="00F05DF8"/>
    <w:rsid w:val="00F10606"/>
    <w:rsid w:val="00F1132E"/>
    <w:rsid w:val="00F13DB5"/>
    <w:rsid w:val="00F25CBA"/>
    <w:rsid w:val="00F27D3F"/>
    <w:rsid w:val="00F34743"/>
    <w:rsid w:val="00F35122"/>
    <w:rsid w:val="00F53457"/>
    <w:rsid w:val="00F601E1"/>
    <w:rsid w:val="00F64A48"/>
    <w:rsid w:val="00F87561"/>
    <w:rsid w:val="00F96E10"/>
    <w:rsid w:val="00FB4DB8"/>
    <w:rsid w:val="00FC5714"/>
    <w:rsid w:val="00FD136C"/>
    <w:rsid w:val="00FD74C6"/>
    <w:rsid w:val="00FE2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0A20DA4"/>
  <w15:chartTrackingRefBased/>
  <w15:docId w15:val="{9C24922E-BB7A-4186-8F9B-711F7696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2C"/>
    <w:rPr>
      <w:sz w:val="24"/>
      <w:szCs w:val="24"/>
    </w:rPr>
  </w:style>
  <w:style w:type="paragraph" w:styleId="Rubrik1">
    <w:name w:val="heading 1"/>
    <w:basedOn w:val="Normal"/>
    <w:next w:val="Normal"/>
    <w:link w:val="Rubrik1Char"/>
    <w:qFormat/>
    <w:rsid w:val="00B661FF"/>
    <w:pPr>
      <w:keepNext/>
      <w:spacing w:before="240" w:after="120"/>
      <w:outlineLvl w:val="0"/>
    </w:pPr>
    <w:rPr>
      <w:rFonts w:ascii="Arial" w:hAnsi="Arial"/>
      <w:b/>
      <w:kern w:val="28"/>
      <w:sz w:val="28"/>
    </w:rPr>
  </w:style>
  <w:style w:type="paragraph" w:styleId="Rubrik2">
    <w:name w:val="heading 2"/>
    <w:basedOn w:val="Normal"/>
    <w:next w:val="Normal"/>
    <w:link w:val="Rubrik2Char"/>
    <w:qFormat/>
    <w:rsid w:val="00D3282C"/>
    <w:pPr>
      <w:keepNext/>
      <w:spacing w:before="200" w:after="240"/>
      <w:outlineLvl w:val="1"/>
    </w:pPr>
    <w:rPr>
      <w:rFonts w:ascii="Arial" w:hAnsi="Arial"/>
      <w:b/>
      <w:sz w:val="22"/>
    </w:rPr>
  </w:style>
  <w:style w:type="paragraph" w:styleId="Rubrik3">
    <w:name w:val="heading 3"/>
    <w:basedOn w:val="Normal"/>
    <w:next w:val="Normal"/>
    <w:link w:val="Rubrik3Char"/>
    <w:qFormat/>
    <w:rsid w:val="00B661FF"/>
    <w:pPr>
      <w:keepNext/>
      <w:spacing w:before="240"/>
      <w:outlineLvl w:val="2"/>
    </w:pPr>
    <w:rPr>
      <w:rFonts w:ascii="Arial" w:hAnsi="Arial"/>
      <w:b/>
      <w:sz w:val="20"/>
      <w:lang w:val="x-none" w:eastAsia="x-none"/>
    </w:rPr>
  </w:style>
  <w:style w:type="paragraph" w:styleId="Rubrik4">
    <w:name w:val="heading 4"/>
    <w:basedOn w:val="Normal"/>
    <w:next w:val="Normal"/>
    <w:link w:val="Rubrik4Char"/>
    <w:qFormat/>
    <w:rsid w:val="00B661FF"/>
    <w:pPr>
      <w:keepNext/>
      <w:spacing w:before="240"/>
      <w:outlineLvl w:val="3"/>
    </w:pPr>
    <w:rPr>
      <w:rFonts w:ascii="Arial" w:hAnsi="Arial"/>
      <w:i/>
      <w:sz w:val="20"/>
      <w:lang w:val="x-none" w:eastAsia="x-none"/>
    </w:rPr>
  </w:style>
  <w:style w:type="paragraph" w:styleId="Rubrik5">
    <w:name w:val="heading 5"/>
    <w:basedOn w:val="Normal"/>
    <w:next w:val="Normal"/>
    <w:qFormat/>
    <w:rsid w:val="00B661FF"/>
    <w:pPr>
      <w:keepNext/>
      <w:numPr>
        <w:ilvl w:val="4"/>
        <w:numId w:val="7"/>
      </w:numPr>
      <w:tabs>
        <w:tab w:val="left" w:pos="425"/>
      </w:tabs>
      <w:spacing w:before="240" w:after="120"/>
      <w:outlineLvl w:val="4"/>
    </w:pPr>
    <w:rPr>
      <w:rFonts w:ascii="Arial" w:hAnsi="Arial"/>
      <w:b/>
      <w:sz w:val="28"/>
    </w:rPr>
  </w:style>
  <w:style w:type="paragraph" w:styleId="Rubrik6">
    <w:name w:val="heading 6"/>
    <w:basedOn w:val="Normal"/>
    <w:next w:val="Normal"/>
    <w:qFormat/>
    <w:rsid w:val="00B661FF"/>
    <w:pPr>
      <w:keepNext/>
      <w:numPr>
        <w:ilvl w:val="5"/>
        <w:numId w:val="7"/>
      </w:numPr>
      <w:spacing w:before="240"/>
      <w:outlineLvl w:val="5"/>
    </w:pPr>
    <w:rPr>
      <w:rFonts w:ascii="Arial" w:hAnsi="Arial"/>
      <w:b/>
    </w:rPr>
  </w:style>
  <w:style w:type="paragraph" w:styleId="Rubrik7">
    <w:name w:val="heading 7"/>
    <w:basedOn w:val="Normal"/>
    <w:next w:val="Normal"/>
    <w:qFormat/>
    <w:rsid w:val="00B661FF"/>
    <w:pPr>
      <w:keepNext/>
      <w:numPr>
        <w:ilvl w:val="6"/>
        <w:numId w:val="7"/>
      </w:numPr>
      <w:tabs>
        <w:tab w:val="left" w:pos="992"/>
      </w:tabs>
      <w:spacing w:before="240"/>
      <w:outlineLvl w:val="6"/>
    </w:pPr>
    <w:rPr>
      <w:rFonts w:ascii="Arial" w:hAnsi="Arial"/>
      <w:b/>
      <w:sz w:val="20"/>
      <w:szCs w:val="26"/>
    </w:rPr>
  </w:style>
  <w:style w:type="paragraph" w:styleId="Rubrik8">
    <w:name w:val="heading 8"/>
    <w:basedOn w:val="Normal"/>
    <w:next w:val="Normal"/>
    <w:qFormat/>
    <w:rsid w:val="00B661FF"/>
    <w:pPr>
      <w:keepNext/>
      <w:numPr>
        <w:ilvl w:val="7"/>
        <w:numId w:val="7"/>
      </w:numPr>
      <w:tabs>
        <w:tab w:val="left" w:pos="1276"/>
      </w:tabs>
      <w:spacing w:before="240"/>
      <w:outlineLvl w:val="7"/>
    </w:pPr>
    <w:rPr>
      <w:rFonts w:ascii="Arial" w:hAnsi="Arial"/>
      <w:i/>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D0372"/>
    <w:pPr>
      <w:tabs>
        <w:tab w:val="center" w:pos="4536"/>
        <w:tab w:val="right" w:pos="9072"/>
      </w:tabs>
    </w:pPr>
  </w:style>
  <w:style w:type="paragraph" w:styleId="Sidfot">
    <w:name w:val="footer"/>
    <w:basedOn w:val="Normal"/>
    <w:link w:val="SidfotChar"/>
    <w:uiPriority w:val="99"/>
    <w:rsid w:val="00CD0372"/>
    <w:pPr>
      <w:tabs>
        <w:tab w:val="center" w:pos="4536"/>
        <w:tab w:val="right" w:pos="9072"/>
      </w:tabs>
    </w:pPr>
  </w:style>
  <w:style w:type="paragraph" w:customStyle="1" w:styleId="zfSidfot">
    <w:name w:val="zfSidfot"/>
    <w:rsid w:val="00AE15BF"/>
    <w:pPr>
      <w:tabs>
        <w:tab w:val="left" w:pos="641"/>
      </w:tabs>
    </w:pPr>
    <w:rPr>
      <w:i/>
      <w:noProof/>
      <w:sz w:val="18"/>
      <w:szCs w:val="18"/>
    </w:rPr>
  </w:style>
  <w:style w:type="character" w:styleId="Sidnummer">
    <w:name w:val="page number"/>
    <w:basedOn w:val="Standardstycketeckensnitt"/>
    <w:rsid w:val="00CD0372"/>
  </w:style>
  <w:style w:type="paragraph" w:customStyle="1" w:styleId="Sidnr">
    <w:name w:val="Sidnr"/>
    <w:basedOn w:val="Normal"/>
    <w:rsid w:val="00CD0372"/>
    <w:pPr>
      <w:tabs>
        <w:tab w:val="right" w:pos="1064"/>
        <w:tab w:val="center" w:pos="4536"/>
        <w:tab w:val="right" w:pos="9072"/>
      </w:tabs>
      <w:spacing w:before="120"/>
    </w:pPr>
    <w:rPr>
      <w:rFonts w:ascii="Arial" w:hAnsi="Arial"/>
      <w:noProof/>
      <w:sz w:val="16"/>
    </w:rPr>
  </w:style>
  <w:style w:type="paragraph" w:customStyle="1" w:styleId="zDnr">
    <w:name w:val="zDnr"/>
    <w:basedOn w:val="Normal"/>
    <w:rsid w:val="00AE15BF"/>
    <w:pPr>
      <w:spacing w:before="40"/>
    </w:pPr>
    <w:rPr>
      <w:rFonts w:ascii="Arial" w:hAnsi="Arial" w:cs="Arial"/>
      <w:sz w:val="16"/>
      <w:szCs w:val="16"/>
    </w:rPr>
  </w:style>
  <w:style w:type="paragraph" w:customStyle="1" w:styleId="zDatum">
    <w:name w:val="zDatum"/>
    <w:basedOn w:val="Normal"/>
    <w:rsid w:val="00AE15BF"/>
    <w:pPr>
      <w:spacing w:before="60"/>
    </w:pPr>
    <w:rPr>
      <w:rFonts w:ascii="Arial" w:hAnsi="Arial" w:cs="Arial"/>
      <w:sz w:val="16"/>
      <w:szCs w:val="16"/>
    </w:rPr>
  </w:style>
  <w:style w:type="paragraph" w:customStyle="1" w:styleId="zDoldtext">
    <w:name w:val="zDoldtext"/>
    <w:basedOn w:val="Normal"/>
    <w:link w:val="zDoldtextChar"/>
    <w:rsid w:val="00AE15BF"/>
    <w:rPr>
      <w:noProof/>
      <w:vanish/>
      <w:color w:val="FF0000"/>
      <w:sz w:val="20"/>
      <w:szCs w:val="20"/>
      <w:lang w:val="x-none" w:eastAsia="x-none"/>
    </w:rPr>
  </w:style>
  <w:style w:type="paragraph" w:customStyle="1" w:styleId="rendemening">
    <w:name w:val="Ärendemening"/>
    <w:basedOn w:val="Normal"/>
    <w:next w:val="Normal"/>
    <w:rsid w:val="0044051F"/>
    <w:pPr>
      <w:spacing w:after="120"/>
    </w:pPr>
    <w:rPr>
      <w:rFonts w:ascii="Arial" w:hAnsi="Arial"/>
      <w:b/>
      <w:sz w:val="28"/>
    </w:rPr>
  </w:style>
  <w:style w:type="paragraph" w:customStyle="1" w:styleId="zSidhuvud">
    <w:name w:val="zSidhuvud"/>
    <w:basedOn w:val="Normal"/>
    <w:rsid w:val="00AE15BF"/>
    <w:pPr>
      <w:spacing w:before="227"/>
    </w:pPr>
    <w:rPr>
      <w:i/>
      <w:noProof/>
      <w:sz w:val="28"/>
      <w:szCs w:val="28"/>
    </w:rPr>
  </w:style>
  <w:style w:type="paragraph" w:customStyle="1" w:styleId="zLedtext">
    <w:name w:val="zLedtext"/>
    <w:basedOn w:val="Normal"/>
    <w:rsid w:val="00AE15BF"/>
    <w:pPr>
      <w:spacing w:after="120"/>
    </w:pPr>
    <w:rPr>
      <w:rFonts w:ascii="Arial" w:hAnsi="Arial"/>
      <w:noProof/>
      <w:sz w:val="22"/>
    </w:rPr>
  </w:style>
  <w:style w:type="paragraph" w:customStyle="1" w:styleId="zDokumentnamn">
    <w:name w:val="zDokumentnamn"/>
    <w:basedOn w:val="Normal"/>
    <w:rsid w:val="00AE15BF"/>
    <w:rPr>
      <w:rFonts w:ascii="Arial" w:hAnsi="Arial"/>
      <w:b/>
      <w:sz w:val="28"/>
    </w:rPr>
  </w:style>
  <w:style w:type="paragraph" w:customStyle="1" w:styleId="zText">
    <w:name w:val="zText"/>
    <w:basedOn w:val="Normal"/>
    <w:rsid w:val="00CD0372"/>
    <w:rPr>
      <w:noProof/>
    </w:rPr>
  </w:style>
  <w:style w:type="paragraph" w:customStyle="1" w:styleId="zSidnr">
    <w:name w:val="zSidnr"/>
    <w:basedOn w:val="Sidnr"/>
    <w:rsid w:val="00AE15BF"/>
    <w:pPr>
      <w:tabs>
        <w:tab w:val="clear" w:pos="1064"/>
      </w:tabs>
      <w:spacing w:before="0"/>
      <w:jc w:val="center"/>
    </w:pPr>
  </w:style>
  <w:style w:type="character" w:customStyle="1" w:styleId="zDoldtextChar">
    <w:name w:val="zDoldtext Char"/>
    <w:link w:val="zDoldtext"/>
    <w:rsid w:val="00E04941"/>
    <w:rPr>
      <w:noProof/>
      <w:vanish/>
      <w:color w:val="FF0000"/>
    </w:rPr>
  </w:style>
  <w:style w:type="paragraph" w:customStyle="1" w:styleId="zDokNamn">
    <w:name w:val="zDokNamn"/>
    <w:basedOn w:val="Sidnr"/>
    <w:rsid w:val="00AE15BF"/>
    <w:pPr>
      <w:tabs>
        <w:tab w:val="clear" w:pos="1064"/>
        <w:tab w:val="clear" w:pos="4536"/>
        <w:tab w:val="clear" w:pos="9072"/>
      </w:tabs>
      <w:spacing w:after="60"/>
    </w:pPr>
    <w:rPr>
      <w:rFonts w:ascii="Times New Roman" w:hAnsi="Times New Roman"/>
      <w:i/>
      <w:sz w:val="12"/>
    </w:rPr>
  </w:style>
  <w:style w:type="paragraph" w:customStyle="1" w:styleId="zDatum2">
    <w:name w:val="zDatum2"/>
    <w:basedOn w:val="Normal"/>
    <w:rPr>
      <w:i/>
    </w:rPr>
  </w:style>
  <w:style w:type="paragraph" w:customStyle="1" w:styleId="Dnr">
    <w:name w:val="Dnr"/>
    <w:basedOn w:val="Normal"/>
    <w:next w:val="Normal"/>
    <w:rsid w:val="00AE15BF"/>
    <w:pPr>
      <w:tabs>
        <w:tab w:val="left" w:pos="1276"/>
      </w:tabs>
      <w:spacing w:after="60"/>
    </w:pPr>
    <w:rPr>
      <w:sz w:val="20"/>
    </w:rPr>
  </w:style>
  <w:style w:type="paragraph" w:customStyle="1" w:styleId="zNumrering">
    <w:name w:val="zNumrering"/>
    <w:basedOn w:val="Normal"/>
    <w:rsid w:val="008A5395"/>
    <w:pPr>
      <w:numPr>
        <w:numId w:val="6"/>
      </w:numPr>
      <w:tabs>
        <w:tab w:val="clear" w:pos="0"/>
      </w:tabs>
      <w:spacing w:after="240"/>
    </w:pPr>
  </w:style>
  <w:style w:type="paragraph" w:customStyle="1" w:styleId="Normalinklavstndefter">
    <w:name w:val="Normal inkl avstånd efter"/>
    <w:basedOn w:val="Normal"/>
    <w:rsid w:val="008A5395"/>
    <w:pPr>
      <w:spacing w:after="240"/>
    </w:pPr>
    <w:rPr>
      <w:szCs w:val="20"/>
    </w:rPr>
  </w:style>
  <w:style w:type="paragraph" w:styleId="Kommentarer">
    <w:name w:val="annotation text"/>
    <w:basedOn w:val="Normal"/>
    <w:semiHidden/>
    <w:rPr>
      <w:sz w:val="20"/>
    </w:rPr>
  </w:style>
  <w:style w:type="character" w:customStyle="1" w:styleId="Rubrik4Char">
    <w:name w:val="Rubrik 4 Char"/>
    <w:link w:val="Rubrik4"/>
    <w:rsid w:val="005E0CCC"/>
    <w:rPr>
      <w:rFonts w:ascii="Arial" w:hAnsi="Arial"/>
      <w:i/>
      <w:szCs w:val="24"/>
    </w:rPr>
  </w:style>
  <w:style w:type="character" w:customStyle="1" w:styleId="Justerare1">
    <w:name w:val="Justerare1"/>
    <w:basedOn w:val="Standardstycketeckensnitt"/>
  </w:style>
  <w:style w:type="character" w:customStyle="1" w:styleId="Rubrik3Char">
    <w:name w:val="Rubrik 3 Char"/>
    <w:link w:val="Rubrik3"/>
    <w:rsid w:val="005E0CCC"/>
    <w:rPr>
      <w:rFonts w:ascii="Arial" w:hAnsi="Arial"/>
      <w:b/>
      <w:szCs w:val="24"/>
    </w:rPr>
  </w:style>
  <w:style w:type="paragraph" w:styleId="Brdtext">
    <w:name w:val="Body Text"/>
    <w:basedOn w:val="Normal"/>
    <w:rsid w:val="00CD0372"/>
    <w:pPr>
      <w:spacing w:after="120"/>
    </w:pPr>
  </w:style>
  <w:style w:type="paragraph" w:customStyle="1" w:styleId="Listanumrerad">
    <w:name w:val="Lista numrerad"/>
    <w:basedOn w:val="Normal"/>
    <w:rsid w:val="00DA5DC2"/>
    <w:pPr>
      <w:numPr>
        <w:numId w:val="5"/>
      </w:numPr>
    </w:pPr>
  </w:style>
  <w:style w:type="paragraph" w:customStyle="1" w:styleId="Listanumreradgles">
    <w:name w:val="Lista numrerad gles"/>
    <w:basedOn w:val="Normal"/>
    <w:rsid w:val="00E64C90"/>
    <w:pPr>
      <w:numPr>
        <w:numId w:val="1"/>
      </w:numPr>
      <w:spacing w:after="240"/>
    </w:pPr>
  </w:style>
  <w:style w:type="paragraph" w:customStyle="1" w:styleId="Listapunkter">
    <w:name w:val="Lista punkter"/>
    <w:basedOn w:val="Normal"/>
    <w:rsid w:val="00DA5DC2"/>
    <w:pPr>
      <w:numPr>
        <w:numId w:val="4"/>
      </w:numPr>
    </w:pPr>
  </w:style>
  <w:style w:type="paragraph" w:customStyle="1" w:styleId="Listapunktergles">
    <w:name w:val="Lista punkter gles"/>
    <w:basedOn w:val="Listapunkter"/>
    <w:rsid w:val="00CD0372"/>
    <w:pPr>
      <w:spacing w:after="240"/>
    </w:pPr>
  </w:style>
  <w:style w:type="paragraph" w:customStyle="1" w:styleId="Listatankstreck">
    <w:name w:val="Lista tankstreck"/>
    <w:basedOn w:val="Normal"/>
    <w:rsid w:val="00DA5DC2"/>
    <w:pPr>
      <w:numPr>
        <w:numId w:val="3"/>
      </w:numPr>
    </w:pPr>
  </w:style>
  <w:style w:type="paragraph" w:customStyle="1" w:styleId="Listatankstreckgles">
    <w:name w:val="Lista tankstreck gles"/>
    <w:basedOn w:val="Listatankstreck"/>
    <w:rsid w:val="00CD0372"/>
    <w:pPr>
      <w:numPr>
        <w:numId w:val="2"/>
      </w:numPr>
      <w:spacing w:after="240"/>
    </w:pPr>
  </w:style>
  <w:style w:type="paragraph" w:customStyle="1" w:styleId="zTestNr">
    <w:name w:val="zTestNr"/>
    <w:basedOn w:val="Normal"/>
    <w:rsid w:val="008A5395"/>
    <w:pPr>
      <w:spacing w:after="240"/>
    </w:pPr>
  </w:style>
  <w:style w:type="paragraph" w:customStyle="1" w:styleId="zUpprttare">
    <w:name w:val="zUpprättare"/>
    <w:basedOn w:val="Normal"/>
    <w:next w:val="Normal"/>
    <w:rsid w:val="00AE15BF"/>
    <w:pPr>
      <w:spacing w:before="60"/>
    </w:pPr>
    <w:rPr>
      <w:rFonts w:ascii="Arial" w:hAnsi="Arial" w:cs="Arial"/>
      <w:sz w:val="16"/>
      <w:szCs w:val="16"/>
    </w:rPr>
  </w:style>
  <w:style w:type="paragraph" w:customStyle="1" w:styleId="Avsndare">
    <w:name w:val="Avsändare"/>
    <w:basedOn w:val="Normal"/>
    <w:rsid w:val="00AE15BF"/>
    <w:rPr>
      <w:rFonts w:ascii="Arial" w:hAnsi="Arial" w:cs="Arial"/>
      <w:b/>
      <w:noProof/>
      <w:sz w:val="22"/>
    </w:rPr>
  </w:style>
  <w:style w:type="paragraph" w:customStyle="1" w:styleId="zMottagare">
    <w:name w:val="zMottagare"/>
    <w:basedOn w:val="Normal"/>
    <w:rsid w:val="00AE15BF"/>
    <w:rPr>
      <w:szCs w:val="32"/>
    </w:rPr>
  </w:style>
  <w:style w:type="paragraph" w:customStyle="1" w:styleId="zSidfot">
    <w:name w:val="zSidfot"/>
    <w:basedOn w:val="Normal"/>
    <w:link w:val="zSidfotChar"/>
    <w:rsid w:val="00AE15BF"/>
    <w:pPr>
      <w:tabs>
        <w:tab w:val="left" w:pos="641"/>
      </w:tabs>
      <w:spacing w:before="60"/>
    </w:pPr>
    <w:rPr>
      <w:i/>
      <w:iCs/>
      <w:noProof/>
      <w:sz w:val="18"/>
      <w:szCs w:val="20"/>
    </w:rPr>
  </w:style>
  <w:style w:type="paragraph" w:customStyle="1" w:styleId="zStatus">
    <w:name w:val="zStatus"/>
    <w:basedOn w:val="Normal"/>
    <w:rsid w:val="00AE15BF"/>
    <w:rPr>
      <w:i/>
    </w:rPr>
  </w:style>
  <w:style w:type="paragraph" w:customStyle="1" w:styleId="zVer">
    <w:name w:val="zVer"/>
    <w:basedOn w:val="zDnr"/>
    <w:rsid w:val="00AE15BF"/>
    <w:rPr>
      <w:i/>
    </w:rPr>
  </w:style>
  <w:style w:type="paragraph" w:customStyle="1" w:styleId="zDatumLedtext">
    <w:name w:val="zDatumLedtext"/>
    <w:basedOn w:val="Normal"/>
    <w:next w:val="Normal"/>
    <w:rsid w:val="00AE15BF"/>
    <w:pPr>
      <w:spacing w:before="60"/>
    </w:pPr>
    <w:rPr>
      <w:rFonts w:ascii="Arial" w:hAnsi="Arial" w:cs="Arial"/>
      <w:b/>
      <w:sz w:val="16"/>
      <w:szCs w:val="16"/>
    </w:rPr>
  </w:style>
  <w:style w:type="paragraph" w:styleId="Ballongtext">
    <w:name w:val="Balloon Text"/>
    <w:basedOn w:val="Normal"/>
    <w:semiHidden/>
    <w:rsid w:val="00B02908"/>
    <w:rPr>
      <w:rFonts w:ascii="Tahoma" w:hAnsi="Tahoma" w:cs="Tahoma"/>
      <w:sz w:val="16"/>
      <w:szCs w:val="16"/>
    </w:rPr>
  </w:style>
  <w:style w:type="character" w:styleId="Hyperlnk">
    <w:name w:val="Hyperlink"/>
    <w:uiPriority w:val="99"/>
    <w:unhideWhenUsed/>
    <w:rsid w:val="006D1657"/>
    <w:rPr>
      <w:color w:val="0000FF"/>
      <w:u w:val="single"/>
    </w:rPr>
  </w:style>
  <w:style w:type="paragraph" w:styleId="Innehll1">
    <w:name w:val="toc 1"/>
    <w:basedOn w:val="Normal"/>
    <w:next w:val="Normal"/>
    <w:uiPriority w:val="39"/>
    <w:unhideWhenUsed/>
    <w:rsid w:val="006D1657"/>
    <w:pPr>
      <w:spacing w:before="240" w:after="120"/>
    </w:pPr>
    <w:rPr>
      <w:caps/>
    </w:rPr>
  </w:style>
  <w:style w:type="paragraph" w:styleId="Innehll2">
    <w:name w:val="toc 2"/>
    <w:basedOn w:val="Normal"/>
    <w:next w:val="Normal"/>
    <w:uiPriority w:val="39"/>
    <w:unhideWhenUsed/>
    <w:rsid w:val="006D1657"/>
    <w:pPr>
      <w:spacing w:after="120"/>
    </w:pPr>
  </w:style>
  <w:style w:type="paragraph" w:customStyle="1" w:styleId="RubrikLG">
    <w:name w:val="Rubrik LG"/>
    <w:basedOn w:val="Rubrik1"/>
    <w:next w:val="Normal"/>
    <w:rsid w:val="00110CF3"/>
    <w:pPr>
      <w:spacing w:before="0"/>
    </w:pPr>
    <w:rPr>
      <w:caps/>
    </w:rPr>
  </w:style>
  <w:style w:type="paragraph" w:customStyle="1" w:styleId="zUpprttareLedtext">
    <w:name w:val="zUpprättareLedtext"/>
    <w:basedOn w:val="Normal"/>
    <w:next w:val="Normal"/>
    <w:rsid w:val="00AE15BF"/>
    <w:pPr>
      <w:spacing w:before="60"/>
    </w:pPr>
    <w:rPr>
      <w:rFonts w:ascii="Arial" w:hAnsi="Arial" w:cs="Arial"/>
      <w:b/>
      <w:sz w:val="16"/>
      <w:szCs w:val="16"/>
    </w:rPr>
  </w:style>
  <w:style w:type="paragraph" w:customStyle="1" w:styleId="zBlankettID">
    <w:name w:val="zBlankettID"/>
    <w:basedOn w:val="Normal"/>
    <w:semiHidden/>
    <w:rsid w:val="00AE15BF"/>
    <w:rPr>
      <w:rFonts w:ascii="Arial" w:hAnsi="Arial"/>
      <w:sz w:val="12"/>
      <w:szCs w:val="12"/>
    </w:rPr>
  </w:style>
  <w:style w:type="character" w:styleId="Kommentarsreferens">
    <w:name w:val="annotation reference"/>
    <w:uiPriority w:val="99"/>
    <w:semiHidden/>
    <w:unhideWhenUsed/>
    <w:rsid w:val="00AF176E"/>
    <w:rPr>
      <w:sz w:val="16"/>
      <w:szCs w:val="16"/>
    </w:rPr>
  </w:style>
  <w:style w:type="paragraph" w:customStyle="1" w:styleId="zDnrLedtext">
    <w:name w:val="zDnrLedtext"/>
    <w:basedOn w:val="Normal"/>
    <w:rsid w:val="00AF176E"/>
    <w:pPr>
      <w:spacing w:before="60"/>
    </w:pPr>
    <w:rPr>
      <w:rFonts w:ascii="Arial" w:hAnsi="Arial"/>
      <w:b/>
      <w:sz w:val="16"/>
      <w:szCs w:val="16"/>
    </w:rPr>
  </w:style>
  <w:style w:type="character" w:customStyle="1" w:styleId="SidhuvudChar">
    <w:name w:val="Sidhuvud Char"/>
    <w:link w:val="Sidhuvud"/>
    <w:uiPriority w:val="99"/>
    <w:rsid w:val="00AF176E"/>
    <w:rPr>
      <w:sz w:val="24"/>
      <w:szCs w:val="24"/>
    </w:rPr>
  </w:style>
  <w:style w:type="character" w:customStyle="1" w:styleId="zSidfotChar">
    <w:name w:val="zSidfot Char"/>
    <w:link w:val="zSidfot"/>
    <w:rsid w:val="00574418"/>
    <w:rPr>
      <w:i/>
      <w:iCs/>
      <w:noProof/>
      <w:sz w:val="18"/>
    </w:rPr>
  </w:style>
  <w:style w:type="paragraph" w:customStyle="1" w:styleId="zSidfotRubriker">
    <w:name w:val="zSidfotRubriker"/>
    <w:basedOn w:val="Normal"/>
    <w:next w:val="zSidfot"/>
    <w:link w:val="zSidfotRubrikerChar"/>
    <w:rsid w:val="00574418"/>
    <w:rPr>
      <w:rFonts w:ascii="Arial" w:hAnsi="Arial"/>
      <w:b/>
      <w:sz w:val="16"/>
      <w:szCs w:val="16"/>
    </w:rPr>
  </w:style>
  <w:style w:type="character" w:customStyle="1" w:styleId="zSidfotRubrikerChar">
    <w:name w:val="zSidfotRubriker Char"/>
    <w:link w:val="zSidfotRubriker"/>
    <w:rsid w:val="00574418"/>
    <w:rPr>
      <w:rFonts w:ascii="Arial" w:hAnsi="Arial"/>
      <w:b/>
      <w:sz w:val="16"/>
      <w:szCs w:val="16"/>
    </w:rPr>
  </w:style>
  <w:style w:type="character" w:customStyle="1" w:styleId="SidfotChar">
    <w:name w:val="Sidfot Char"/>
    <w:link w:val="Sidfot"/>
    <w:uiPriority w:val="99"/>
    <w:rsid w:val="00574418"/>
    <w:rPr>
      <w:sz w:val="24"/>
      <w:szCs w:val="24"/>
    </w:rPr>
  </w:style>
  <w:style w:type="character" w:styleId="Platshllartext">
    <w:name w:val="Placeholder Text"/>
    <w:basedOn w:val="Standardstycketeckensnitt"/>
    <w:uiPriority w:val="99"/>
    <w:semiHidden/>
    <w:rsid w:val="00F1132E"/>
    <w:rPr>
      <w:color w:val="808080"/>
    </w:rPr>
  </w:style>
  <w:style w:type="character" w:customStyle="1" w:styleId="Rubrik1Char">
    <w:name w:val="Rubrik 1 Char"/>
    <w:basedOn w:val="Standardstycketeckensnitt"/>
    <w:link w:val="Rubrik1"/>
    <w:rsid w:val="00247AED"/>
    <w:rPr>
      <w:rFonts w:ascii="Arial" w:hAnsi="Arial"/>
      <w:b/>
      <w:kern w:val="28"/>
      <w:sz w:val="28"/>
      <w:szCs w:val="24"/>
    </w:rPr>
  </w:style>
  <w:style w:type="paragraph" w:styleId="Liststycke">
    <w:name w:val="List Paragraph"/>
    <w:basedOn w:val="Normal"/>
    <w:uiPriority w:val="34"/>
    <w:qFormat/>
    <w:rsid w:val="002B1AEF"/>
    <w:pPr>
      <w:spacing w:after="160" w:line="259" w:lineRule="auto"/>
      <w:ind w:left="720"/>
      <w:contextualSpacing/>
    </w:pPr>
    <w:rPr>
      <w:rFonts w:eastAsiaTheme="minorHAnsi" w:cstheme="minorBidi"/>
      <w:szCs w:val="22"/>
      <w:lang w:eastAsia="en-US"/>
    </w:rPr>
  </w:style>
  <w:style w:type="character" w:customStyle="1" w:styleId="TNR12Black">
    <w:name w:val="TNR12Black"/>
    <w:basedOn w:val="Standardstycketeckensnitt"/>
    <w:uiPriority w:val="1"/>
    <w:rsid w:val="00247AED"/>
    <w:rPr>
      <w:rFonts w:ascii="Times New Roman" w:hAnsi="Times New Roman"/>
      <w:color w:val="000000" w:themeColor="text1"/>
      <w:sz w:val="24"/>
    </w:rPr>
  </w:style>
  <w:style w:type="paragraph" w:customStyle="1" w:styleId="FormatmallVnster18cmHger25cm">
    <w:name w:val="Formatmall Vänster:  18 cm Höger:  25 cm"/>
    <w:basedOn w:val="Normal"/>
    <w:link w:val="FormatmallVnster18cmHger25cmChar"/>
    <w:rsid w:val="00247AED"/>
    <w:rPr>
      <w:szCs w:val="20"/>
    </w:rPr>
  </w:style>
  <w:style w:type="paragraph" w:customStyle="1" w:styleId="Formatmall5">
    <w:name w:val="Formatmall5"/>
    <w:basedOn w:val="FormatmallVnster18cmHger25cm"/>
    <w:rsid w:val="00247AED"/>
    <w:pPr>
      <w:ind w:left="1021" w:right="1021"/>
    </w:pPr>
    <w:rPr>
      <w:rFonts w:ascii="Arial" w:hAnsi="Arial" w:cs="Arial"/>
      <w:b/>
      <w:color w:val="101676"/>
    </w:rPr>
  </w:style>
  <w:style w:type="character" w:customStyle="1" w:styleId="FormatmallVnster18cmHger25cmChar">
    <w:name w:val="Formatmall Vänster:  18 cm Höger:  25 cm Char"/>
    <w:basedOn w:val="Standardstycketeckensnitt"/>
    <w:link w:val="FormatmallVnster18cmHger25cm"/>
    <w:rsid w:val="00247AED"/>
    <w:rPr>
      <w:sz w:val="24"/>
    </w:rPr>
  </w:style>
  <w:style w:type="character" w:customStyle="1" w:styleId="TNR12">
    <w:name w:val="TNR12"/>
    <w:basedOn w:val="Standardstycketeckensnitt"/>
    <w:uiPriority w:val="1"/>
    <w:rsid w:val="00247AED"/>
    <w:rPr>
      <w:rFonts w:ascii="Times New Roman" w:hAnsi="Times New Roman"/>
      <w:sz w:val="24"/>
    </w:rPr>
  </w:style>
  <w:style w:type="character" w:customStyle="1" w:styleId="Rubrik2Char">
    <w:name w:val="Rubrik 2 Char"/>
    <w:basedOn w:val="Standardstycketeckensnitt"/>
    <w:link w:val="Rubrik2"/>
    <w:rsid w:val="00E349C0"/>
    <w:rPr>
      <w:rFonts w:ascii="Arial" w:hAnsi="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elena\hs%20IT-kompetens\Kunder\Landstinget%20G&#228;vleborg\Platina\Arbetsmaterial\Basmallar\Basmall%20utan%20sidfot%20kall+pro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66F0FCAFB9408CA680358236C7D1EC"/>
        <w:category>
          <w:name w:val="General"/>
          <w:gallery w:val="placeholder"/>
        </w:category>
        <w:types>
          <w:type w:val="bbPlcHdr"/>
        </w:types>
        <w:behaviors>
          <w:behavior w:val="content"/>
        </w:behaviors>
        <w:guid w:val="{2AA2A76F-65F0-48F1-A3E4-5738C8E16312}"/>
      </w:docPartPr>
      <w:docPartBody>
        <w:p w:rsidR="00102397" w:rsidRDefault="00C502EB" w:rsidP="00606263">
          <w:pPr>
            <w:pStyle w:val="6266F0FCAFB9408CA680358236C7D1EC"/>
          </w:pPr>
          <w:r w:rsidRPr="009B2139">
            <w:rPr>
              <w:rStyle w:val="Platshllartext"/>
            </w:rPr>
            <w:t>Klicka här för att</w:t>
          </w:r>
          <w:r>
            <w:rPr>
              <w:rStyle w:val="Platshllartext"/>
            </w:rPr>
            <w:t xml:space="preserve"> skriva</w:t>
          </w:r>
          <w:r w:rsidRPr="009B2139">
            <w:rPr>
              <w:rStyle w:val="Platshllartext"/>
            </w:rPr>
            <w:t xml:space="preserve"> ä</w:t>
          </w:r>
          <w:r>
            <w:rPr>
              <w:rStyle w:val="Platshllartext"/>
            </w:rPr>
            <w:t>r</w:t>
          </w:r>
          <w:r w:rsidRPr="009B2139">
            <w:rPr>
              <w:rStyle w:val="Platshllartext"/>
            </w:rPr>
            <w:t>e</w:t>
          </w:r>
          <w:r>
            <w:rPr>
              <w:rStyle w:val="Platshllartext"/>
            </w:rPr>
            <w:t>nderubrik</w:t>
          </w:r>
        </w:p>
      </w:docPartBody>
    </w:docPart>
    <w:docPart>
      <w:docPartPr>
        <w:name w:val="FCDD9672C0C9478FB94F7D191BD48D54"/>
        <w:category>
          <w:name w:val="General"/>
          <w:gallery w:val="placeholder"/>
        </w:category>
        <w:types>
          <w:type w:val="bbPlcHdr"/>
        </w:types>
        <w:behaviors>
          <w:behavior w:val="content"/>
        </w:behaviors>
        <w:guid w:val="{032DCA3B-5ED6-41D2-B4A0-3662C6B28E32}"/>
      </w:docPartPr>
      <w:docPartBody>
        <w:p w:rsidR="00CB3328" w:rsidRPr="00EF378F" w:rsidRDefault="00C502EB" w:rsidP="00437487">
          <w:pPr>
            <w:rPr>
              <w:rStyle w:val="Platshllartext"/>
              <w:color w:val="000000" w:themeColor="text1"/>
            </w:rPr>
          </w:pPr>
          <w:r w:rsidRPr="00987BA0">
            <w:rPr>
              <w:rStyle w:val="Platshllartext"/>
              <w:color w:val="FF0000"/>
            </w:rPr>
            <w:t>Ex. Fastighets, teknik- och miljöutskottet föreslår att Regionfullmäktige ska besluta följande</w:t>
          </w:r>
          <w:r>
            <w:rPr>
              <w:rStyle w:val="Platshllartext"/>
              <w:color w:val="FF0000"/>
            </w:rPr>
            <w:t xml:space="preserve"> (numrerad l</w:t>
          </w:r>
          <w:r w:rsidRPr="00987BA0">
            <w:rPr>
              <w:rStyle w:val="Platshllartext"/>
              <w:color w:val="FF0000"/>
            </w:rPr>
            <w:t>ista och inga att-satser</w:t>
          </w:r>
          <w:r>
            <w:rPr>
              <w:rStyle w:val="Platshllartext"/>
              <w:color w:val="FF0000"/>
            </w:rPr>
            <w:t>).</w:t>
          </w:r>
        </w:p>
        <w:p w:rsidR="00CB3328" w:rsidRPr="00EF378F" w:rsidRDefault="00CB3328" w:rsidP="00CB3328">
          <w:pPr>
            <w:pStyle w:val="Liststycke"/>
            <w:numPr>
              <w:ilvl w:val="0"/>
              <w:numId w:val="3"/>
            </w:numPr>
            <w:ind w:left="360"/>
            <w:rPr>
              <w:rStyle w:val="Platshllartext"/>
              <w:rFonts w:ascii="Times New Roman" w:hAnsi="Times New Roman" w:cs="Times New Roman"/>
              <w:color w:val="000000" w:themeColor="text1"/>
              <w:sz w:val="24"/>
              <w:szCs w:val="24"/>
            </w:rPr>
          </w:pPr>
        </w:p>
        <w:p w:rsidR="00CB3328" w:rsidRPr="00EF378F" w:rsidRDefault="00CB3328" w:rsidP="00CB3328">
          <w:pPr>
            <w:pStyle w:val="Liststycke"/>
            <w:numPr>
              <w:ilvl w:val="0"/>
              <w:numId w:val="3"/>
            </w:numPr>
            <w:ind w:left="360"/>
            <w:rPr>
              <w:rStyle w:val="Platshllartext"/>
              <w:rFonts w:ascii="Times New Roman" w:hAnsi="Times New Roman" w:cs="Times New Roman"/>
              <w:color w:val="000000" w:themeColor="text1"/>
              <w:sz w:val="24"/>
              <w:szCs w:val="24"/>
            </w:rPr>
          </w:pPr>
        </w:p>
        <w:p w:rsidR="00CB3328" w:rsidRPr="00EF378F" w:rsidRDefault="00CB3328" w:rsidP="00CB3328">
          <w:pPr>
            <w:pStyle w:val="Liststycke"/>
            <w:numPr>
              <w:ilvl w:val="0"/>
              <w:numId w:val="3"/>
            </w:numPr>
            <w:ind w:left="360"/>
            <w:rPr>
              <w:rStyle w:val="Platshllartext"/>
              <w:rFonts w:ascii="Times New Roman" w:hAnsi="Times New Roman" w:cs="Times New Roman"/>
              <w:color w:val="000000" w:themeColor="text1"/>
              <w:sz w:val="24"/>
              <w:szCs w:val="24"/>
            </w:rPr>
          </w:pPr>
        </w:p>
        <w:p w:rsidR="00102397" w:rsidRDefault="00C502EB" w:rsidP="00CB3328">
          <w:pPr>
            <w:pStyle w:val="FCDD9672C0C9478FB94F7D191BD48D549"/>
          </w:pPr>
          <w:r w:rsidRPr="00987BA0">
            <w:rPr>
              <w:rStyle w:val="Platshllartext"/>
              <w:color w:val="FF0000"/>
            </w:rPr>
            <w:t>Var fattas det slutgiltiga beslutet, se till att det är rätt beslutsinstans. Medelsanvisning och kostnad ska anges som beslutspunkt.</w:t>
          </w:r>
        </w:p>
      </w:docPartBody>
    </w:docPart>
    <w:docPart>
      <w:docPartPr>
        <w:name w:val="52FF00F3D73648B5A788C4F899BA895B"/>
        <w:category>
          <w:name w:val="General"/>
          <w:gallery w:val="placeholder"/>
        </w:category>
        <w:types>
          <w:type w:val="bbPlcHdr"/>
        </w:types>
        <w:behaviors>
          <w:behavior w:val="content"/>
        </w:behaviors>
        <w:guid w:val="{40EF0D7E-439A-4E51-8E74-20839A412C56}"/>
      </w:docPartPr>
      <w:docPartBody>
        <w:p w:rsidR="00102397" w:rsidRDefault="00C502EB" w:rsidP="00CB3328">
          <w:pPr>
            <w:pStyle w:val="52FF00F3D73648B5A788C4F899BA895B9"/>
          </w:pPr>
          <w:r w:rsidRPr="00987BA0">
            <w:rPr>
              <w:color w:val="FF0000"/>
            </w:rPr>
            <w:t>Skriv en kort sammanfattning om ärendet, viktig information som behövs (t.ex. om ärendet tidigare har behandlats tillsammans med beslutsdatum och diarienummer). Anledningen för att skriva kortfattat är att denna text kopieras i sin helhet till kallelse och protokoll – därav kort och kärnfull.</w:t>
          </w:r>
        </w:p>
      </w:docPartBody>
    </w:docPart>
    <w:docPart>
      <w:docPartPr>
        <w:name w:val="77022510904F4410AAAE40CBF32B830C"/>
        <w:category>
          <w:name w:val="General"/>
          <w:gallery w:val="placeholder"/>
        </w:category>
        <w:types>
          <w:type w:val="bbPlcHdr"/>
        </w:types>
        <w:behaviors>
          <w:behavior w:val="content"/>
        </w:behaviors>
        <w:guid w:val="{8BF150B4-C283-4B8A-80DA-E811E5342357}"/>
      </w:docPartPr>
      <w:docPartBody>
        <w:p w:rsidR="00102397" w:rsidRDefault="00C502EB" w:rsidP="00CB3328">
          <w:pPr>
            <w:pStyle w:val="77022510904F4410AAAE40CBF32B830C9"/>
          </w:pPr>
          <w:r>
            <w:rPr>
              <w:color w:val="FF0000"/>
            </w:rPr>
            <w:t>Behöver ärendet beskrivas ytterligare kan text skrivas här.</w:t>
          </w:r>
        </w:p>
      </w:docPartBody>
    </w:docPart>
    <w:docPart>
      <w:docPartPr>
        <w:name w:val="A8561CD591894A6A8A9F79343F1D49BB"/>
        <w:category>
          <w:name w:val="General"/>
          <w:gallery w:val="placeholder"/>
        </w:category>
        <w:types>
          <w:type w:val="bbPlcHdr"/>
        </w:types>
        <w:behaviors>
          <w:behavior w:val="content"/>
        </w:behaviors>
        <w:guid w:val="{081F62A6-7C9F-42E8-927D-8976AEFE8899}"/>
      </w:docPartPr>
      <w:docPartBody>
        <w:p w:rsidR="00CB3328" w:rsidRPr="00EF378F" w:rsidRDefault="00C502EB" w:rsidP="007266A7">
          <w:pPr>
            <w:pStyle w:val="FormatmallVnster18cmHger25cm"/>
            <w:ind w:right="-57"/>
          </w:pPr>
          <w:r>
            <w:rPr>
              <w:color w:val="FF0000"/>
            </w:rPr>
            <w:t>Beskriv vilka kostnader som beslutet kommer att innebära och hur finansiering av dessa ska ske. I investeringsärenden ska den totala investeringsutgiften också anges.</w:t>
          </w:r>
        </w:p>
        <w:p w:rsidR="00CB3328" w:rsidRPr="00EF378F" w:rsidRDefault="00CB3328" w:rsidP="007266A7">
          <w:pPr>
            <w:pStyle w:val="FormatmallVnster18cmHger25cm"/>
            <w:ind w:right="-57"/>
          </w:pPr>
        </w:p>
        <w:p w:rsidR="00102397" w:rsidRDefault="00C502EB" w:rsidP="00CB3328">
          <w:pPr>
            <w:pStyle w:val="A8561CD591894A6A8A9F79343F1D49BB9"/>
          </w:pPr>
          <w:r>
            <w:rPr>
              <w:color w:val="FF0000"/>
            </w:rPr>
            <w:t>Innebär beslutet inga kostnader ska detta anges.</w:t>
          </w:r>
        </w:p>
      </w:docPartBody>
    </w:docPart>
    <w:docPart>
      <w:docPartPr>
        <w:name w:val="13FF6C28ACC74129B0497DB04BEF3C5C"/>
        <w:category>
          <w:name w:val="General"/>
          <w:gallery w:val="placeholder"/>
        </w:category>
        <w:types>
          <w:type w:val="bbPlcHdr"/>
        </w:types>
        <w:behaviors>
          <w:behavior w:val="content"/>
        </w:behaviors>
        <w:guid w:val="{70B02711-8D6D-429A-B899-237921E45CB9}"/>
      </w:docPartPr>
      <w:docPartBody>
        <w:p w:rsidR="00102397" w:rsidRDefault="00C502EB" w:rsidP="00CB3328">
          <w:pPr>
            <w:pStyle w:val="13FF6C28ACC74129B0497DB04BEF3C5C9"/>
          </w:pPr>
          <w:r>
            <w:rPr>
              <w:color w:val="FF0000"/>
            </w:rPr>
            <w:t xml:space="preserve">Region Gävleborg har beslutat att konsekvensbeskrivningar inom följande områden </w:t>
          </w:r>
          <w:r>
            <w:rPr>
              <w:i/>
              <w:color w:val="FF0000"/>
            </w:rPr>
            <w:t xml:space="preserve">arbestmiljö, barn- och ungdomar, hälsa och miljö, </w:t>
          </w:r>
          <w:r>
            <w:rPr>
              <w:color w:val="FF0000"/>
            </w:rPr>
            <w:t>skall beaktas i skrivelser – vid behov kontaktas sakkunnig inom respektive område.</w:t>
          </w:r>
        </w:p>
      </w:docPartBody>
    </w:docPart>
    <w:docPart>
      <w:docPartPr>
        <w:name w:val="6B0DB21157CE434CA0221FC445EDC140"/>
        <w:category>
          <w:name w:val="General"/>
          <w:gallery w:val="placeholder"/>
        </w:category>
        <w:types>
          <w:type w:val="bbPlcHdr"/>
        </w:types>
        <w:behaviors>
          <w:behavior w:val="content"/>
        </w:behaviors>
        <w:guid w:val="{ECF6E9D5-5095-4A3B-8899-88532E69E82D}"/>
      </w:docPartPr>
      <w:docPartBody>
        <w:p w:rsidR="00102397" w:rsidRDefault="00C502EB" w:rsidP="00CB3328">
          <w:pPr>
            <w:pStyle w:val="6B0DB21157CE434CA0221FC445EDC1409"/>
          </w:pPr>
          <w:r w:rsidRPr="00D3282C">
            <w:rPr>
              <w:color w:val="FF0000"/>
            </w:rPr>
            <w:t>[Text – funktioner som ska få ta del av protokollsutdraget när beslutet är fattat</w:t>
          </w:r>
          <w:r>
            <w:rPr>
              <w:color w:val="FF0000"/>
            </w:rPr>
            <w:t>.</w:t>
          </w:r>
          <w:r w:rsidRPr="00D3282C">
            <w:rPr>
              <w:color w:val="FF0000"/>
            </w:rPr>
            <w:t>]</w:t>
          </w:r>
        </w:p>
      </w:docPartBody>
    </w:docPart>
    <w:docPart>
      <w:docPartPr>
        <w:name w:val="9B60EFE19365477B98A009AFEE526554"/>
        <w:category>
          <w:name w:val="General"/>
          <w:gallery w:val="placeholder"/>
        </w:category>
        <w:types>
          <w:type w:val="bbPlcHdr"/>
        </w:types>
        <w:behaviors>
          <w:behavior w:val="content"/>
        </w:behaviors>
        <w:guid w:val="{61CFD5E4-CB0D-494B-A981-655CB10376C7}"/>
      </w:docPartPr>
      <w:docPartBody>
        <w:p w:rsidR="00102397" w:rsidRDefault="00C502EB" w:rsidP="00CB3328">
          <w:pPr>
            <w:pStyle w:val="9B60EFE19365477B98A009AFEE5265549"/>
          </w:pPr>
          <w:r w:rsidRPr="00D3282C">
            <w:rPr>
              <w:color w:val="FF0000"/>
              <w:szCs w:val="24"/>
            </w:rPr>
            <w:t>Namn (ansvarig chef)</w:t>
          </w:r>
        </w:p>
      </w:docPartBody>
    </w:docPart>
    <w:docPart>
      <w:docPartPr>
        <w:name w:val="52BB22AD60B241889201402344D99D7A"/>
        <w:category>
          <w:name w:val="General"/>
          <w:gallery w:val="placeholder"/>
        </w:category>
        <w:types>
          <w:type w:val="bbPlcHdr"/>
        </w:types>
        <w:behaviors>
          <w:behavior w:val="content"/>
        </w:behaviors>
        <w:guid w:val="{17D24B7F-BAF3-4AF7-9FC0-294196333759}"/>
      </w:docPartPr>
      <w:docPartBody>
        <w:p w:rsidR="00102397" w:rsidRDefault="00C502EB" w:rsidP="00CB3328">
          <w:pPr>
            <w:pStyle w:val="52BB22AD60B241889201402344D99D7A9"/>
          </w:pPr>
          <w:r w:rsidRPr="00D3282C">
            <w:rPr>
              <w:color w:val="FF0000"/>
              <w:szCs w:val="24"/>
            </w:rPr>
            <w:t>Befattning</w:t>
          </w:r>
        </w:p>
      </w:docPartBody>
    </w:docPart>
    <w:docPart>
      <w:docPartPr>
        <w:name w:val="DA103136550048258F6B54DA2CD7C7F6"/>
        <w:category>
          <w:name w:val="General"/>
          <w:gallery w:val="placeholder"/>
        </w:category>
        <w:types>
          <w:type w:val="bbPlcHdr"/>
        </w:types>
        <w:behaviors>
          <w:behavior w:val="content"/>
        </w:behaviors>
        <w:guid w:val="{DA379A5B-F025-451F-AFE3-2E2623664CFA}"/>
      </w:docPartPr>
      <w:docPartBody>
        <w:p w:rsidR="00102397" w:rsidRDefault="00C502EB" w:rsidP="00CB3328">
          <w:pPr>
            <w:pStyle w:val="DA103136550048258F6B54DA2CD7C7F69"/>
          </w:pPr>
          <w:r w:rsidRPr="00D3282C">
            <w:rPr>
              <w:color w:val="FF0000"/>
              <w:szCs w:val="24"/>
            </w:rPr>
            <w:t>Namn</w:t>
          </w:r>
        </w:p>
      </w:docPartBody>
    </w:docPart>
    <w:docPart>
      <w:docPartPr>
        <w:name w:val="3F02C17E4EEB458396ED7FEF96CE4D1C"/>
        <w:category>
          <w:name w:val="General"/>
          <w:gallery w:val="placeholder"/>
        </w:category>
        <w:types>
          <w:type w:val="bbPlcHdr"/>
        </w:types>
        <w:behaviors>
          <w:behavior w:val="content"/>
        </w:behaviors>
        <w:guid w:val="{F882D11D-A009-4F66-8D86-A222B1CF5AFB}"/>
      </w:docPartPr>
      <w:docPartBody>
        <w:p w:rsidR="00102397" w:rsidRDefault="00C502EB" w:rsidP="00CB3328">
          <w:pPr>
            <w:pStyle w:val="3F02C17E4EEB458396ED7FEF96CE4D1C9"/>
          </w:pPr>
          <w:r w:rsidRPr="00D3282C">
            <w:rPr>
              <w:color w:val="FF0000"/>
              <w:szCs w:val="24"/>
            </w:rPr>
            <w:t>Handläggare</w:t>
          </w:r>
        </w:p>
      </w:docPartBody>
    </w:docPart>
    <w:docPart>
      <w:docPartPr>
        <w:name w:val="8EB296E4CD514085AFD4E5FC61118CC1"/>
        <w:category>
          <w:name w:val="Allmänt"/>
          <w:gallery w:val="placeholder"/>
        </w:category>
        <w:types>
          <w:type w:val="bbPlcHdr"/>
        </w:types>
        <w:behaviors>
          <w:behavior w:val="content"/>
        </w:behaviors>
        <w:guid w:val="{D18F7F1C-90CB-4D82-B403-6F58F278599C}"/>
      </w:docPartPr>
      <w:docPartBody>
        <w:p w:rsidR="009B5CA1" w:rsidRPr="00EF378F" w:rsidRDefault="00C502EB" w:rsidP="00437487">
          <w:pPr>
            <w:rPr>
              <w:rStyle w:val="Platshllartext"/>
              <w:color w:val="000000" w:themeColor="text1"/>
            </w:rPr>
          </w:pPr>
          <w:r w:rsidRPr="00987BA0">
            <w:rPr>
              <w:rStyle w:val="Platshllartext"/>
              <w:color w:val="FF0000"/>
            </w:rPr>
            <w:t>Ex. Fastighets, teknik- och miljöutskottet föreslår att Regionfullmäktige ska besluta följande</w:t>
          </w:r>
          <w:r>
            <w:rPr>
              <w:rStyle w:val="Platshllartext"/>
              <w:color w:val="FF0000"/>
            </w:rPr>
            <w:t xml:space="preserve"> (numrerad l</w:t>
          </w:r>
          <w:r w:rsidRPr="00987BA0">
            <w:rPr>
              <w:rStyle w:val="Platshllartext"/>
              <w:color w:val="FF0000"/>
            </w:rPr>
            <w:t>ista och inga att-satser</w:t>
          </w:r>
          <w:r>
            <w:rPr>
              <w:rStyle w:val="Platshllartext"/>
              <w:color w:val="FF0000"/>
            </w:rPr>
            <w:t>).</w:t>
          </w:r>
        </w:p>
        <w:p w:rsidR="009B5CA1" w:rsidRPr="00EF378F" w:rsidRDefault="009B5CA1" w:rsidP="009B5CA1">
          <w:pPr>
            <w:pStyle w:val="Liststycke"/>
            <w:numPr>
              <w:ilvl w:val="0"/>
              <w:numId w:val="3"/>
            </w:numPr>
            <w:ind w:left="360"/>
            <w:rPr>
              <w:rStyle w:val="Platshllartext"/>
              <w:rFonts w:ascii="Times New Roman" w:hAnsi="Times New Roman" w:cs="Times New Roman"/>
              <w:color w:val="000000" w:themeColor="text1"/>
              <w:sz w:val="24"/>
              <w:szCs w:val="24"/>
            </w:rPr>
          </w:pPr>
        </w:p>
        <w:p w:rsidR="009B5CA1" w:rsidRPr="00EF378F" w:rsidRDefault="009B5CA1" w:rsidP="009B5CA1">
          <w:pPr>
            <w:pStyle w:val="Liststycke"/>
            <w:numPr>
              <w:ilvl w:val="0"/>
              <w:numId w:val="3"/>
            </w:numPr>
            <w:ind w:left="360"/>
            <w:rPr>
              <w:rStyle w:val="Platshllartext"/>
              <w:rFonts w:ascii="Times New Roman" w:hAnsi="Times New Roman" w:cs="Times New Roman"/>
              <w:color w:val="000000" w:themeColor="text1"/>
              <w:sz w:val="24"/>
              <w:szCs w:val="24"/>
            </w:rPr>
          </w:pPr>
        </w:p>
        <w:p w:rsidR="009B5CA1" w:rsidRPr="00EF378F" w:rsidRDefault="009B5CA1" w:rsidP="009B5CA1">
          <w:pPr>
            <w:pStyle w:val="Liststycke"/>
            <w:numPr>
              <w:ilvl w:val="0"/>
              <w:numId w:val="3"/>
            </w:numPr>
            <w:ind w:left="360"/>
            <w:rPr>
              <w:rStyle w:val="Platshllartext"/>
              <w:rFonts w:ascii="Times New Roman" w:hAnsi="Times New Roman" w:cs="Times New Roman"/>
              <w:color w:val="000000" w:themeColor="text1"/>
              <w:sz w:val="24"/>
              <w:szCs w:val="24"/>
            </w:rPr>
          </w:pPr>
        </w:p>
        <w:p w:rsidR="00F05299" w:rsidRDefault="00C502EB" w:rsidP="009B5CA1">
          <w:pPr>
            <w:pStyle w:val="8EB296E4CD514085AFD4E5FC61118CC1"/>
          </w:pPr>
          <w:r w:rsidRPr="00987BA0">
            <w:rPr>
              <w:rStyle w:val="Platshllartext"/>
              <w:color w:val="FF0000"/>
            </w:rPr>
            <w:t>Var fattas det slutgiltiga beslutet, se till att det är rätt beslutsinstans. Medelsanvisning och kostnad ska anges som beslutspunkt.</w:t>
          </w:r>
        </w:p>
      </w:docPartBody>
    </w:docPart>
    <w:docPart>
      <w:docPartPr>
        <w:name w:val="AC34F468834542D2A50E04F59A55F800"/>
        <w:category>
          <w:name w:val="Allmänt"/>
          <w:gallery w:val="placeholder"/>
        </w:category>
        <w:types>
          <w:type w:val="bbPlcHdr"/>
        </w:types>
        <w:behaviors>
          <w:behavior w:val="content"/>
        </w:behaviors>
        <w:guid w:val="{11262546-A06C-489F-85A6-3D989F93F3B2}"/>
      </w:docPartPr>
      <w:docPartBody>
        <w:p w:rsidR="00F05299" w:rsidRDefault="00C502EB" w:rsidP="009B5CA1">
          <w:pPr>
            <w:pStyle w:val="AC34F468834542D2A50E04F59A55F800"/>
          </w:pPr>
          <w:r>
            <w:rPr>
              <w:rStyle w:val="Platshllartext"/>
            </w:rPr>
            <w:t>Klicka här för att skriva en sammanfattning.</w:t>
          </w:r>
        </w:p>
      </w:docPartBody>
    </w:docPart>
    <w:docPart>
      <w:docPartPr>
        <w:name w:val="3A2D7239FDA74D5286DC8B1DF2919A0B"/>
        <w:category>
          <w:name w:val="Allmänt"/>
          <w:gallery w:val="placeholder"/>
        </w:category>
        <w:types>
          <w:type w:val="bbPlcHdr"/>
        </w:types>
        <w:behaviors>
          <w:behavior w:val="content"/>
        </w:behaviors>
        <w:guid w:val="{A3F9AD8E-95C9-4D12-9265-A64EE530D478}"/>
      </w:docPartPr>
      <w:docPartBody>
        <w:p w:rsidR="00F05299" w:rsidRDefault="00C502EB" w:rsidP="009B5CA1">
          <w:pPr>
            <w:pStyle w:val="3A2D7239FDA74D5286DC8B1DF2919A0B"/>
          </w:pPr>
          <w:r>
            <w:rPr>
              <w:color w:val="FF0000"/>
            </w:rPr>
            <w:t xml:space="preserve">Region Gävleborg har beslutat att konsekvensbeskrivningar inom följande områden </w:t>
          </w:r>
          <w:r>
            <w:rPr>
              <w:i/>
              <w:color w:val="FF0000"/>
            </w:rPr>
            <w:t xml:space="preserve">arbestmiljö, barn- och ungdomar, hälsa och miljö, </w:t>
          </w:r>
          <w:r>
            <w:rPr>
              <w:color w:val="FF0000"/>
            </w:rPr>
            <w:t>skall beaktas i skrivelser – vid behov kontaktas sakkunnig inom respektive område.</w:t>
          </w:r>
        </w:p>
      </w:docPartBody>
    </w:docPart>
    <w:docPart>
      <w:docPartPr>
        <w:name w:val="B5E0B2B8546645B9B4098F31ED28A178"/>
        <w:category>
          <w:name w:val="Allmänt"/>
          <w:gallery w:val="placeholder"/>
        </w:category>
        <w:types>
          <w:type w:val="bbPlcHdr"/>
        </w:types>
        <w:behaviors>
          <w:behavior w:val="content"/>
        </w:behaviors>
        <w:guid w:val="{C3218308-FB44-4601-A5CE-93F58800F5BF}"/>
      </w:docPartPr>
      <w:docPartBody>
        <w:p w:rsidR="00F05299" w:rsidRDefault="00C502EB" w:rsidP="009B5CA1">
          <w:pPr>
            <w:pStyle w:val="B5E0B2B8546645B9B4098F31ED28A178"/>
          </w:pPr>
          <w:r w:rsidRPr="00D3282C">
            <w:rPr>
              <w:color w:val="FF0000"/>
            </w:rPr>
            <w:t>[Text – funktioner som ska få ta del av protokollsutdraget när beslutet är fattat</w:t>
          </w:r>
          <w:r>
            <w:rPr>
              <w:color w:val="FF0000"/>
            </w:rPr>
            <w:t>.</w:t>
          </w:r>
          <w:r w:rsidRPr="00D3282C">
            <w:rPr>
              <w:color w:val="FF0000"/>
            </w:rPr>
            <w:t>]</w:t>
          </w:r>
        </w:p>
      </w:docPartBody>
    </w:docPart>
    <w:docPart>
      <w:docPartPr>
        <w:name w:val="800F08D70A354200991147943FCA5D71"/>
        <w:category>
          <w:name w:val="Allmänt"/>
          <w:gallery w:val="placeholder"/>
        </w:category>
        <w:types>
          <w:type w:val="bbPlcHdr"/>
        </w:types>
        <w:behaviors>
          <w:behavior w:val="content"/>
        </w:behaviors>
        <w:guid w:val="{0F485F7A-B9BC-4E3D-97A4-5BF1DD6AA954}"/>
      </w:docPartPr>
      <w:docPartBody>
        <w:p w:rsidR="00F05299" w:rsidRDefault="00C502EB" w:rsidP="009B5CA1">
          <w:pPr>
            <w:pStyle w:val="800F08D70A354200991147943FCA5D71"/>
          </w:pPr>
          <w:r w:rsidRPr="00D3282C">
            <w:rPr>
              <w:color w:val="FF0000"/>
              <w:szCs w:val="24"/>
            </w:rPr>
            <w:t>Namn (ansvarig chef)</w:t>
          </w:r>
        </w:p>
      </w:docPartBody>
    </w:docPart>
    <w:docPart>
      <w:docPartPr>
        <w:name w:val="36E028DF1DB74B5EA0C9E4CF31F7A6A2"/>
        <w:category>
          <w:name w:val="Allmänt"/>
          <w:gallery w:val="placeholder"/>
        </w:category>
        <w:types>
          <w:type w:val="bbPlcHdr"/>
        </w:types>
        <w:behaviors>
          <w:behavior w:val="content"/>
        </w:behaviors>
        <w:guid w:val="{501F87E9-B513-48D6-92ED-31C7AF2CEBA0}"/>
      </w:docPartPr>
      <w:docPartBody>
        <w:p w:rsidR="00F05299" w:rsidRDefault="00C502EB" w:rsidP="009B5CA1">
          <w:pPr>
            <w:pStyle w:val="36E028DF1DB74B5EA0C9E4CF31F7A6A2"/>
          </w:pPr>
          <w:r w:rsidRPr="00D3282C">
            <w:rPr>
              <w:color w:val="FF0000"/>
              <w:szCs w:val="24"/>
            </w:rPr>
            <w:t>Befattning</w:t>
          </w:r>
        </w:p>
      </w:docPartBody>
    </w:docPart>
    <w:docPart>
      <w:docPartPr>
        <w:name w:val="5E1F260E00944DC38F2A3CE53FF1289C"/>
        <w:category>
          <w:name w:val="Allmänt"/>
          <w:gallery w:val="placeholder"/>
        </w:category>
        <w:types>
          <w:type w:val="bbPlcHdr"/>
        </w:types>
        <w:behaviors>
          <w:behavior w:val="content"/>
        </w:behaviors>
        <w:guid w:val="{116F5ABC-580C-4687-B558-BDF114C0AA10}"/>
      </w:docPartPr>
      <w:docPartBody>
        <w:p w:rsidR="00F05299" w:rsidRDefault="00C502EB" w:rsidP="009B5CA1">
          <w:pPr>
            <w:pStyle w:val="5E1F260E00944DC38F2A3CE53FF1289C"/>
          </w:pPr>
          <w:r w:rsidRPr="00D3282C">
            <w:rPr>
              <w:color w:val="FF0000"/>
              <w:szCs w:val="24"/>
            </w:rPr>
            <w:t>Namn</w:t>
          </w:r>
        </w:p>
      </w:docPartBody>
    </w:docPart>
    <w:docPart>
      <w:docPartPr>
        <w:name w:val="5F43874E18464522BED1FDEDC9B7AF7E"/>
        <w:category>
          <w:name w:val="Allmänt"/>
          <w:gallery w:val="placeholder"/>
        </w:category>
        <w:types>
          <w:type w:val="bbPlcHdr"/>
        </w:types>
        <w:behaviors>
          <w:behavior w:val="content"/>
        </w:behaviors>
        <w:guid w:val="{672AA0C1-77E6-430E-967D-66B90A8604B9}"/>
      </w:docPartPr>
      <w:docPartBody>
        <w:p w:rsidR="00F05299" w:rsidRDefault="00C502EB" w:rsidP="009B5CA1">
          <w:pPr>
            <w:pStyle w:val="5F43874E18464522BED1FDEDC9B7AF7E"/>
          </w:pPr>
          <w:r w:rsidRPr="00D3282C">
            <w:rPr>
              <w:color w:val="FF0000"/>
              <w:szCs w:val="24"/>
            </w:rPr>
            <w:t>Handläggare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218"/>
    <w:multiLevelType w:val="hybridMultilevel"/>
    <w:tmpl w:val="A8009AC0"/>
    <w:lvl w:ilvl="0" w:tplc="C0F4C27E">
      <w:start w:val="1"/>
      <w:numFmt w:val="decimal"/>
      <w:lvlText w:val="%1."/>
      <w:lvlJc w:val="left"/>
      <w:pPr>
        <w:ind w:left="1494" w:hanging="360"/>
      </w:pPr>
      <w:rPr>
        <w:color w:val="FF0000"/>
      </w:rPr>
    </w:lvl>
    <w:lvl w:ilvl="1" w:tplc="DD8620D6" w:tentative="1">
      <w:start w:val="1"/>
      <w:numFmt w:val="lowerLetter"/>
      <w:lvlText w:val="%2."/>
      <w:lvlJc w:val="left"/>
      <w:pPr>
        <w:ind w:left="2214" w:hanging="360"/>
      </w:pPr>
    </w:lvl>
    <w:lvl w:ilvl="2" w:tplc="3E4EB528" w:tentative="1">
      <w:start w:val="1"/>
      <w:numFmt w:val="lowerRoman"/>
      <w:lvlText w:val="%3."/>
      <w:lvlJc w:val="right"/>
      <w:pPr>
        <w:ind w:left="2934" w:hanging="180"/>
      </w:pPr>
    </w:lvl>
    <w:lvl w:ilvl="3" w:tplc="600411C6" w:tentative="1">
      <w:start w:val="1"/>
      <w:numFmt w:val="decimal"/>
      <w:lvlText w:val="%4."/>
      <w:lvlJc w:val="left"/>
      <w:pPr>
        <w:ind w:left="3654" w:hanging="360"/>
      </w:pPr>
    </w:lvl>
    <w:lvl w:ilvl="4" w:tplc="2424C62E" w:tentative="1">
      <w:start w:val="1"/>
      <w:numFmt w:val="lowerLetter"/>
      <w:lvlText w:val="%5."/>
      <w:lvlJc w:val="left"/>
      <w:pPr>
        <w:ind w:left="4374" w:hanging="360"/>
      </w:pPr>
    </w:lvl>
    <w:lvl w:ilvl="5" w:tplc="522838C2" w:tentative="1">
      <w:start w:val="1"/>
      <w:numFmt w:val="lowerRoman"/>
      <w:lvlText w:val="%6."/>
      <w:lvlJc w:val="right"/>
      <w:pPr>
        <w:ind w:left="5094" w:hanging="180"/>
      </w:pPr>
    </w:lvl>
    <w:lvl w:ilvl="6" w:tplc="E67A8048" w:tentative="1">
      <w:start w:val="1"/>
      <w:numFmt w:val="decimal"/>
      <w:lvlText w:val="%7."/>
      <w:lvlJc w:val="left"/>
      <w:pPr>
        <w:ind w:left="5814" w:hanging="360"/>
      </w:pPr>
    </w:lvl>
    <w:lvl w:ilvl="7" w:tplc="A8A4108A" w:tentative="1">
      <w:start w:val="1"/>
      <w:numFmt w:val="lowerLetter"/>
      <w:lvlText w:val="%8."/>
      <w:lvlJc w:val="left"/>
      <w:pPr>
        <w:ind w:left="6534" w:hanging="360"/>
      </w:pPr>
    </w:lvl>
    <w:lvl w:ilvl="8" w:tplc="032C1368" w:tentative="1">
      <w:start w:val="1"/>
      <w:numFmt w:val="lowerRoman"/>
      <w:lvlText w:val="%9."/>
      <w:lvlJc w:val="right"/>
      <w:pPr>
        <w:ind w:left="7254" w:hanging="180"/>
      </w:pPr>
    </w:lvl>
  </w:abstractNum>
  <w:abstractNum w:abstractNumId="1" w15:restartNumberingAfterBreak="0">
    <w:nsid w:val="4181438E"/>
    <w:multiLevelType w:val="hybridMultilevel"/>
    <w:tmpl w:val="A9D01FEA"/>
    <w:lvl w:ilvl="0" w:tplc="1A0458E8">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31165E9C" w:tentative="1">
      <w:start w:val="1"/>
      <w:numFmt w:val="lowerLetter"/>
      <w:lvlText w:val="%2."/>
      <w:lvlJc w:val="left"/>
      <w:pPr>
        <w:tabs>
          <w:tab w:val="num" w:pos="1080"/>
        </w:tabs>
        <w:ind w:left="1080" w:hanging="360"/>
      </w:pPr>
    </w:lvl>
    <w:lvl w:ilvl="2" w:tplc="0D5AA34C" w:tentative="1">
      <w:start w:val="1"/>
      <w:numFmt w:val="lowerRoman"/>
      <w:lvlText w:val="%3."/>
      <w:lvlJc w:val="right"/>
      <w:pPr>
        <w:tabs>
          <w:tab w:val="num" w:pos="1800"/>
        </w:tabs>
        <w:ind w:left="1800" w:hanging="180"/>
      </w:pPr>
    </w:lvl>
    <w:lvl w:ilvl="3" w:tplc="0FE63196" w:tentative="1">
      <w:start w:val="1"/>
      <w:numFmt w:val="decimal"/>
      <w:lvlText w:val="%4."/>
      <w:lvlJc w:val="left"/>
      <w:pPr>
        <w:tabs>
          <w:tab w:val="num" w:pos="2520"/>
        </w:tabs>
        <w:ind w:left="2520" w:hanging="360"/>
      </w:pPr>
    </w:lvl>
    <w:lvl w:ilvl="4" w:tplc="A47A4C70" w:tentative="1">
      <w:start w:val="1"/>
      <w:numFmt w:val="lowerLetter"/>
      <w:lvlText w:val="%5."/>
      <w:lvlJc w:val="left"/>
      <w:pPr>
        <w:tabs>
          <w:tab w:val="num" w:pos="3240"/>
        </w:tabs>
        <w:ind w:left="3240" w:hanging="360"/>
      </w:pPr>
    </w:lvl>
    <w:lvl w:ilvl="5" w:tplc="E022396E" w:tentative="1">
      <w:start w:val="1"/>
      <w:numFmt w:val="lowerRoman"/>
      <w:lvlText w:val="%6."/>
      <w:lvlJc w:val="right"/>
      <w:pPr>
        <w:tabs>
          <w:tab w:val="num" w:pos="3960"/>
        </w:tabs>
        <w:ind w:left="3960" w:hanging="180"/>
      </w:pPr>
    </w:lvl>
    <w:lvl w:ilvl="6" w:tplc="C15A4AA4" w:tentative="1">
      <w:start w:val="1"/>
      <w:numFmt w:val="decimal"/>
      <w:lvlText w:val="%7."/>
      <w:lvlJc w:val="left"/>
      <w:pPr>
        <w:tabs>
          <w:tab w:val="num" w:pos="4680"/>
        </w:tabs>
        <w:ind w:left="4680" w:hanging="360"/>
      </w:pPr>
    </w:lvl>
    <w:lvl w:ilvl="7" w:tplc="E6DC373E" w:tentative="1">
      <w:start w:val="1"/>
      <w:numFmt w:val="lowerLetter"/>
      <w:lvlText w:val="%8."/>
      <w:lvlJc w:val="left"/>
      <w:pPr>
        <w:tabs>
          <w:tab w:val="num" w:pos="5400"/>
        </w:tabs>
        <w:ind w:left="5400" w:hanging="360"/>
      </w:pPr>
    </w:lvl>
    <w:lvl w:ilvl="8" w:tplc="9C561A12" w:tentative="1">
      <w:start w:val="1"/>
      <w:numFmt w:val="lowerRoman"/>
      <w:lvlText w:val="%9."/>
      <w:lvlJc w:val="right"/>
      <w:pPr>
        <w:tabs>
          <w:tab w:val="num" w:pos="6120"/>
        </w:tabs>
        <w:ind w:left="6120" w:hanging="180"/>
      </w:pPr>
    </w:lvl>
  </w:abstractNum>
  <w:abstractNum w:abstractNumId="2" w15:restartNumberingAfterBreak="0">
    <w:nsid w:val="46AB56C7"/>
    <w:multiLevelType w:val="multilevel"/>
    <w:tmpl w:val="91C2287E"/>
    <w:lvl w:ilvl="0">
      <w:start w:val="1"/>
      <w:numFmt w:val="decimal"/>
      <w:pStyle w:val="90DB618DBC7F446EA5BB5C4C78E69C2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A55021"/>
    <w:multiLevelType w:val="multilevel"/>
    <w:tmpl w:val="761A67FC"/>
    <w:lvl w:ilvl="0">
      <w:start w:val="1"/>
      <w:numFmt w:val="decimal"/>
      <w:pStyle w:val="90DB618DBC7F446EA5BB5C4C78E69C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45394B"/>
    <w:multiLevelType w:val="hybridMultilevel"/>
    <w:tmpl w:val="2BD26414"/>
    <w:lvl w:ilvl="0" w:tplc="35068EE2">
      <w:start w:val="1"/>
      <w:numFmt w:val="decimal"/>
      <w:pStyle w:val="Listanumreradgles"/>
      <w:lvlText w:val="%1."/>
      <w:lvlJc w:val="left"/>
      <w:pPr>
        <w:tabs>
          <w:tab w:val="num" w:pos="357"/>
        </w:tabs>
        <w:ind w:left="357" w:hanging="357"/>
      </w:pPr>
      <w:rPr>
        <w:rFonts w:hint="default"/>
      </w:rPr>
    </w:lvl>
    <w:lvl w:ilvl="1" w:tplc="0DC6CD2C" w:tentative="1">
      <w:start w:val="1"/>
      <w:numFmt w:val="lowerLetter"/>
      <w:lvlText w:val="%2."/>
      <w:lvlJc w:val="left"/>
      <w:pPr>
        <w:tabs>
          <w:tab w:val="num" w:pos="1440"/>
        </w:tabs>
        <w:ind w:left="1440" w:hanging="360"/>
      </w:pPr>
    </w:lvl>
    <w:lvl w:ilvl="2" w:tplc="B45E03FC" w:tentative="1">
      <w:start w:val="1"/>
      <w:numFmt w:val="lowerRoman"/>
      <w:lvlText w:val="%3."/>
      <w:lvlJc w:val="right"/>
      <w:pPr>
        <w:tabs>
          <w:tab w:val="num" w:pos="2160"/>
        </w:tabs>
        <w:ind w:left="2160" w:hanging="180"/>
      </w:pPr>
    </w:lvl>
    <w:lvl w:ilvl="3" w:tplc="5DE0CC86" w:tentative="1">
      <w:start w:val="1"/>
      <w:numFmt w:val="decimal"/>
      <w:lvlText w:val="%4."/>
      <w:lvlJc w:val="left"/>
      <w:pPr>
        <w:tabs>
          <w:tab w:val="num" w:pos="2880"/>
        </w:tabs>
        <w:ind w:left="2880" w:hanging="360"/>
      </w:pPr>
    </w:lvl>
    <w:lvl w:ilvl="4" w:tplc="B734B6F2" w:tentative="1">
      <w:start w:val="1"/>
      <w:numFmt w:val="lowerLetter"/>
      <w:lvlText w:val="%5."/>
      <w:lvlJc w:val="left"/>
      <w:pPr>
        <w:tabs>
          <w:tab w:val="num" w:pos="3600"/>
        </w:tabs>
        <w:ind w:left="3600" w:hanging="360"/>
      </w:pPr>
    </w:lvl>
    <w:lvl w:ilvl="5" w:tplc="0C4E6010" w:tentative="1">
      <w:start w:val="1"/>
      <w:numFmt w:val="lowerRoman"/>
      <w:lvlText w:val="%6."/>
      <w:lvlJc w:val="right"/>
      <w:pPr>
        <w:tabs>
          <w:tab w:val="num" w:pos="4320"/>
        </w:tabs>
        <w:ind w:left="4320" w:hanging="180"/>
      </w:pPr>
    </w:lvl>
    <w:lvl w:ilvl="6" w:tplc="BF8043BE" w:tentative="1">
      <w:start w:val="1"/>
      <w:numFmt w:val="decimal"/>
      <w:lvlText w:val="%7."/>
      <w:lvlJc w:val="left"/>
      <w:pPr>
        <w:tabs>
          <w:tab w:val="num" w:pos="5040"/>
        </w:tabs>
        <w:ind w:left="5040" w:hanging="360"/>
      </w:pPr>
    </w:lvl>
    <w:lvl w:ilvl="7" w:tplc="21BA2034" w:tentative="1">
      <w:start w:val="1"/>
      <w:numFmt w:val="lowerLetter"/>
      <w:lvlText w:val="%8."/>
      <w:lvlJc w:val="left"/>
      <w:pPr>
        <w:tabs>
          <w:tab w:val="num" w:pos="5760"/>
        </w:tabs>
        <w:ind w:left="5760" w:hanging="360"/>
      </w:pPr>
    </w:lvl>
    <w:lvl w:ilvl="8" w:tplc="B38EBFDC" w:tentative="1">
      <w:start w:val="1"/>
      <w:numFmt w:val="lowerRoman"/>
      <w:lvlText w:val="%9."/>
      <w:lvlJc w:val="right"/>
      <w:pPr>
        <w:tabs>
          <w:tab w:val="num" w:pos="6480"/>
        </w:tabs>
        <w:ind w:left="6480" w:hanging="180"/>
      </w:pPr>
    </w:lvl>
  </w:abstractNum>
  <w:num w:numId="1" w16cid:durableId="847914618">
    <w:abstractNumId w:val="3"/>
  </w:num>
  <w:num w:numId="2" w16cid:durableId="2008553056">
    <w:abstractNumId w:val="2"/>
  </w:num>
  <w:num w:numId="3" w16cid:durableId="1556696027">
    <w:abstractNumId w:val="0"/>
  </w:num>
  <w:num w:numId="4" w16cid:durableId="1070352056">
    <w:abstractNumId w:val="4"/>
  </w:num>
  <w:num w:numId="5" w16cid:durableId="211979402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D2"/>
    <w:rsid w:val="00094348"/>
    <w:rsid w:val="000F4AED"/>
    <w:rsid w:val="00102397"/>
    <w:rsid w:val="00163898"/>
    <w:rsid w:val="001A1AE2"/>
    <w:rsid w:val="001E546D"/>
    <w:rsid w:val="001F4CEE"/>
    <w:rsid w:val="00210CCC"/>
    <w:rsid w:val="002F5F6D"/>
    <w:rsid w:val="003770DE"/>
    <w:rsid w:val="003C51AC"/>
    <w:rsid w:val="00606263"/>
    <w:rsid w:val="00666E10"/>
    <w:rsid w:val="006F43C2"/>
    <w:rsid w:val="00791F9F"/>
    <w:rsid w:val="007B707F"/>
    <w:rsid w:val="007C4B26"/>
    <w:rsid w:val="0088493E"/>
    <w:rsid w:val="008C6E87"/>
    <w:rsid w:val="0095060C"/>
    <w:rsid w:val="009B5CA1"/>
    <w:rsid w:val="00A23FB9"/>
    <w:rsid w:val="00A94E0B"/>
    <w:rsid w:val="00B13D46"/>
    <w:rsid w:val="00B474E2"/>
    <w:rsid w:val="00C502EB"/>
    <w:rsid w:val="00C82F0D"/>
    <w:rsid w:val="00CB3328"/>
    <w:rsid w:val="00CC5FBE"/>
    <w:rsid w:val="00D55BB9"/>
    <w:rsid w:val="00E514D2"/>
    <w:rsid w:val="00ED71DD"/>
    <w:rsid w:val="00F05299"/>
    <w:rsid w:val="00F27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3C51AC"/>
    <w:pPr>
      <w:keepNext/>
      <w:spacing w:before="240" w:after="120" w:line="240" w:lineRule="auto"/>
      <w:outlineLvl w:val="0"/>
    </w:pPr>
    <w:rPr>
      <w:rFonts w:ascii="Arial" w:eastAsia="Times New Roman" w:hAnsi="Arial" w:cs="Times New Roman"/>
      <w:b/>
      <w:kern w:val="28"/>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CA1"/>
  </w:style>
  <w:style w:type="paragraph" w:customStyle="1" w:styleId="F587E654B28A4A1E8AF5D5FC7D3BF889">
    <w:name w:val="F587E654B28A4A1E8AF5D5FC7D3BF889"/>
    <w:rsid w:val="00E514D2"/>
    <w:pPr>
      <w:spacing w:after="0" w:line="240" w:lineRule="auto"/>
    </w:pPr>
    <w:rPr>
      <w:rFonts w:ascii="Times New Roman" w:eastAsia="Times New Roman" w:hAnsi="Times New Roman" w:cs="Times New Roman"/>
      <w:sz w:val="24"/>
      <w:szCs w:val="24"/>
    </w:rPr>
  </w:style>
  <w:style w:type="paragraph" w:customStyle="1" w:styleId="79A59DD0980E4F3FB688F5D4A68A08EB">
    <w:name w:val="79A59DD0980E4F3FB688F5D4A68A08EB"/>
    <w:rsid w:val="00E514D2"/>
    <w:pPr>
      <w:spacing w:after="0" w:line="240" w:lineRule="auto"/>
    </w:pPr>
    <w:rPr>
      <w:rFonts w:ascii="Times New Roman" w:eastAsia="Times New Roman" w:hAnsi="Times New Roman" w:cs="Times New Roman"/>
      <w:sz w:val="24"/>
      <w:szCs w:val="24"/>
    </w:rPr>
  </w:style>
  <w:style w:type="paragraph" w:customStyle="1" w:styleId="90DB618DBC7F446EA5BB5C4C78E69C26">
    <w:name w:val="90DB618DBC7F446EA5BB5C4C78E69C26"/>
    <w:rsid w:val="00E514D2"/>
    <w:pPr>
      <w:numPr>
        <w:numId w:val="1"/>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
    <w:name w:val="A0CC89301D384BBBAB5BEC82B2ECA4D9"/>
    <w:rsid w:val="00E514D2"/>
    <w:pPr>
      <w:spacing w:after="0" w:line="240" w:lineRule="auto"/>
    </w:pPr>
    <w:rPr>
      <w:rFonts w:ascii="Times New Roman" w:eastAsia="Times New Roman" w:hAnsi="Times New Roman" w:cs="Times New Roman"/>
      <w:sz w:val="24"/>
      <w:szCs w:val="24"/>
    </w:rPr>
  </w:style>
  <w:style w:type="paragraph" w:customStyle="1" w:styleId="F587E654B28A4A1E8AF5D5FC7D3BF8891">
    <w:name w:val="F587E654B28A4A1E8AF5D5FC7D3BF8891"/>
    <w:rsid w:val="00666E10"/>
    <w:pPr>
      <w:spacing w:after="0" w:line="240" w:lineRule="auto"/>
    </w:pPr>
    <w:rPr>
      <w:rFonts w:ascii="Times New Roman" w:eastAsia="Times New Roman" w:hAnsi="Times New Roman" w:cs="Times New Roman"/>
      <w:sz w:val="24"/>
      <w:szCs w:val="24"/>
    </w:rPr>
  </w:style>
  <w:style w:type="paragraph" w:customStyle="1" w:styleId="79A59DD0980E4F3FB688F5D4A68A08EB1">
    <w:name w:val="79A59DD0980E4F3FB688F5D4A68A08EB1"/>
    <w:rsid w:val="00666E10"/>
    <w:pPr>
      <w:spacing w:after="0" w:line="240" w:lineRule="auto"/>
    </w:pPr>
    <w:rPr>
      <w:rFonts w:ascii="Times New Roman" w:eastAsia="Times New Roman" w:hAnsi="Times New Roman" w:cs="Times New Roman"/>
      <w:sz w:val="24"/>
      <w:szCs w:val="24"/>
    </w:rPr>
  </w:style>
  <w:style w:type="paragraph" w:customStyle="1" w:styleId="90DB618DBC7F446EA5BB5C4C78E69C261">
    <w:name w:val="90DB618DBC7F446EA5BB5C4C78E69C261"/>
    <w:rsid w:val="00666E10"/>
    <w:pPr>
      <w:numPr>
        <w:numId w:val="2"/>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1">
    <w:name w:val="A0CC89301D384BBBAB5BEC82B2ECA4D91"/>
    <w:rsid w:val="00666E10"/>
    <w:pPr>
      <w:spacing w:after="0" w:line="240" w:lineRule="auto"/>
    </w:pPr>
    <w:rPr>
      <w:rFonts w:ascii="Times New Roman" w:eastAsia="Times New Roman" w:hAnsi="Times New Roman" w:cs="Times New Roman"/>
      <w:sz w:val="24"/>
      <w:szCs w:val="24"/>
    </w:rPr>
  </w:style>
  <w:style w:type="paragraph" w:customStyle="1" w:styleId="FEF43CF2E7D545AE9A77565C7B7EE7DB">
    <w:name w:val="FEF43CF2E7D545AE9A77565C7B7EE7DB"/>
    <w:rsid w:val="00606263"/>
  </w:style>
  <w:style w:type="paragraph" w:customStyle="1" w:styleId="6266F0FCAFB9408CA680358236C7D1EC">
    <w:name w:val="6266F0FCAFB9408CA680358236C7D1EC"/>
    <w:rsid w:val="00606263"/>
  </w:style>
  <w:style w:type="paragraph" w:styleId="Liststycke">
    <w:name w:val="List Paragraph"/>
    <w:basedOn w:val="Normal"/>
    <w:uiPriority w:val="34"/>
    <w:qFormat/>
    <w:rsid w:val="009B5CA1"/>
    <w:pPr>
      <w:ind w:left="720"/>
      <w:contextualSpacing/>
    </w:pPr>
    <w:rPr>
      <w:rFonts w:ascii="Georgia" w:eastAsiaTheme="minorHAnsi" w:hAnsi="Georgia"/>
      <w:lang w:eastAsia="en-US"/>
    </w:rPr>
  </w:style>
  <w:style w:type="paragraph" w:customStyle="1" w:styleId="FCDD9672C0C9478FB94F7D191BD48D54">
    <w:name w:val="FCDD9672C0C9478FB94F7D191BD48D54"/>
    <w:rsid w:val="00606263"/>
  </w:style>
  <w:style w:type="paragraph" w:customStyle="1" w:styleId="52FF00F3D73648B5A788C4F899BA895B">
    <w:name w:val="52FF00F3D73648B5A788C4F899BA895B"/>
    <w:rsid w:val="00606263"/>
  </w:style>
  <w:style w:type="paragraph" w:customStyle="1" w:styleId="77022510904F4410AAAE40CBF32B830C">
    <w:name w:val="77022510904F4410AAAE40CBF32B830C"/>
    <w:rsid w:val="00606263"/>
  </w:style>
  <w:style w:type="paragraph" w:customStyle="1" w:styleId="FormatmallVnster18cmHger25cm">
    <w:name w:val="Formatmall Vänster:  18 cm Höger:  25 cm"/>
    <w:basedOn w:val="Normal"/>
    <w:link w:val="FormatmallVnster18cmHger25cmChar"/>
    <w:rsid w:val="00CB3328"/>
    <w:pPr>
      <w:spacing w:after="0" w:line="240" w:lineRule="auto"/>
    </w:pPr>
    <w:rPr>
      <w:rFonts w:ascii="Times New Roman" w:eastAsia="Times New Roman" w:hAnsi="Times New Roman" w:cs="Times New Roman"/>
      <w:sz w:val="24"/>
      <w:szCs w:val="20"/>
    </w:rPr>
  </w:style>
  <w:style w:type="character" w:customStyle="1" w:styleId="FormatmallVnster18cmHger25cmChar">
    <w:name w:val="Formatmall Vänster:  18 cm Höger:  25 cm Char"/>
    <w:basedOn w:val="Standardstycketeckensnitt"/>
    <w:link w:val="FormatmallVnster18cmHger25cm"/>
    <w:rsid w:val="00CB3328"/>
    <w:rPr>
      <w:rFonts w:ascii="Times New Roman" w:eastAsia="Times New Roman" w:hAnsi="Times New Roman" w:cs="Times New Roman"/>
      <w:sz w:val="24"/>
      <w:szCs w:val="20"/>
    </w:rPr>
  </w:style>
  <w:style w:type="paragraph" w:customStyle="1" w:styleId="A8561CD591894A6A8A9F79343F1D49BB">
    <w:name w:val="A8561CD591894A6A8A9F79343F1D49BB"/>
    <w:rsid w:val="00606263"/>
  </w:style>
  <w:style w:type="paragraph" w:customStyle="1" w:styleId="13FF6C28ACC74129B0497DB04BEF3C5C">
    <w:name w:val="13FF6C28ACC74129B0497DB04BEF3C5C"/>
    <w:rsid w:val="00606263"/>
  </w:style>
  <w:style w:type="paragraph" w:customStyle="1" w:styleId="263F781E6C8242A1B7159B50B1296F1F">
    <w:name w:val="263F781E6C8242A1B7159B50B1296F1F"/>
    <w:rsid w:val="00606263"/>
  </w:style>
  <w:style w:type="paragraph" w:customStyle="1" w:styleId="6B0DB21157CE434CA0221FC445EDC140">
    <w:name w:val="6B0DB21157CE434CA0221FC445EDC140"/>
    <w:rsid w:val="00606263"/>
  </w:style>
  <w:style w:type="paragraph" w:customStyle="1" w:styleId="9B60EFE19365477B98A009AFEE526554">
    <w:name w:val="9B60EFE19365477B98A009AFEE526554"/>
    <w:rsid w:val="00606263"/>
  </w:style>
  <w:style w:type="paragraph" w:customStyle="1" w:styleId="52BB22AD60B241889201402344D99D7A">
    <w:name w:val="52BB22AD60B241889201402344D99D7A"/>
    <w:rsid w:val="00606263"/>
  </w:style>
  <w:style w:type="paragraph" w:customStyle="1" w:styleId="DA103136550048258F6B54DA2CD7C7F6">
    <w:name w:val="DA103136550048258F6B54DA2CD7C7F6"/>
    <w:rsid w:val="00606263"/>
  </w:style>
  <w:style w:type="paragraph" w:customStyle="1" w:styleId="3F02C17E4EEB458396ED7FEF96CE4D1C">
    <w:name w:val="3F02C17E4EEB458396ED7FEF96CE4D1C"/>
    <w:rsid w:val="00606263"/>
  </w:style>
  <w:style w:type="paragraph" w:customStyle="1" w:styleId="zText">
    <w:name w:val="zText"/>
    <w:basedOn w:val="Normal"/>
    <w:rsid w:val="00606263"/>
    <w:pPr>
      <w:spacing w:after="0" w:line="240" w:lineRule="auto"/>
    </w:pPr>
    <w:rPr>
      <w:rFonts w:ascii="Times New Roman" w:eastAsia="Times New Roman" w:hAnsi="Times New Roman" w:cs="Times New Roman"/>
      <w:noProof/>
      <w:sz w:val="24"/>
      <w:szCs w:val="24"/>
    </w:rPr>
  </w:style>
  <w:style w:type="paragraph" w:customStyle="1" w:styleId="FCDD9672C0C9478FB94F7D191BD48D541">
    <w:name w:val="FCDD9672C0C9478FB94F7D191BD48D541"/>
    <w:rsid w:val="00606263"/>
    <w:pPr>
      <w:spacing w:after="0" w:line="240" w:lineRule="auto"/>
    </w:pPr>
    <w:rPr>
      <w:rFonts w:ascii="Times New Roman" w:eastAsia="Times New Roman" w:hAnsi="Times New Roman" w:cs="Times New Roman"/>
      <w:sz w:val="24"/>
      <w:szCs w:val="24"/>
    </w:rPr>
  </w:style>
  <w:style w:type="paragraph" w:customStyle="1" w:styleId="52FF00F3D73648B5A788C4F899BA895B1">
    <w:name w:val="52FF00F3D73648B5A788C4F899BA895B1"/>
    <w:rsid w:val="00606263"/>
    <w:pPr>
      <w:spacing w:after="0" w:line="240" w:lineRule="auto"/>
    </w:pPr>
    <w:rPr>
      <w:rFonts w:ascii="Times New Roman" w:eastAsia="Times New Roman" w:hAnsi="Times New Roman" w:cs="Times New Roman"/>
      <w:sz w:val="24"/>
      <w:szCs w:val="24"/>
    </w:rPr>
  </w:style>
  <w:style w:type="paragraph" w:customStyle="1" w:styleId="77022510904F4410AAAE40CBF32B830C1">
    <w:name w:val="77022510904F4410AAAE40CBF32B830C1"/>
    <w:rsid w:val="00606263"/>
    <w:pPr>
      <w:spacing w:after="0" w:line="240" w:lineRule="auto"/>
    </w:pPr>
    <w:rPr>
      <w:rFonts w:ascii="Times New Roman" w:eastAsia="Times New Roman" w:hAnsi="Times New Roman" w:cs="Times New Roman"/>
      <w:sz w:val="24"/>
      <w:szCs w:val="20"/>
    </w:rPr>
  </w:style>
  <w:style w:type="paragraph" w:customStyle="1" w:styleId="Dnr">
    <w:name w:val="Dnr"/>
    <w:basedOn w:val="Normal"/>
    <w:next w:val="Normal"/>
    <w:rsid w:val="00606263"/>
    <w:pPr>
      <w:tabs>
        <w:tab w:val="left" w:pos="1276"/>
      </w:tabs>
      <w:spacing w:after="60" w:line="240" w:lineRule="auto"/>
    </w:pPr>
    <w:rPr>
      <w:rFonts w:ascii="Times New Roman" w:eastAsia="Times New Roman" w:hAnsi="Times New Roman" w:cs="Times New Roman"/>
      <w:sz w:val="20"/>
      <w:szCs w:val="24"/>
    </w:rPr>
  </w:style>
  <w:style w:type="paragraph" w:customStyle="1" w:styleId="A8561CD591894A6A8A9F79343F1D49BB1">
    <w:name w:val="A8561CD591894A6A8A9F79343F1D49BB1"/>
    <w:rsid w:val="00606263"/>
    <w:pPr>
      <w:spacing w:after="0" w:line="240" w:lineRule="auto"/>
    </w:pPr>
    <w:rPr>
      <w:rFonts w:ascii="Times New Roman" w:eastAsia="Times New Roman" w:hAnsi="Times New Roman" w:cs="Times New Roman"/>
      <w:sz w:val="24"/>
      <w:szCs w:val="20"/>
    </w:rPr>
  </w:style>
  <w:style w:type="paragraph" w:customStyle="1" w:styleId="13FF6C28ACC74129B0497DB04BEF3C5C1">
    <w:name w:val="13FF6C28ACC74129B0497DB04BEF3C5C1"/>
    <w:rsid w:val="00606263"/>
    <w:pPr>
      <w:spacing w:after="0" w:line="240" w:lineRule="auto"/>
    </w:pPr>
    <w:rPr>
      <w:rFonts w:ascii="Times New Roman" w:eastAsia="Times New Roman" w:hAnsi="Times New Roman" w:cs="Times New Roman"/>
      <w:sz w:val="24"/>
      <w:szCs w:val="20"/>
    </w:rPr>
  </w:style>
  <w:style w:type="paragraph" w:customStyle="1" w:styleId="6B0DB21157CE434CA0221FC445EDC1401">
    <w:name w:val="6B0DB21157CE434CA0221FC445EDC1401"/>
    <w:rsid w:val="00606263"/>
    <w:pPr>
      <w:spacing w:after="0" w:line="240" w:lineRule="auto"/>
    </w:pPr>
    <w:rPr>
      <w:rFonts w:ascii="Times New Roman" w:eastAsia="Times New Roman" w:hAnsi="Times New Roman" w:cs="Times New Roman"/>
      <w:sz w:val="24"/>
      <w:szCs w:val="24"/>
    </w:rPr>
  </w:style>
  <w:style w:type="paragraph" w:customStyle="1" w:styleId="9B60EFE19365477B98A009AFEE5265541">
    <w:name w:val="9B60EFE19365477B98A009AFEE5265541"/>
    <w:rsid w:val="00606263"/>
    <w:pPr>
      <w:spacing w:after="0" w:line="240" w:lineRule="auto"/>
    </w:pPr>
    <w:rPr>
      <w:rFonts w:ascii="Times New Roman" w:eastAsia="Times New Roman" w:hAnsi="Times New Roman" w:cs="Times New Roman"/>
      <w:sz w:val="24"/>
      <w:szCs w:val="20"/>
    </w:rPr>
  </w:style>
  <w:style w:type="paragraph" w:customStyle="1" w:styleId="52BB22AD60B241889201402344D99D7A1">
    <w:name w:val="52BB22AD60B241889201402344D99D7A1"/>
    <w:rsid w:val="00606263"/>
    <w:pPr>
      <w:spacing w:after="0" w:line="240" w:lineRule="auto"/>
    </w:pPr>
    <w:rPr>
      <w:rFonts w:ascii="Times New Roman" w:eastAsia="Times New Roman" w:hAnsi="Times New Roman" w:cs="Times New Roman"/>
      <w:sz w:val="24"/>
      <w:szCs w:val="20"/>
    </w:rPr>
  </w:style>
  <w:style w:type="paragraph" w:customStyle="1" w:styleId="DA103136550048258F6B54DA2CD7C7F61">
    <w:name w:val="DA103136550048258F6B54DA2CD7C7F61"/>
    <w:rsid w:val="00606263"/>
    <w:pPr>
      <w:spacing w:after="0" w:line="240" w:lineRule="auto"/>
    </w:pPr>
    <w:rPr>
      <w:rFonts w:ascii="Times New Roman" w:eastAsia="Times New Roman" w:hAnsi="Times New Roman" w:cs="Times New Roman"/>
      <w:sz w:val="24"/>
      <w:szCs w:val="20"/>
    </w:rPr>
  </w:style>
  <w:style w:type="paragraph" w:customStyle="1" w:styleId="3F02C17E4EEB458396ED7FEF96CE4D1C1">
    <w:name w:val="3F02C17E4EEB458396ED7FEF96CE4D1C1"/>
    <w:rsid w:val="00606263"/>
    <w:pPr>
      <w:spacing w:after="0" w:line="240" w:lineRule="auto"/>
    </w:pPr>
    <w:rPr>
      <w:rFonts w:ascii="Times New Roman" w:eastAsia="Times New Roman" w:hAnsi="Times New Roman" w:cs="Times New Roman"/>
      <w:sz w:val="24"/>
      <w:szCs w:val="20"/>
    </w:rPr>
  </w:style>
  <w:style w:type="paragraph" w:customStyle="1" w:styleId="Listanumreradgles">
    <w:name w:val="Lista numrerad gles"/>
    <w:basedOn w:val="Normal"/>
    <w:rsid w:val="00102397"/>
    <w:pPr>
      <w:numPr>
        <w:numId w:val="4"/>
      </w:numPr>
      <w:spacing w:after="240" w:line="240" w:lineRule="auto"/>
    </w:pPr>
    <w:rPr>
      <w:rFonts w:ascii="Times New Roman" w:eastAsia="Times New Roman" w:hAnsi="Times New Roman" w:cs="Times New Roman"/>
      <w:sz w:val="24"/>
      <w:szCs w:val="24"/>
    </w:rPr>
  </w:style>
  <w:style w:type="paragraph" w:customStyle="1" w:styleId="FCDD9672C0C9478FB94F7D191BD48D542">
    <w:name w:val="FCDD9672C0C9478FB94F7D191BD48D542"/>
    <w:rsid w:val="00102397"/>
    <w:pPr>
      <w:spacing w:after="0" w:line="240" w:lineRule="auto"/>
    </w:pPr>
    <w:rPr>
      <w:rFonts w:ascii="Times New Roman" w:eastAsia="Times New Roman" w:hAnsi="Times New Roman" w:cs="Times New Roman"/>
      <w:sz w:val="24"/>
      <w:szCs w:val="24"/>
    </w:rPr>
  </w:style>
  <w:style w:type="paragraph" w:customStyle="1" w:styleId="52FF00F3D73648B5A788C4F899BA895B2">
    <w:name w:val="52FF00F3D73648B5A788C4F899BA895B2"/>
    <w:rsid w:val="00102397"/>
    <w:pPr>
      <w:spacing w:after="0" w:line="240" w:lineRule="auto"/>
    </w:pPr>
    <w:rPr>
      <w:rFonts w:ascii="Times New Roman" w:eastAsia="Times New Roman" w:hAnsi="Times New Roman" w:cs="Times New Roman"/>
      <w:sz w:val="24"/>
      <w:szCs w:val="24"/>
    </w:rPr>
  </w:style>
  <w:style w:type="paragraph" w:customStyle="1" w:styleId="77022510904F4410AAAE40CBF32B830C2">
    <w:name w:val="77022510904F4410AAAE40CBF32B830C2"/>
    <w:rsid w:val="00102397"/>
    <w:pPr>
      <w:spacing w:after="0" w:line="240" w:lineRule="auto"/>
    </w:pPr>
    <w:rPr>
      <w:rFonts w:ascii="Times New Roman" w:eastAsia="Times New Roman" w:hAnsi="Times New Roman" w:cs="Times New Roman"/>
      <w:sz w:val="24"/>
      <w:szCs w:val="20"/>
    </w:rPr>
  </w:style>
  <w:style w:type="paragraph" w:customStyle="1" w:styleId="Listatankstreckgles">
    <w:name w:val="Lista tankstreck gles"/>
    <w:basedOn w:val="Normal"/>
    <w:rsid w:val="00102397"/>
    <w:pPr>
      <w:numPr>
        <w:numId w:val="5"/>
      </w:numPr>
      <w:spacing w:after="240" w:line="240" w:lineRule="auto"/>
    </w:pPr>
    <w:rPr>
      <w:rFonts w:ascii="Times New Roman" w:eastAsia="Times New Roman" w:hAnsi="Times New Roman" w:cs="Times New Roman"/>
      <w:sz w:val="24"/>
      <w:szCs w:val="24"/>
    </w:rPr>
  </w:style>
  <w:style w:type="paragraph" w:customStyle="1" w:styleId="A8561CD591894A6A8A9F79343F1D49BB2">
    <w:name w:val="A8561CD591894A6A8A9F79343F1D49BB2"/>
    <w:rsid w:val="00102397"/>
    <w:pPr>
      <w:spacing w:after="0" w:line="240" w:lineRule="auto"/>
    </w:pPr>
    <w:rPr>
      <w:rFonts w:ascii="Times New Roman" w:eastAsia="Times New Roman" w:hAnsi="Times New Roman" w:cs="Times New Roman"/>
      <w:sz w:val="24"/>
      <w:szCs w:val="20"/>
    </w:rPr>
  </w:style>
  <w:style w:type="paragraph" w:customStyle="1" w:styleId="13FF6C28ACC74129B0497DB04BEF3C5C2">
    <w:name w:val="13FF6C28ACC74129B0497DB04BEF3C5C2"/>
    <w:rsid w:val="00102397"/>
    <w:pPr>
      <w:spacing w:after="0" w:line="240" w:lineRule="auto"/>
    </w:pPr>
    <w:rPr>
      <w:rFonts w:ascii="Times New Roman" w:eastAsia="Times New Roman" w:hAnsi="Times New Roman" w:cs="Times New Roman"/>
      <w:sz w:val="24"/>
      <w:szCs w:val="20"/>
    </w:rPr>
  </w:style>
  <w:style w:type="paragraph" w:customStyle="1" w:styleId="6B0DB21157CE434CA0221FC445EDC1402">
    <w:name w:val="6B0DB21157CE434CA0221FC445EDC1402"/>
    <w:rsid w:val="00102397"/>
    <w:pPr>
      <w:spacing w:after="0" w:line="240" w:lineRule="auto"/>
    </w:pPr>
    <w:rPr>
      <w:rFonts w:ascii="Times New Roman" w:eastAsia="Times New Roman" w:hAnsi="Times New Roman" w:cs="Times New Roman"/>
      <w:sz w:val="24"/>
      <w:szCs w:val="24"/>
    </w:rPr>
  </w:style>
  <w:style w:type="paragraph" w:customStyle="1" w:styleId="9B60EFE19365477B98A009AFEE5265542">
    <w:name w:val="9B60EFE19365477B98A009AFEE5265542"/>
    <w:rsid w:val="00102397"/>
    <w:pPr>
      <w:spacing w:after="0" w:line="240" w:lineRule="auto"/>
    </w:pPr>
    <w:rPr>
      <w:rFonts w:ascii="Times New Roman" w:eastAsia="Times New Roman" w:hAnsi="Times New Roman" w:cs="Times New Roman"/>
      <w:sz w:val="24"/>
      <w:szCs w:val="20"/>
    </w:rPr>
  </w:style>
  <w:style w:type="paragraph" w:customStyle="1" w:styleId="52BB22AD60B241889201402344D99D7A2">
    <w:name w:val="52BB22AD60B241889201402344D99D7A2"/>
    <w:rsid w:val="00102397"/>
    <w:pPr>
      <w:spacing w:after="0" w:line="240" w:lineRule="auto"/>
    </w:pPr>
    <w:rPr>
      <w:rFonts w:ascii="Times New Roman" w:eastAsia="Times New Roman" w:hAnsi="Times New Roman" w:cs="Times New Roman"/>
      <w:sz w:val="24"/>
      <w:szCs w:val="20"/>
    </w:rPr>
  </w:style>
  <w:style w:type="paragraph" w:customStyle="1" w:styleId="DA103136550048258F6B54DA2CD7C7F62">
    <w:name w:val="DA103136550048258F6B54DA2CD7C7F62"/>
    <w:rsid w:val="00102397"/>
    <w:pPr>
      <w:spacing w:after="0" w:line="240" w:lineRule="auto"/>
    </w:pPr>
    <w:rPr>
      <w:rFonts w:ascii="Times New Roman" w:eastAsia="Times New Roman" w:hAnsi="Times New Roman" w:cs="Times New Roman"/>
      <w:sz w:val="24"/>
      <w:szCs w:val="20"/>
    </w:rPr>
  </w:style>
  <w:style w:type="paragraph" w:customStyle="1" w:styleId="3F02C17E4EEB458396ED7FEF96CE4D1C2">
    <w:name w:val="3F02C17E4EEB458396ED7FEF96CE4D1C2"/>
    <w:rsid w:val="00102397"/>
    <w:pPr>
      <w:spacing w:after="0" w:line="240" w:lineRule="auto"/>
    </w:pPr>
    <w:rPr>
      <w:rFonts w:ascii="Times New Roman" w:eastAsia="Times New Roman" w:hAnsi="Times New Roman" w:cs="Times New Roman"/>
      <w:sz w:val="24"/>
      <w:szCs w:val="20"/>
    </w:rPr>
  </w:style>
  <w:style w:type="paragraph" w:customStyle="1" w:styleId="zDatumLedtext">
    <w:name w:val="zDatumLedtext"/>
    <w:basedOn w:val="Normal"/>
    <w:next w:val="Normal"/>
    <w:rsid w:val="003770DE"/>
    <w:pPr>
      <w:spacing w:before="60" w:after="0" w:line="240" w:lineRule="auto"/>
    </w:pPr>
    <w:rPr>
      <w:rFonts w:ascii="Arial" w:eastAsia="Times New Roman" w:hAnsi="Arial" w:cs="Arial"/>
      <w:b/>
      <w:sz w:val="16"/>
      <w:szCs w:val="16"/>
    </w:rPr>
  </w:style>
  <w:style w:type="paragraph" w:customStyle="1" w:styleId="FCDD9672C0C9478FB94F7D191BD48D543">
    <w:name w:val="FCDD9672C0C9478FB94F7D191BD48D543"/>
    <w:rsid w:val="003770DE"/>
    <w:pPr>
      <w:spacing w:after="0" w:line="240" w:lineRule="auto"/>
    </w:pPr>
    <w:rPr>
      <w:rFonts w:ascii="Times New Roman" w:eastAsia="Times New Roman" w:hAnsi="Times New Roman" w:cs="Times New Roman"/>
      <w:sz w:val="24"/>
      <w:szCs w:val="24"/>
    </w:rPr>
  </w:style>
  <w:style w:type="paragraph" w:customStyle="1" w:styleId="52FF00F3D73648B5A788C4F899BA895B3">
    <w:name w:val="52FF00F3D73648B5A788C4F899BA895B3"/>
    <w:rsid w:val="003770DE"/>
    <w:pPr>
      <w:spacing w:after="0" w:line="240" w:lineRule="auto"/>
    </w:pPr>
    <w:rPr>
      <w:rFonts w:ascii="Times New Roman" w:eastAsia="Times New Roman" w:hAnsi="Times New Roman" w:cs="Times New Roman"/>
      <w:sz w:val="24"/>
      <w:szCs w:val="24"/>
    </w:rPr>
  </w:style>
  <w:style w:type="paragraph" w:customStyle="1" w:styleId="77022510904F4410AAAE40CBF32B830C3">
    <w:name w:val="77022510904F4410AAAE40CBF32B830C3"/>
    <w:rsid w:val="003770DE"/>
    <w:pPr>
      <w:spacing w:after="0" w:line="240" w:lineRule="auto"/>
    </w:pPr>
    <w:rPr>
      <w:rFonts w:ascii="Times New Roman" w:eastAsia="Times New Roman" w:hAnsi="Times New Roman" w:cs="Times New Roman"/>
      <w:sz w:val="24"/>
      <w:szCs w:val="20"/>
    </w:rPr>
  </w:style>
  <w:style w:type="paragraph" w:styleId="Innehll2">
    <w:name w:val="toc 2"/>
    <w:basedOn w:val="Normal"/>
    <w:next w:val="Normal"/>
    <w:uiPriority w:val="39"/>
    <w:unhideWhenUsed/>
    <w:rsid w:val="003770DE"/>
    <w:pPr>
      <w:spacing w:after="120" w:line="240" w:lineRule="auto"/>
    </w:pPr>
    <w:rPr>
      <w:rFonts w:ascii="Times New Roman" w:eastAsia="Times New Roman" w:hAnsi="Times New Roman" w:cs="Times New Roman"/>
      <w:sz w:val="24"/>
      <w:szCs w:val="24"/>
    </w:rPr>
  </w:style>
  <w:style w:type="paragraph" w:customStyle="1" w:styleId="A8561CD591894A6A8A9F79343F1D49BB3">
    <w:name w:val="A8561CD591894A6A8A9F79343F1D49BB3"/>
    <w:rsid w:val="003770DE"/>
    <w:pPr>
      <w:spacing w:after="0" w:line="240" w:lineRule="auto"/>
    </w:pPr>
    <w:rPr>
      <w:rFonts w:ascii="Times New Roman" w:eastAsia="Times New Roman" w:hAnsi="Times New Roman" w:cs="Times New Roman"/>
      <w:sz w:val="24"/>
      <w:szCs w:val="20"/>
    </w:rPr>
  </w:style>
  <w:style w:type="paragraph" w:customStyle="1" w:styleId="13FF6C28ACC74129B0497DB04BEF3C5C3">
    <w:name w:val="13FF6C28ACC74129B0497DB04BEF3C5C3"/>
    <w:rsid w:val="003770DE"/>
    <w:pPr>
      <w:spacing w:after="0" w:line="240" w:lineRule="auto"/>
    </w:pPr>
    <w:rPr>
      <w:rFonts w:ascii="Times New Roman" w:eastAsia="Times New Roman" w:hAnsi="Times New Roman" w:cs="Times New Roman"/>
      <w:sz w:val="24"/>
      <w:szCs w:val="20"/>
    </w:rPr>
  </w:style>
  <w:style w:type="paragraph" w:customStyle="1" w:styleId="6B0DB21157CE434CA0221FC445EDC1403">
    <w:name w:val="6B0DB21157CE434CA0221FC445EDC1403"/>
    <w:rsid w:val="003770DE"/>
    <w:pPr>
      <w:spacing w:after="0" w:line="240" w:lineRule="auto"/>
    </w:pPr>
    <w:rPr>
      <w:rFonts w:ascii="Times New Roman" w:eastAsia="Times New Roman" w:hAnsi="Times New Roman" w:cs="Times New Roman"/>
      <w:sz w:val="24"/>
      <w:szCs w:val="24"/>
    </w:rPr>
  </w:style>
  <w:style w:type="paragraph" w:customStyle="1" w:styleId="9B60EFE19365477B98A009AFEE5265543">
    <w:name w:val="9B60EFE19365477B98A009AFEE5265543"/>
    <w:rsid w:val="003770DE"/>
    <w:pPr>
      <w:spacing w:after="0" w:line="240" w:lineRule="auto"/>
    </w:pPr>
    <w:rPr>
      <w:rFonts w:ascii="Times New Roman" w:eastAsia="Times New Roman" w:hAnsi="Times New Roman" w:cs="Times New Roman"/>
      <w:sz w:val="24"/>
      <w:szCs w:val="20"/>
    </w:rPr>
  </w:style>
  <w:style w:type="paragraph" w:customStyle="1" w:styleId="52BB22AD60B241889201402344D99D7A3">
    <w:name w:val="52BB22AD60B241889201402344D99D7A3"/>
    <w:rsid w:val="003770DE"/>
    <w:pPr>
      <w:spacing w:after="0" w:line="240" w:lineRule="auto"/>
    </w:pPr>
    <w:rPr>
      <w:rFonts w:ascii="Times New Roman" w:eastAsia="Times New Roman" w:hAnsi="Times New Roman" w:cs="Times New Roman"/>
      <w:sz w:val="24"/>
      <w:szCs w:val="20"/>
    </w:rPr>
  </w:style>
  <w:style w:type="paragraph" w:customStyle="1" w:styleId="DA103136550048258F6B54DA2CD7C7F63">
    <w:name w:val="DA103136550048258F6B54DA2CD7C7F63"/>
    <w:rsid w:val="003770DE"/>
    <w:pPr>
      <w:spacing w:after="0" w:line="240" w:lineRule="auto"/>
    </w:pPr>
    <w:rPr>
      <w:rFonts w:ascii="Times New Roman" w:eastAsia="Times New Roman" w:hAnsi="Times New Roman" w:cs="Times New Roman"/>
      <w:sz w:val="24"/>
      <w:szCs w:val="20"/>
    </w:rPr>
  </w:style>
  <w:style w:type="paragraph" w:customStyle="1" w:styleId="3F02C17E4EEB458396ED7FEF96CE4D1C3">
    <w:name w:val="3F02C17E4EEB458396ED7FEF96CE4D1C3"/>
    <w:rsid w:val="003770DE"/>
    <w:pPr>
      <w:spacing w:after="0" w:line="240" w:lineRule="auto"/>
    </w:pPr>
    <w:rPr>
      <w:rFonts w:ascii="Times New Roman" w:eastAsia="Times New Roman" w:hAnsi="Times New Roman" w:cs="Times New Roman"/>
      <w:sz w:val="24"/>
      <w:szCs w:val="20"/>
    </w:rPr>
  </w:style>
  <w:style w:type="paragraph" w:customStyle="1" w:styleId="zSidfotRubriker">
    <w:name w:val="zSidfotRubriker"/>
    <w:basedOn w:val="Normal"/>
    <w:next w:val="Normal"/>
    <w:link w:val="zSidfotRubrikerChar"/>
    <w:rsid w:val="003C51AC"/>
    <w:pPr>
      <w:spacing w:after="0" w:line="240" w:lineRule="auto"/>
    </w:pPr>
    <w:rPr>
      <w:rFonts w:ascii="Arial" w:eastAsia="Times New Roman" w:hAnsi="Arial" w:cs="Times New Roman"/>
      <w:b/>
      <w:sz w:val="16"/>
      <w:szCs w:val="16"/>
    </w:rPr>
  </w:style>
  <w:style w:type="character" w:customStyle="1" w:styleId="zSidfotRubrikerChar">
    <w:name w:val="zSidfotRubriker Char"/>
    <w:link w:val="zSidfotRubriker"/>
    <w:rsid w:val="003C51AC"/>
    <w:rPr>
      <w:rFonts w:ascii="Arial" w:eastAsia="Times New Roman" w:hAnsi="Arial" w:cs="Times New Roman"/>
      <w:b/>
      <w:sz w:val="16"/>
      <w:szCs w:val="16"/>
    </w:rPr>
  </w:style>
  <w:style w:type="paragraph" w:customStyle="1" w:styleId="FCDD9672C0C9478FB94F7D191BD48D544">
    <w:name w:val="FCDD9672C0C9478FB94F7D191BD48D544"/>
    <w:rsid w:val="003C51AC"/>
    <w:pPr>
      <w:spacing w:after="0" w:line="240" w:lineRule="auto"/>
    </w:pPr>
    <w:rPr>
      <w:rFonts w:ascii="Times New Roman" w:eastAsia="Times New Roman" w:hAnsi="Times New Roman" w:cs="Times New Roman"/>
      <w:sz w:val="24"/>
      <w:szCs w:val="24"/>
    </w:rPr>
  </w:style>
  <w:style w:type="paragraph" w:customStyle="1" w:styleId="52FF00F3D73648B5A788C4F899BA895B4">
    <w:name w:val="52FF00F3D73648B5A788C4F899BA895B4"/>
    <w:rsid w:val="003C51AC"/>
    <w:pPr>
      <w:spacing w:after="0" w:line="240" w:lineRule="auto"/>
    </w:pPr>
    <w:rPr>
      <w:rFonts w:ascii="Times New Roman" w:eastAsia="Times New Roman" w:hAnsi="Times New Roman" w:cs="Times New Roman"/>
      <w:sz w:val="24"/>
      <w:szCs w:val="24"/>
    </w:rPr>
  </w:style>
  <w:style w:type="paragraph" w:customStyle="1" w:styleId="77022510904F4410AAAE40CBF32B830C4">
    <w:name w:val="77022510904F4410AAAE40CBF32B830C4"/>
    <w:rsid w:val="003C51AC"/>
    <w:pPr>
      <w:spacing w:after="0" w:line="240" w:lineRule="auto"/>
    </w:pPr>
    <w:rPr>
      <w:rFonts w:ascii="Times New Roman" w:eastAsia="Times New Roman" w:hAnsi="Times New Roman" w:cs="Times New Roman"/>
      <w:sz w:val="24"/>
      <w:szCs w:val="20"/>
    </w:rPr>
  </w:style>
  <w:style w:type="character" w:customStyle="1" w:styleId="Rubrik1Char">
    <w:name w:val="Rubrik 1 Char"/>
    <w:basedOn w:val="Standardstycketeckensnitt"/>
    <w:link w:val="Rubrik1"/>
    <w:rsid w:val="003C51AC"/>
    <w:rPr>
      <w:rFonts w:ascii="Arial" w:eastAsia="Times New Roman" w:hAnsi="Arial" w:cs="Times New Roman"/>
      <w:b/>
      <w:kern w:val="28"/>
      <w:sz w:val="28"/>
      <w:szCs w:val="24"/>
    </w:rPr>
  </w:style>
  <w:style w:type="paragraph" w:customStyle="1" w:styleId="A8561CD591894A6A8A9F79343F1D49BB4">
    <w:name w:val="A8561CD591894A6A8A9F79343F1D49BB4"/>
    <w:rsid w:val="003C51AC"/>
    <w:pPr>
      <w:spacing w:after="0" w:line="240" w:lineRule="auto"/>
    </w:pPr>
    <w:rPr>
      <w:rFonts w:ascii="Times New Roman" w:eastAsia="Times New Roman" w:hAnsi="Times New Roman" w:cs="Times New Roman"/>
      <w:sz w:val="24"/>
      <w:szCs w:val="20"/>
    </w:rPr>
  </w:style>
  <w:style w:type="paragraph" w:customStyle="1" w:styleId="13FF6C28ACC74129B0497DB04BEF3C5C4">
    <w:name w:val="13FF6C28ACC74129B0497DB04BEF3C5C4"/>
    <w:rsid w:val="003C51AC"/>
    <w:pPr>
      <w:spacing w:after="0" w:line="240" w:lineRule="auto"/>
    </w:pPr>
    <w:rPr>
      <w:rFonts w:ascii="Times New Roman" w:eastAsia="Times New Roman" w:hAnsi="Times New Roman" w:cs="Times New Roman"/>
      <w:sz w:val="24"/>
      <w:szCs w:val="20"/>
    </w:rPr>
  </w:style>
  <w:style w:type="paragraph" w:customStyle="1" w:styleId="6B0DB21157CE434CA0221FC445EDC1404">
    <w:name w:val="6B0DB21157CE434CA0221FC445EDC1404"/>
    <w:rsid w:val="003C51AC"/>
    <w:pPr>
      <w:spacing w:after="0" w:line="240" w:lineRule="auto"/>
    </w:pPr>
    <w:rPr>
      <w:rFonts w:ascii="Times New Roman" w:eastAsia="Times New Roman" w:hAnsi="Times New Roman" w:cs="Times New Roman"/>
      <w:sz w:val="24"/>
      <w:szCs w:val="24"/>
    </w:rPr>
  </w:style>
  <w:style w:type="paragraph" w:customStyle="1" w:styleId="9B60EFE19365477B98A009AFEE5265544">
    <w:name w:val="9B60EFE19365477B98A009AFEE5265544"/>
    <w:rsid w:val="003C51AC"/>
    <w:pPr>
      <w:spacing w:after="0" w:line="240" w:lineRule="auto"/>
    </w:pPr>
    <w:rPr>
      <w:rFonts w:ascii="Times New Roman" w:eastAsia="Times New Roman" w:hAnsi="Times New Roman" w:cs="Times New Roman"/>
      <w:sz w:val="24"/>
      <w:szCs w:val="20"/>
    </w:rPr>
  </w:style>
  <w:style w:type="paragraph" w:customStyle="1" w:styleId="52BB22AD60B241889201402344D99D7A4">
    <w:name w:val="52BB22AD60B241889201402344D99D7A4"/>
    <w:rsid w:val="003C51AC"/>
    <w:pPr>
      <w:spacing w:after="0" w:line="240" w:lineRule="auto"/>
    </w:pPr>
    <w:rPr>
      <w:rFonts w:ascii="Times New Roman" w:eastAsia="Times New Roman" w:hAnsi="Times New Roman" w:cs="Times New Roman"/>
      <w:sz w:val="24"/>
      <w:szCs w:val="20"/>
    </w:rPr>
  </w:style>
  <w:style w:type="paragraph" w:customStyle="1" w:styleId="DA103136550048258F6B54DA2CD7C7F64">
    <w:name w:val="DA103136550048258F6B54DA2CD7C7F64"/>
    <w:rsid w:val="003C51AC"/>
    <w:pPr>
      <w:spacing w:after="0" w:line="240" w:lineRule="auto"/>
    </w:pPr>
    <w:rPr>
      <w:rFonts w:ascii="Times New Roman" w:eastAsia="Times New Roman" w:hAnsi="Times New Roman" w:cs="Times New Roman"/>
      <w:sz w:val="24"/>
      <w:szCs w:val="20"/>
    </w:rPr>
  </w:style>
  <w:style w:type="paragraph" w:customStyle="1" w:styleId="3F02C17E4EEB458396ED7FEF96CE4D1C4">
    <w:name w:val="3F02C17E4EEB458396ED7FEF96CE4D1C4"/>
    <w:rsid w:val="003C51AC"/>
    <w:pPr>
      <w:spacing w:after="0" w:line="240" w:lineRule="auto"/>
    </w:pPr>
    <w:rPr>
      <w:rFonts w:ascii="Times New Roman" w:eastAsia="Times New Roman" w:hAnsi="Times New Roman" w:cs="Times New Roman"/>
      <w:sz w:val="24"/>
      <w:szCs w:val="20"/>
    </w:rPr>
  </w:style>
  <w:style w:type="paragraph" w:customStyle="1" w:styleId="FCDD9672C0C9478FB94F7D191BD48D545">
    <w:name w:val="FCDD9672C0C9478FB94F7D191BD48D545"/>
    <w:rsid w:val="00094348"/>
    <w:pPr>
      <w:spacing w:after="0" w:line="240" w:lineRule="auto"/>
    </w:pPr>
    <w:rPr>
      <w:rFonts w:ascii="Times New Roman" w:eastAsia="Times New Roman" w:hAnsi="Times New Roman" w:cs="Times New Roman"/>
      <w:sz w:val="24"/>
      <w:szCs w:val="24"/>
    </w:rPr>
  </w:style>
  <w:style w:type="paragraph" w:customStyle="1" w:styleId="52FF00F3D73648B5A788C4F899BA895B5">
    <w:name w:val="52FF00F3D73648B5A788C4F899BA895B5"/>
    <w:rsid w:val="00094348"/>
    <w:pPr>
      <w:spacing w:after="0" w:line="240" w:lineRule="auto"/>
    </w:pPr>
    <w:rPr>
      <w:rFonts w:ascii="Times New Roman" w:eastAsia="Times New Roman" w:hAnsi="Times New Roman" w:cs="Times New Roman"/>
      <w:sz w:val="24"/>
      <w:szCs w:val="24"/>
    </w:rPr>
  </w:style>
  <w:style w:type="paragraph" w:customStyle="1" w:styleId="77022510904F4410AAAE40CBF32B830C5">
    <w:name w:val="77022510904F4410AAAE40CBF32B830C5"/>
    <w:rsid w:val="00094348"/>
    <w:pPr>
      <w:spacing w:after="0" w:line="240" w:lineRule="auto"/>
    </w:pPr>
    <w:rPr>
      <w:rFonts w:ascii="Times New Roman" w:eastAsia="Times New Roman" w:hAnsi="Times New Roman" w:cs="Times New Roman"/>
      <w:sz w:val="24"/>
      <w:szCs w:val="20"/>
    </w:rPr>
  </w:style>
  <w:style w:type="paragraph" w:customStyle="1" w:styleId="A8561CD591894A6A8A9F79343F1D49BB5">
    <w:name w:val="A8561CD591894A6A8A9F79343F1D49BB5"/>
    <w:rsid w:val="00094348"/>
    <w:pPr>
      <w:spacing w:after="0" w:line="240" w:lineRule="auto"/>
    </w:pPr>
    <w:rPr>
      <w:rFonts w:ascii="Times New Roman" w:eastAsia="Times New Roman" w:hAnsi="Times New Roman" w:cs="Times New Roman"/>
      <w:sz w:val="24"/>
      <w:szCs w:val="20"/>
    </w:rPr>
  </w:style>
  <w:style w:type="paragraph" w:customStyle="1" w:styleId="13FF6C28ACC74129B0497DB04BEF3C5C5">
    <w:name w:val="13FF6C28ACC74129B0497DB04BEF3C5C5"/>
    <w:rsid w:val="00094348"/>
    <w:pPr>
      <w:spacing w:after="0" w:line="240" w:lineRule="auto"/>
    </w:pPr>
    <w:rPr>
      <w:rFonts w:ascii="Times New Roman" w:eastAsia="Times New Roman" w:hAnsi="Times New Roman" w:cs="Times New Roman"/>
      <w:sz w:val="24"/>
      <w:szCs w:val="20"/>
    </w:rPr>
  </w:style>
  <w:style w:type="paragraph" w:customStyle="1" w:styleId="6B0DB21157CE434CA0221FC445EDC1405">
    <w:name w:val="6B0DB21157CE434CA0221FC445EDC1405"/>
    <w:rsid w:val="00094348"/>
    <w:pPr>
      <w:spacing w:after="0" w:line="240" w:lineRule="auto"/>
    </w:pPr>
    <w:rPr>
      <w:rFonts w:ascii="Times New Roman" w:eastAsia="Times New Roman" w:hAnsi="Times New Roman" w:cs="Times New Roman"/>
      <w:sz w:val="24"/>
      <w:szCs w:val="24"/>
    </w:rPr>
  </w:style>
  <w:style w:type="paragraph" w:customStyle="1" w:styleId="9B60EFE19365477B98A009AFEE5265545">
    <w:name w:val="9B60EFE19365477B98A009AFEE5265545"/>
    <w:rsid w:val="00094348"/>
    <w:pPr>
      <w:spacing w:after="0" w:line="240" w:lineRule="auto"/>
    </w:pPr>
    <w:rPr>
      <w:rFonts w:ascii="Times New Roman" w:eastAsia="Times New Roman" w:hAnsi="Times New Roman" w:cs="Times New Roman"/>
      <w:sz w:val="24"/>
      <w:szCs w:val="20"/>
    </w:rPr>
  </w:style>
  <w:style w:type="paragraph" w:customStyle="1" w:styleId="52BB22AD60B241889201402344D99D7A5">
    <w:name w:val="52BB22AD60B241889201402344D99D7A5"/>
    <w:rsid w:val="00094348"/>
    <w:pPr>
      <w:spacing w:after="0" w:line="240" w:lineRule="auto"/>
    </w:pPr>
    <w:rPr>
      <w:rFonts w:ascii="Times New Roman" w:eastAsia="Times New Roman" w:hAnsi="Times New Roman" w:cs="Times New Roman"/>
      <w:sz w:val="24"/>
      <w:szCs w:val="20"/>
    </w:rPr>
  </w:style>
  <w:style w:type="paragraph" w:customStyle="1" w:styleId="DA103136550048258F6B54DA2CD7C7F65">
    <w:name w:val="DA103136550048258F6B54DA2CD7C7F65"/>
    <w:rsid w:val="00094348"/>
    <w:pPr>
      <w:spacing w:after="0" w:line="240" w:lineRule="auto"/>
    </w:pPr>
    <w:rPr>
      <w:rFonts w:ascii="Times New Roman" w:eastAsia="Times New Roman" w:hAnsi="Times New Roman" w:cs="Times New Roman"/>
      <w:sz w:val="24"/>
      <w:szCs w:val="20"/>
    </w:rPr>
  </w:style>
  <w:style w:type="paragraph" w:customStyle="1" w:styleId="3F02C17E4EEB458396ED7FEF96CE4D1C5">
    <w:name w:val="3F02C17E4EEB458396ED7FEF96CE4D1C5"/>
    <w:rsid w:val="00094348"/>
    <w:pPr>
      <w:spacing w:after="0" w:line="240" w:lineRule="auto"/>
    </w:pPr>
    <w:rPr>
      <w:rFonts w:ascii="Times New Roman" w:eastAsia="Times New Roman" w:hAnsi="Times New Roman" w:cs="Times New Roman"/>
      <w:sz w:val="24"/>
      <w:szCs w:val="20"/>
    </w:rPr>
  </w:style>
  <w:style w:type="paragraph" w:customStyle="1" w:styleId="FCDD9672C0C9478FB94F7D191BD48D546">
    <w:name w:val="FCDD9672C0C9478FB94F7D191BD48D546"/>
    <w:rsid w:val="00CC5FBE"/>
    <w:pPr>
      <w:spacing w:after="0" w:line="240" w:lineRule="auto"/>
    </w:pPr>
    <w:rPr>
      <w:rFonts w:ascii="Times New Roman" w:eastAsia="Times New Roman" w:hAnsi="Times New Roman" w:cs="Times New Roman"/>
      <w:sz w:val="24"/>
      <w:szCs w:val="24"/>
    </w:rPr>
  </w:style>
  <w:style w:type="paragraph" w:customStyle="1" w:styleId="52FF00F3D73648B5A788C4F899BA895B6">
    <w:name w:val="52FF00F3D73648B5A788C4F899BA895B6"/>
    <w:rsid w:val="00CC5FBE"/>
    <w:pPr>
      <w:spacing w:after="0" w:line="240" w:lineRule="auto"/>
    </w:pPr>
    <w:rPr>
      <w:rFonts w:ascii="Times New Roman" w:eastAsia="Times New Roman" w:hAnsi="Times New Roman" w:cs="Times New Roman"/>
      <w:sz w:val="24"/>
      <w:szCs w:val="24"/>
    </w:rPr>
  </w:style>
  <w:style w:type="paragraph" w:customStyle="1" w:styleId="77022510904F4410AAAE40CBF32B830C6">
    <w:name w:val="77022510904F4410AAAE40CBF32B830C6"/>
    <w:rsid w:val="00CC5FBE"/>
    <w:pPr>
      <w:spacing w:after="0" w:line="240" w:lineRule="auto"/>
    </w:pPr>
    <w:rPr>
      <w:rFonts w:ascii="Times New Roman" w:eastAsia="Times New Roman" w:hAnsi="Times New Roman" w:cs="Times New Roman"/>
      <w:sz w:val="24"/>
      <w:szCs w:val="20"/>
    </w:rPr>
  </w:style>
  <w:style w:type="paragraph" w:customStyle="1" w:styleId="A8561CD591894A6A8A9F79343F1D49BB6">
    <w:name w:val="A8561CD591894A6A8A9F79343F1D49BB6"/>
    <w:rsid w:val="00CC5FBE"/>
    <w:pPr>
      <w:spacing w:after="0" w:line="240" w:lineRule="auto"/>
    </w:pPr>
    <w:rPr>
      <w:rFonts w:ascii="Times New Roman" w:eastAsia="Times New Roman" w:hAnsi="Times New Roman" w:cs="Times New Roman"/>
      <w:sz w:val="24"/>
      <w:szCs w:val="20"/>
    </w:rPr>
  </w:style>
  <w:style w:type="paragraph" w:customStyle="1" w:styleId="13FF6C28ACC74129B0497DB04BEF3C5C6">
    <w:name w:val="13FF6C28ACC74129B0497DB04BEF3C5C6"/>
    <w:rsid w:val="00CC5FBE"/>
    <w:pPr>
      <w:spacing w:after="0" w:line="240" w:lineRule="auto"/>
    </w:pPr>
    <w:rPr>
      <w:rFonts w:ascii="Times New Roman" w:eastAsia="Times New Roman" w:hAnsi="Times New Roman" w:cs="Times New Roman"/>
      <w:sz w:val="24"/>
      <w:szCs w:val="20"/>
    </w:rPr>
  </w:style>
  <w:style w:type="paragraph" w:customStyle="1" w:styleId="6B0DB21157CE434CA0221FC445EDC1406">
    <w:name w:val="6B0DB21157CE434CA0221FC445EDC1406"/>
    <w:rsid w:val="00CC5FBE"/>
    <w:pPr>
      <w:spacing w:after="0" w:line="240" w:lineRule="auto"/>
    </w:pPr>
    <w:rPr>
      <w:rFonts w:ascii="Times New Roman" w:eastAsia="Times New Roman" w:hAnsi="Times New Roman" w:cs="Times New Roman"/>
      <w:sz w:val="24"/>
      <w:szCs w:val="24"/>
    </w:rPr>
  </w:style>
  <w:style w:type="paragraph" w:customStyle="1" w:styleId="9B60EFE19365477B98A009AFEE5265546">
    <w:name w:val="9B60EFE19365477B98A009AFEE5265546"/>
    <w:rsid w:val="00CC5FBE"/>
    <w:pPr>
      <w:spacing w:after="0" w:line="240" w:lineRule="auto"/>
    </w:pPr>
    <w:rPr>
      <w:rFonts w:ascii="Times New Roman" w:eastAsia="Times New Roman" w:hAnsi="Times New Roman" w:cs="Times New Roman"/>
      <w:sz w:val="24"/>
      <w:szCs w:val="20"/>
    </w:rPr>
  </w:style>
  <w:style w:type="paragraph" w:customStyle="1" w:styleId="52BB22AD60B241889201402344D99D7A6">
    <w:name w:val="52BB22AD60B241889201402344D99D7A6"/>
    <w:rsid w:val="00CC5FBE"/>
    <w:pPr>
      <w:spacing w:after="0" w:line="240" w:lineRule="auto"/>
    </w:pPr>
    <w:rPr>
      <w:rFonts w:ascii="Times New Roman" w:eastAsia="Times New Roman" w:hAnsi="Times New Roman" w:cs="Times New Roman"/>
      <w:sz w:val="24"/>
      <w:szCs w:val="20"/>
    </w:rPr>
  </w:style>
  <w:style w:type="paragraph" w:customStyle="1" w:styleId="DA103136550048258F6B54DA2CD7C7F66">
    <w:name w:val="DA103136550048258F6B54DA2CD7C7F66"/>
    <w:rsid w:val="00CC5FBE"/>
    <w:pPr>
      <w:spacing w:after="0" w:line="240" w:lineRule="auto"/>
    </w:pPr>
    <w:rPr>
      <w:rFonts w:ascii="Times New Roman" w:eastAsia="Times New Roman" w:hAnsi="Times New Roman" w:cs="Times New Roman"/>
      <w:sz w:val="24"/>
      <w:szCs w:val="20"/>
    </w:rPr>
  </w:style>
  <w:style w:type="paragraph" w:customStyle="1" w:styleId="3F02C17E4EEB458396ED7FEF96CE4D1C6">
    <w:name w:val="3F02C17E4EEB458396ED7FEF96CE4D1C6"/>
    <w:rsid w:val="00CC5FBE"/>
    <w:pPr>
      <w:spacing w:after="0" w:line="240" w:lineRule="auto"/>
    </w:pPr>
    <w:rPr>
      <w:rFonts w:ascii="Times New Roman" w:eastAsia="Times New Roman" w:hAnsi="Times New Roman" w:cs="Times New Roman"/>
      <w:sz w:val="24"/>
      <w:szCs w:val="20"/>
    </w:rPr>
  </w:style>
  <w:style w:type="paragraph" w:customStyle="1" w:styleId="FCDD9672C0C9478FB94F7D191BD48D547">
    <w:name w:val="FCDD9672C0C9478FB94F7D191BD48D547"/>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7">
    <w:name w:val="52FF00F3D73648B5A788C4F899BA895B7"/>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7">
    <w:name w:val="77022510904F4410AAAE40CBF32B830C7"/>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7">
    <w:name w:val="A8561CD591894A6A8A9F79343F1D49BB7"/>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7">
    <w:name w:val="13FF6C28ACC74129B0497DB04BEF3C5C7"/>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7">
    <w:name w:val="6B0DB21157CE434CA0221FC445EDC1407"/>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7">
    <w:name w:val="9B60EFE19365477B98A009AFEE5265547"/>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7">
    <w:name w:val="52BB22AD60B241889201402344D99D7A7"/>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7">
    <w:name w:val="DA103136550048258F6B54DA2CD7C7F67"/>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7">
    <w:name w:val="3F02C17E4EEB458396ED7FEF96CE4D1C7"/>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8">
    <w:name w:val="FCDD9672C0C9478FB94F7D191BD48D548"/>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8">
    <w:name w:val="52FF00F3D73648B5A788C4F899BA895B8"/>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8">
    <w:name w:val="77022510904F4410AAAE40CBF32B830C8"/>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8">
    <w:name w:val="A8561CD591894A6A8A9F79343F1D49BB8"/>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8">
    <w:name w:val="13FF6C28ACC74129B0497DB04BEF3C5C8"/>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8">
    <w:name w:val="6B0DB21157CE434CA0221FC445EDC1408"/>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8">
    <w:name w:val="9B60EFE19365477B98A009AFEE5265548"/>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8">
    <w:name w:val="52BB22AD60B241889201402344D99D7A8"/>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8">
    <w:name w:val="DA103136550048258F6B54DA2CD7C7F68"/>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8">
    <w:name w:val="3F02C17E4EEB458396ED7FEF96CE4D1C8"/>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9">
    <w:name w:val="FCDD9672C0C9478FB94F7D191BD48D549"/>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9">
    <w:name w:val="52FF00F3D73648B5A788C4F899BA895B9"/>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9">
    <w:name w:val="77022510904F4410AAAE40CBF32B830C9"/>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9">
    <w:name w:val="A8561CD591894A6A8A9F79343F1D49BB9"/>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9">
    <w:name w:val="13FF6C28ACC74129B0497DB04BEF3C5C9"/>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9">
    <w:name w:val="6B0DB21157CE434CA0221FC445EDC1409"/>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9">
    <w:name w:val="9B60EFE19365477B98A009AFEE5265549"/>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9">
    <w:name w:val="52BB22AD60B241889201402344D99D7A9"/>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9">
    <w:name w:val="DA103136550048258F6B54DA2CD7C7F69"/>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9">
    <w:name w:val="3F02C17E4EEB458396ED7FEF96CE4D1C9"/>
    <w:rsid w:val="00CB3328"/>
    <w:pPr>
      <w:spacing w:after="0" w:line="240" w:lineRule="auto"/>
    </w:pPr>
    <w:rPr>
      <w:rFonts w:ascii="Times New Roman" w:eastAsia="Times New Roman" w:hAnsi="Times New Roman" w:cs="Times New Roman"/>
      <w:sz w:val="24"/>
      <w:szCs w:val="20"/>
    </w:rPr>
  </w:style>
  <w:style w:type="paragraph" w:customStyle="1" w:styleId="8EB296E4CD514085AFD4E5FC61118CC1">
    <w:name w:val="8EB296E4CD514085AFD4E5FC61118CC1"/>
    <w:rsid w:val="009B5CA1"/>
  </w:style>
  <w:style w:type="paragraph" w:customStyle="1" w:styleId="AC34F468834542D2A50E04F59A55F800">
    <w:name w:val="AC34F468834542D2A50E04F59A55F800"/>
    <w:rsid w:val="009B5CA1"/>
  </w:style>
  <w:style w:type="paragraph" w:customStyle="1" w:styleId="3A2D7239FDA74D5286DC8B1DF2919A0B">
    <w:name w:val="3A2D7239FDA74D5286DC8B1DF2919A0B"/>
    <w:rsid w:val="009B5CA1"/>
  </w:style>
  <w:style w:type="paragraph" w:customStyle="1" w:styleId="B5E0B2B8546645B9B4098F31ED28A178">
    <w:name w:val="B5E0B2B8546645B9B4098F31ED28A178"/>
    <w:rsid w:val="009B5CA1"/>
  </w:style>
  <w:style w:type="paragraph" w:customStyle="1" w:styleId="800F08D70A354200991147943FCA5D71">
    <w:name w:val="800F08D70A354200991147943FCA5D71"/>
    <w:rsid w:val="009B5CA1"/>
  </w:style>
  <w:style w:type="paragraph" w:customStyle="1" w:styleId="36E028DF1DB74B5EA0C9E4CF31F7A6A2">
    <w:name w:val="36E028DF1DB74B5EA0C9E4CF31F7A6A2"/>
    <w:rsid w:val="009B5CA1"/>
  </w:style>
  <w:style w:type="paragraph" w:customStyle="1" w:styleId="5E1F260E00944DC38F2A3CE53FF1289C">
    <w:name w:val="5E1F260E00944DC38F2A3CE53FF1289C"/>
    <w:rsid w:val="009B5CA1"/>
  </w:style>
  <w:style w:type="paragraph" w:customStyle="1" w:styleId="5F43874E18464522BED1FDEDC9B7AF7E">
    <w:name w:val="5F43874E18464522BED1FDEDC9B7AF7E"/>
    <w:rsid w:val="009B5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Basmall utan sidfot kall+prot</Template>
  <TotalTime>0</TotalTime>
  <Pages>7</Pages>
  <Words>2131</Words>
  <Characters>11295</Characters>
  <Application>Microsoft Office Word</Application>
  <DocSecurity>12</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Stridh</dc:creator>
  <cp:lastModifiedBy>Landström Linda - HBH - Administration X-trafik</cp:lastModifiedBy>
  <cp:revision>2</cp:revision>
  <cp:lastPrinted>2011-04-05T11:27:00Z</cp:lastPrinted>
  <dcterms:created xsi:type="dcterms:W3CDTF">2026-04-24T13:04:00Z</dcterms:created>
  <dcterms:modified xsi:type="dcterms:W3CDTF">2026-04-24T13:04:00Z</dcterms:modified>
</cp:coreProperties>
</file>